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774AF" w14:textId="379EE741" w:rsidR="00FF1738" w:rsidRPr="00C05BE5" w:rsidRDefault="00AF7E4E" w:rsidP="006F4460">
      <w:pPr>
        <w:rPr>
          <w:rFonts w:ascii="Aptos" w:hAnsi="Aptos" w:cs="Times New Roman"/>
          <w:b/>
          <w:sz w:val="36"/>
          <w:szCs w:val="36"/>
        </w:rPr>
      </w:pPr>
      <w:r w:rsidRPr="00C05BE5">
        <w:rPr>
          <w:rFonts w:ascii="Aptos" w:hAnsi="Aptos" w:cs="Times New Roman"/>
          <w:b/>
          <w:sz w:val="36"/>
          <w:szCs w:val="36"/>
        </w:rPr>
        <w:t>VASTALAUSEESEEN LIITTYVÄ KÄSITTELY JA ASIANOSAISTEN KUULEMINEN</w:t>
      </w:r>
    </w:p>
    <w:p w14:paraId="47A5B4EF" w14:textId="77777777" w:rsidR="006F4460" w:rsidRDefault="006F4460" w:rsidP="006F4460">
      <w:pPr>
        <w:rPr>
          <w:rFonts w:ascii="Aptos" w:hAnsi="Aptos" w:cs="Times New Roman"/>
          <w:bCs/>
          <w:sz w:val="22"/>
          <w:szCs w:val="22"/>
        </w:rPr>
      </w:pPr>
    </w:p>
    <w:p w14:paraId="7316442D" w14:textId="1827FF7C" w:rsidR="00AF7E4E" w:rsidRDefault="002960C4" w:rsidP="00AF7E4E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 w:rsidRPr="00E67B02">
        <w:rPr>
          <w:rFonts w:ascii="Aptos" w:hAnsi="Aptos" w:cs="Times New Roman"/>
          <w:b/>
          <w:sz w:val="22"/>
          <w:szCs w:val="22"/>
        </w:rPr>
        <w:t>Kilpailulupanumero</w:t>
      </w:r>
      <w:r>
        <w:rPr>
          <w:rFonts w:ascii="Aptos" w:hAnsi="Aptos" w:cs="Times New Roman"/>
          <w:bCs/>
          <w:sz w:val="22"/>
          <w:szCs w:val="22"/>
        </w:rPr>
        <w:t xml:space="preserve">: 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0" w:name="Teksti5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0"/>
      <w:r>
        <w:rPr>
          <w:rFonts w:ascii="Aptos" w:hAnsi="Aptos" w:cs="Times New Roman"/>
          <w:bCs/>
          <w:sz w:val="22"/>
          <w:szCs w:val="22"/>
        </w:rPr>
        <w:tab/>
      </w:r>
      <w:r w:rsidR="00AF7E4E" w:rsidRPr="00E67B02">
        <w:rPr>
          <w:rFonts w:ascii="Aptos" w:hAnsi="Aptos" w:cs="Times New Roman"/>
          <w:b/>
          <w:sz w:val="22"/>
          <w:szCs w:val="22"/>
        </w:rPr>
        <w:t>Kilpailu</w:t>
      </w:r>
      <w:r w:rsidR="00AF7E4E">
        <w:rPr>
          <w:rFonts w:ascii="Aptos" w:hAnsi="Aptos" w:cs="Times New Roman"/>
          <w:bCs/>
          <w:sz w:val="22"/>
          <w:szCs w:val="22"/>
        </w:rPr>
        <w:t>:</w:t>
      </w:r>
      <w:r w:rsidR="00AF7E4E">
        <w:rPr>
          <w:rFonts w:ascii="Aptos" w:hAnsi="Aptos" w:cs="Times New Roman"/>
          <w:bCs/>
          <w:sz w:val="22"/>
          <w:szCs w:val="22"/>
        </w:rPr>
        <w:tab/>
      </w:r>
      <w:r w:rsidR="00AF7E4E"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1" w:name="Teksti1"/>
      <w:r w:rsidR="00AF7E4E"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 w:rsidR="00AF7E4E">
        <w:rPr>
          <w:rFonts w:ascii="Aptos" w:hAnsi="Aptos" w:cs="Times New Roman"/>
          <w:bCs/>
          <w:sz w:val="22"/>
          <w:szCs w:val="22"/>
        </w:rPr>
      </w:r>
      <w:r w:rsidR="00AF7E4E">
        <w:rPr>
          <w:rFonts w:ascii="Aptos" w:hAnsi="Aptos" w:cs="Times New Roman"/>
          <w:bCs/>
          <w:sz w:val="22"/>
          <w:szCs w:val="22"/>
        </w:rPr>
        <w:fldChar w:fldCharType="separate"/>
      </w:r>
      <w:r w:rsidR="00AF7E4E">
        <w:rPr>
          <w:rFonts w:ascii="Aptos" w:hAnsi="Aptos" w:cs="Times New Roman"/>
          <w:bCs/>
          <w:noProof/>
          <w:sz w:val="22"/>
          <w:szCs w:val="22"/>
        </w:rPr>
        <w:t> </w:t>
      </w:r>
      <w:r w:rsidR="00AF7E4E">
        <w:rPr>
          <w:rFonts w:ascii="Aptos" w:hAnsi="Aptos" w:cs="Times New Roman"/>
          <w:bCs/>
          <w:noProof/>
          <w:sz w:val="22"/>
          <w:szCs w:val="22"/>
        </w:rPr>
        <w:t> </w:t>
      </w:r>
      <w:r w:rsidR="00AF7E4E">
        <w:rPr>
          <w:rFonts w:ascii="Aptos" w:hAnsi="Aptos" w:cs="Times New Roman"/>
          <w:bCs/>
          <w:noProof/>
          <w:sz w:val="22"/>
          <w:szCs w:val="22"/>
        </w:rPr>
        <w:t> </w:t>
      </w:r>
      <w:r w:rsidR="00AF7E4E">
        <w:rPr>
          <w:rFonts w:ascii="Aptos" w:hAnsi="Aptos" w:cs="Times New Roman"/>
          <w:bCs/>
          <w:noProof/>
          <w:sz w:val="22"/>
          <w:szCs w:val="22"/>
        </w:rPr>
        <w:t> </w:t>
      </w:r>
      <w:r w:rsidR="00AF7E4E">
        <w:rPr>
          <w:rFonts w:ascii="Aptos" w:hAnsi="Aptos" w:cs="Times New Roman"/>
          <w:bCs/>
          <w:noProof/>
          <w:sz w:val="22"/>
          <w:szCs w:val="22"/>
        </w:rPr>
        <w:t> </w:t>
      </w:r>
      <w:r w:rsidR="00AF7E4E">
        <w:rPr>
          <w:rFonts w:ascii="Aptos" w:hAnsi="Aptos" w:cs="Times New Roman"/>
          <w:bCs/>
          <w:sz w:val="22"/>
          <w:szCs w:val="22"/>
        </w:rPr>
        <w:fldChar w:fldCharType="end"/>
      </w:r>
      <w:bookmarkEnd w:id="1"/>
      <w:r w:rsidR="00AF7E4E">
        <w:rPr>
          <w:rFonts w:ascii="Aptos" w:hAnsi="Aptos" w:cs="Times New Roman"/>
          <w:bCs/>
          <w:sz w:val="22"/>
          <w:szCs w:val="22"/>
        </w:rPr>
        <w:tab/>
      </w:r>
      <w:r w:rsidR="00AF7E4E"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tab/>
      </w:r>
    </w:p>
    <w:p w14:paraId="4A1B915B" w14:textId="5047874B" w:rsidR="002960C4" w:rsidRDefault="002960C4" w:rsidP="002960C4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 w:rsidRPr="00E67B02">
        <w:rPr>
          <w:rFonts w:ascii="Aptos" w:hAnsi="Aptos" w:cs="Times New Roman"/>
          <w:b/>
          <w:sz w:val="22"/>
          <w:szCs w:val="22"/>
        </w:rPr>
        <w:t>Kilpailun järjestäjä</w:t>
      </w:r>
      <w:r>
        <w:rPr>
          <w:rFonts w:ascii="Aptos" w:hAnsi="Aptos" w:cs="Times New Roman"/>
          <w:bCs/>
          <w:sz w:val="22"/>
          <w:szCs w:val="22"/>
        </w:rPr>
        <w:t>: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2" w:name="Teksti4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2"/>
    </w:p>
    <w:p w14:paraId="074F59F0" w14:textId="77777777" w:rsidR="00E67B02" w:rsidRDefault="00E67B02" w:rsidP="00AF7E4E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 w:rsidRPr="00E67B02">
        <w:rPr>
          <w:rFonts w:ascii="Aptos" w:hAnsi="Aptos" w:cs="Times New Roman"/>
          <w:b/>
          <w:sz w:val="22"/>
          <w:szCs w:val="22"/>
        </w:rPr>
        <w:t>Kilpailupaikka</w:t>
      </w:r>
      <w:r>
        <w:rPr>
          <w:rFonts w:ascii="Aptos" w:hAnsi="Aptos" w:cs="Times New Roman"/>
          <w:bCs/>
          <w:sz w:val="22"/>
          <w:szCs w:val="22"/>
        </w:rPr>
        <w:t>: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3" w:name="Teksti6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3"/>
    </w:p>
    <w:p w14:paraId="78E07912" w14:textId="3B4C3323" w:rsidR="00AF7E4E" w:rsidRDefault="00AF7E4E" w:rsidP="00AF7E4E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 w:rsidRPr="00E67B02">
        <w:rPr>
          <w:rFonts w:ascii="Aptos" w:hAnsi="Aptos" w:cs="Times New Roman"/>
          <w:b/>
          <w:sz w:val="22"/>
          <w:szCs w:val="22"/>
        </w:rPr>
        <w:t>Päivämäärä</w:t>
      </w:r>
      <w:r>
        <w:rPr>
          <w:rFonts w:ascii="Aptos" w:hAnsi="Aptos" w:cs="Times New Roman"/>
          <w:bCs/>
          <w:sz w:val="22"/>
          <w:szCs w:val="22"/>
        </w:rPr>
        <w:t>: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4" w:name="Teksti2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 w:rsidR="0069651B">
        <w:rPr>
          <w:rFonts w:ascii="Aptos" w:hAnsi="Aptos" w:cs="Times New Roman"/>
          <w:bCs/>
          <w:sz w:val="22"/>
          <w:szCs w:val="22"/>
        </w:rPr>
        <w:t> </w:t>
      </w:r>
      <w:r w:rsidR="0069651B">
        <w:rPr>
          <w:rFonts w:ascii="Aptos" w:hAnsi="Aptos" w:cs="Times New Roman"/>
          <w:bCs/>
          <w:sz w:val="22"/>
          <w:szCs w:val="22"/>
        </w:rPr>
        <w:t> </w:t>
      </w:r>
      <w:r w:rsidR="0069651B">
        <w:rPr>
          <w:rFonts w:ascii="Aptos" w:hAnsi="Aptos" w:cs="Times New Roman"/>
          <w:bCs/>
          <w:sz w:val="22"/>
          <w:szCs w:val="22"/>
        </w:rPr>
        <w:t> </w:t>
      </w:r>
      <w:r w:rsidR="0069651B">
        <w:rPr>
          <w:rFonts w:ascii="Aptos" w:hAnsi="Aptos" w:cs="Times New Roman"/>
          <w:bCs/>
          <w:sz w:val="22"/>
          <w:szCs w:val="22"/>
        </w:rPr>
        <w:t> </w:t>
      </w:r>
      <w:r w:rsidR="0069651B">
        <w:rPr>
          <w:rFonts w:ascii="Aptos" w:hAnsi="Aptos" w:cs="Times New Roman"/>
          <w:bCs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4"/>
      <w:r>
        <w:rPr>
          <w:rFonts w:ascii="Aptos" w:hAnsi="Aptos" w:cs="Times New Roman"/>
          <w:bCs/>
          <w:sz w:val="22"/>
          <w:szCs w:val="22"/>
        </w:rPr>
        <w:tab/>
      </w:r>
      <w:r w:rsidRPr="00E67B02">
        <w:rPr>
          <w:rFonts w:ascii="Aptos" w:hAnsi="Aptos" w:cs="Times New Roman"/>
          <w:b/>
          <w:sz w:val="22"/>
          <w:szCs w:val="22"/>
        </w:rPr>
        <w:t>Kellonaika</w:t>
      </w:r>
      <w:r>
        <w:rPr>
          <w:rFonts w:ascii="Aptos" w:hAnsi="Aptos" w:cs="Times New Roman"/>
          <w:bCs/>
          <w:sz w:val="22"/>
          <w:szCs w:val="22"/>
        </w:rPr>
        <w:t>: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5" w:name="Teksti3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5"/>
    </w:p>
    <w:p w14:paraId="5BC7BD7F" w14:textId="77777777" w:rsidR="00E67B02" w:rsidRDefault="00E67B02" w:rsidP="00AF7E4E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6FA45C52" w14:textId="2BEDC5BD" w:rsidR="00E67B02" w:rsidRPr="00E67B02" w:rsidRDefault="00E67B02" w:rsidP="00AF7E4E">
      <w:pPr>
        <w:spacing w:line="360" w:lineRule="auto"/>
        <w:rPr>
          <w:rFonts w:ascii="Aptos" w:hAnsi="Aptos" w:cs="Times New Roman"/>
          <w:b/>
          <w:sz w:val="28"/>
          <w:szCs w:val="28"/>
        </w:rPr>
      </w:pPr>
      <w:r w:rsidRPr="00E67B02">
        <w:rPr>
          <w:rFonts w:ascii="Aptos" w:hAnsi="Aptos" w:cs="Times New Roman"/>
          <w:b/>
          <w:sz w:val="28"/>
          <w:szCs w:val="28"/>
        </w:rPr>
        <w:t>Kilpailun tuomaristo</w:t>
      </w:r>
    </w:p>
    <w:p w14:paraId="3F0FD660" w14:textId="13323321" w:rsidR="00E67B02" w:rsidRDefault="00E67B02" w:rsidP="00AF7E4E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Tuomariston puheenjohtaja (valvoja)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7"/>
            <w:enabled/>
            <w:calcOnExit w:val="0"/>
            <w:textInput/>
          </w:ffData>
        </w:fldChar>
      </w:r>
      <w:bookmarkStart w:id="6" w:name="Teksti7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6"/>
    </w:p>
    <w:p w14:paraId="12DC6395" w14:textId="0144C480" w:rsidR="00AF7E4E" w:rsidRDefault="00E67B02" w:rsidP="00AF7E4E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Tuomariston jäsen 1</w:t>
      </w:r>
      <w:r w:rsidR="00F63A99">
        <w:rPr>
          <w:rFonts w:ascii="Aptos" w:hAnsi="Aptos" w:cs="Times New Roman"/>
          <w:bCs/>
          <w:sz w:val="22"/>
          <w:szCs w:val="22"/>
        </w:rPr>
        <w:t xml:space="preserve"> </w:t>
      </w:r>
      <w:r w:rsidR="00F63A99" w:rsidRPr="00F63A99">
        <w:rPr>
          <w:rFonts w:ascii="Aptos" w:hAnsi="Aptos" w:cs="Times New Roman"/>
          <w:bCs/>
          <w:sz w:val="18"/>
          <w:szCs w:val="18"/>
        </w:rPr>
        <w:t>(nimi ja moottorikerho)</w:t>
      </w:r>
      <w:r w:rsidR="00F63A99">
        <w:rPr>
          <w:rFonts w:ascii="Aptos" w:hAnsi="Aptos" w:cs="Times New Roman"/>
          <w:bCs/>
          <w:sz w:val="22"/>
          <w:szCs w:val="22"/>
        </w:rPr>
        <w:tab/>
      </w:r>
      <w:r w:rsidR="00F63A99"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7" w:name="Teksti8"/>
      <w:r w:rsidR="00F63A99"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 w:rsidR="00F63A99">
        <w:rPr>
          <w:rFonts w:ascii="Aptos" w:hAnsi="Aptos" w:cs="Times New Roman"/>
          <w:bCs/>
          <w:sz w:val="22"/>
          <w:szCs w:val="22"/>
        </w:rPr>
      </w:r>
      <w:r w:rsidR="00F63A99">
        <w:rPr>
          <w:rFonts w:ascii="Aptos" w:hAnsi="Aptos" w:cs="Times New Roman"/>
          <w:bCs/>
          <w:sz w:val="22"/>
          <w:szCs w:val="22"/>
        </w:rPr>
        <w:fldChar w:fldCharType="separate"/>
      </w:r>
      <w:r w:rsidR="00F63A99">
        <w:rPr>
          <w:rFonts w:ascii="Aptos" w:hAnsi="Aptos" w:cs="Times New Roman"/>
          <w:bCs/>
          <w:noProof/>
          <w:sz w:val="22"/>
          <w:szCs w:val="22"/>
        </w:rPr>
        <w:t> </w:t>
      </w:r>
      <w:r w:rsidR="00F63A99">
        <w:rPr>
          <w:rFonts w:ascii="Aptos" w:hAnsi="Aptos" w:cs="Times New Roman"/>
          <w:bCs/>
          <w:noProof/>
          <w:sz w:val="22"/>
          <w:szCs w:val="22"/>
        </w:rPr>
        <w:t> </w:t>
      </w:r>
      <w:r w:rsidR="00F63A99">
        <w:rPr>
          <w:rFonts w:ascii="Aptos" w:hAnsi="Aptos" w:cs="Times New Roman"/>
          <w:bCs/>
          <w:noProof/>
          <w:sz w:val="22"/>
          <w:szCs w:val="22"/>
        </w:rPr>
        <w:t> </w:t>
      </w:r>
      <w:r w:rsidR="00F63A99">
        <w:rPr>
          <w:rFonts w:ascii="Aptos" w:hAnsi="Aptos" w:cs="Times New Roman"/>
          <w:bCs/>
          <w:noProof/>
          <w:sz w:val="22"/>
          <w:szCs w:val="22"/>
        </w:rPr>
        <w:t> </w:t>
      </w:r>
      <w:r w:rsidR="00F63A99">
        <w:rPr>
          <w:rFonts w:ascii="Aptos" w:hAnsi="Aptos" w:cs="Times New Roman"/>
          <w:bCs/>
          <w:noProof/>
          <w:sz w:val="22"/>
          <w:szCs w:val="22"/>
        </w:rPr>
        <w:t> </w:t>
      </w:r>
      <w:r w:rsidR="00F63A99">
        <w:rPr>
          <w:rFonts w:ascii="Aptos" w:hAnsi="Aptos" w:cs="Times New Roman"/>
          <w:bCs/>
          <w:sz w:val="22"/>
          <w:szCs w:val="22"/>
        </w:rPr>
        <w:fldChar w:fldCharType="end"/>
      </w:r>
      <w:bookmarkEnd w:id="7"/>
    </w:p>
    <w:p w14:paraId="1ECF05FD" w14:textId="133727CF" w:rsidR="00F63A99" w:rsidRDefault="00F63A99" w:rsidP="00F63A9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 xml:space="preserve">Tuomariston jäsen 2 </w:t>
      </w:r>
      <w:r w:rsidRPr="00F63A99">
        <w:rPr>
          <w:rFonts w:ascii="Aptos" w:hAnsi="Aptos" w:cs="Times New Roman"/>
          <w:bCs/>
          <w:sz w:val="18"/>
          <w:szCs w:val="18"/>
        </w:rPr>
        <w:t xml:space="preserve">(nimi ja moottorikerho) 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9"/>
            <w:enabled/>
            <w:calcOnExit w:val="0"/>
            <w:textInput/>
          </w:ffData>
        </w:fldChar>
      </w:r>
      <w:bookmarkStart w:id="8" w:name="Teksti9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8"/>
    </w:p>
    <w:p w14:paraId="628A6650" w14:textId="77777777" w:rsidR="00F63A99" w:rsidRDefault="00F63A99" w:rsidP="00F63A99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4D6C2FFD" w14:textId="23DD6141" w:rsidR="00F63A99" w:rsidRPr="003D236B" w:rsidRDefault="00F63A99" w:rsidP="00F63A99">
      <w:pPr>
        <w:spacing w:line="360" w:lineRule="auto"/>
        <w:rPr>
          <w:rFonts w:ascii="Aptos" w:hAnsi="Aptos" w:cs="Times New Roman"/>
          <w:b/>
          <w:sz w:val="28"/>
          <w:szCs w:val="28"/>
        </w:rPr>
      </w:pPr>
      <w:r w:rsidRPr="003D236B">
        <w:rPr>
          <w:rFonts w:ascii="Aptos" w:hAnsi="Aptos" w:cs="Times New Roman"/>
          <w:b/>
          <w:sz w:val="28"/>
          <w:szCs w:val="28"/>
        </w:rPr>
        <w:t>Kilpailun järjestävä organisaatio</w:t>
      </w:r>
      <w:r w:rsidR="002878C2" w:rsidRPr="003D236B">
        <w:rPr>
          <w:rFonts w:ascii="Aptos" w:hAnsi="Aptos" w:cs="Times New Roman"/>
          <w:b/>
          <w:sz w:val="28"/>
          <w:szCs w:val="28"/>
        </w:rPr>
        <w:t xml:space="preserve"> </w:t>
      </w:r>
      <w:r w:rsidR="002878C2" w:rsidRPr="003D236B">
        <w:rPr>
          <w:rFonts w:ascii="Aptos" w:hAnsi="Aptos" w:cs="Times New Roman"/>
          <w:b/>
        </w:rPr>
        <w:t>(asian käsittelyyn liittyvät toteuttavat toimitsijat)</w:t>
      </w:r>
    </w:p>
    <w:p w14:paraId="44568162" w14:textId="6D184E39" w:rsidR="002878C2" w:rsidRDefault="002878C2" w:rsidP="00F63A9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Valinta1"/>
      <w:r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9"/>
      <w:r>
        <w:rPr>
          <w:rFonts w:ascii="Aptos" w:hAnsi="Aptos" w:cs="Times New Roman"/>
          <w:bCs/>
          <w:sz w:val="22"/>
          <w:szCs w:val="22"/>
        </w:rPr>
        <w:t xml:space="preserve"> Kilpailun johtaja (nimi ja moottorikerho)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10" w:name="Teksti10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10"/>
    </w:p>
    <w:p w14:paraId="70861840" w14:textId="06DEBC0F" w:rsidR="002878C2" w:rsidRDefault="002878C2" w:rsidP="00F63A9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Valinta2"/>
      <w:r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11"/>
      <w:r>
        <w:rPr>
          <w:rFonts w:ascii="Aptos" w:hAnsi="Aptos" w:cs="Times New Roman"/>
          <w:bCs/>
          <w:sz w:val="22"/>
          <w:szCs w:val="22"/>
        </w:rPr>
        <w:t xml:space="preserve"> Kilpailun sihteeri (nimi ja moottorikerho)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12" w:name="Teksti11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12"/>
    </w:p>
    <w:p w14:paraId="41FB52FA" w14:textId="25966A56" w:rsidR="002878C2" w:rsidRDefault="002878C2" w:rsidP="00F63A9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alinta3"/>
      <w:r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13"/>
      <w:r>
        <w:rPr>
          <w:rFonts w:ascii="Aptos" w:hAnsi="Aptos" w:cs="Times New Roman"/>
          <w:bCs/>
          <w:sz w:val="22"/>
          <w:szCs w:val="22"/>
        </w:rPr>
        <w:t xml:space="preserve"> </w:t>
      </w:r>
      <w:r w:rsidR="003D236B">
        <w:rPr>
          <w:rFonts w:ascii="Aptos" w:hAnsi="Aptos" w:cs="Times New Roman"/>
          <w:bCs/>
          <w:sz w:val="22"/>
          <w:szCs w:val="22"/>
        </w:rPr>
        <w:t>Katsastuspäällikkö (nimi ja moottorikerho)</w:t>
      </w:r>
      <w:r w:rsidR="003D236B">
        <w:rPr>
          <w:rFonts w:ascii="Aptos" w:hAnsi="Aptos" w:cs="Times New Roman"/>
          <w:bCs/>
          <w:sz w:val="22"/>
          <w:szCs w:val="22"/>
        </w:rPr>
        <w:tab/>
      </w:r>
      <w:r w:rsidR="003D236B"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14" w:name="Teksti12"/>
      <w:r w:rsidR="003D236B"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 w:rsidR="003D236B">
        <w:rPr>
          <w:rFonts w:ascii="Aptos" w:hAnsi="Aptos" w:cs="Times New Roman"/>
          <w:bCs/>
          <w:sz w:val="22"/>
          <w:szCs w:val="22"/>
        </w:rPr>
      </w:r>
      <w:r w:rsidR="003D236B">
        <w:rPr>
          <w:rFonts w:ascii="Aptos" w:hAnsi="Aptos" w:cs="Times New Roman"/>
          <w:bCs/>
          <w:sz w:val="22"/>
          <w:szCs w:val="22"/>
        </w:rPr>
        <w:fldChar w:fldCharType="separate"/>
      </w:r>
      <w:r w:rsidR="003D236B">
        <w:rPr>
          <w:rFonts w:ascii="Aptos" w:hAnsi="Aptos" w:cs="Times New Roman"/>
          <w:bCs/>
          <w:noProof/>
          <w:sz w:val="22"/>
          <w:szCs w:val="22"/>
        </w:rPr>
        <w:t> </w:t>
      </w:r>
      <w:r w:rsidR="003D236B">
        <w:rPr>
          <w:rFonts w:ascii="Aptos" w:hAnsi="Aptos" w:cs="Times New Roman"/>
          <w:bCs/>
          <w:noProof/>
          <w:sz w:val="22"/>
          <w:szCs w:val="22"/>
        </w:rPr>
        <w:t> </w:t>
      </w:r>
      <w:r w:rsidR="003D236B">
        <w:rPr>
          <w:rFonts w:ascii="Aptos" w:hAnsi="Aptos" w:cs="Times New Roman"/>
          <w:bCs/>
          <w:noProof/>
          <w:sz w:val="22"/>
          <w:szCs w:val="22"/>
        </w:rPr>
        <w:t> </w:t>
      </w:r>
      <w:r w:rsidR="003D236B">
        <w:rPr>
          <w:rFonts w:ascii="Aptos" w:hAnsi="Aptos" w:cs="Times New Roman"/>
          <w:bCs/>
          <w:noProof/>
          <w:sz w:val="22"/>
          <w:szCs w:val="22"/>
        </w:rPr>
        <w:t> </w:t>
      </w:r>
      <w:r w:rsidR="003D236B">
        <w:rPr>
          <w:rFonts w:ascii="Aptos" w:hAnsi="Aptos" w:cs="Times New Roman"/>
          <w:bCs/>
          <w:noProof/>
          <w:sz w:val="22"/>
          <w:szCs w:val="22"/>
        </w:rPr>
        <w:t> </w:t>
      </w:r>
      <w:r w:rsidR="003D236B">
        <w:rPr>
          <w:rFonts w:ascii="Aptos" w:hAnsi="Aptos" w:cs="Times New Roman"/>
          <w:bCs/>
          <w:sz w:val="22"/>
          <w:szCs w:val="22"/>
        </w:rPr>
        <w:fldChar w:fldCharType="end"/>
      </w:r>
      <w:bookmarkEnd w:id="14"/>
    </w:p>
    <w:p w14:paraId="68FE4F61" w14:textId="09F7898D" w:rsidR="003D236B" w:rsidRDefault="003D236B" w:rsidP="00F63A9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alinta4"/>
      <w:r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15"/>
      <w:r>
        <w:rPr>
          <w:rFonts w:ascii="Aptos" w:hAnsi="Aptos" w:cs="Times New Roman"/>
          <w:bCs/>
          <w:sz w:val="22"/>
          <w:szCs w:val="22"/>
        </w:rPr>
        <w:t xml:space="preserve"> Ajanottopäällikkö (nimi ja moottorikerho)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16" w:name="Teksti13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16"/>
    </w:p>
    <w:p w14:paraId="48BC3EEE" w14:textId="3FC0A0DC" w:rsidR="003D236B" w:rsidRDefault="003D236B" w:rsidP="00F63A9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alinta5"/>
      <w:r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17"/>
      <w:r>
        <w:rPr>
          <w:rFonts w:ascii="Aptos" w:hAnsi="Aptos" w:cs="Times New Roman"/>
          <w:bCs/>
          <w:sz w:val="22"/>
          <w:szCs w:val="22"/>
        </w:rPr>
        <w:t xml:space="preserve"> Ympäristöpäällikkö (nimi ja moottorikerho)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14"/>
            <w:enabled/>
            <w:calcOnExit w:val="0"/>
            <w:textInput/>
          </w:ffData>
        </w:fldChar>
      </w:r>
      <w:bookmarkStart w:id="18" w:name="Teksti14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18"/>
    </w:p>
    <w:p w14:paraId="6B8BDF03" w14:textId="1E8F01B0" w:rsidR="003D236B" w:rsidRDefault="003D236B" w:rsidP="00F63A9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Valinta6"/>
      <w:r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19"/>
      <w:r>
        <w:rPr>
          <w:rFonts w:ascii="Aptos" w:hAnsi="Aptos" w:cs="Times New Roman"/>
          <w:bCs/>
          <w:sz w:val="22"/>
          <w:szCs w:val="22"/>
        </w:rPr>
        <w:t xml:space="preserve"> Kilpailun lääkäri (nimi)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15"/>
            <w:enabled/>
            <w:calcOnExit w:val="0"/>
            <w:textInput/>
          </w:ffData>
        </w:fldChar>
      </w:r>
      <w:bookmarkStart w:id="20" w:name="Teksti15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20"/>
    </w:p>
    <w:p w14:paraId="03BCEF91" w14:textId="77777777" w:rsidR="0007648D" w:rsidRDefault="0007648D" w:rsidP="00F63A99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523CE99D" w14:textId="2BE9E94A" w:rsidR="0007648D" w:rsidRPr="0007648D" w:rsidRDefault="0007648D" w:rsidP="00F63A99">
      <w:pPr>
        <w:spacing w:line="360" w:lineRule="auto"/>
        <w:rPr>
          <w:rFonts w:ascii="Aptos" w:hAnsi="Aptos" w:cs="Times New Roman"/>
          <w:b/>
          <w:sz w:val="28"/>
          <w:szCs w:val="28"/>
        </w:rPr>
      </w:pPr>
      <w:r w:rsidRPr="0007648D">
        <w:rPr>
          <w:rFonts w:ascii="Aptos" w:hAnsi="Aptos" w:cs="Times New Roman"/>
          <w:b/>
          <w:sz w:val="28"/>
          <w:szCs w:val="28"/>
        </w:rPr>
        <w:t>Muut asiaan liittyvät henkilöt</w:t>
      </w:r>
    </w:p>
    <w:p w14:paraId="0167400F" w14:textId="65200DD3" w:rsidR="0007648D" w:rsidRDefault="0007648D" w:rsidP="00F63A9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Valinta7"/>
      <w:r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21"/>
      <w:r>
        <w:rPr>
          <w:rFonts w:ascii="Aptos" w:hAnsi="Aptos" w:cs="Times New Roman"/>
          <w:bCs/>
          <w:sz w:val="22"/>
          <w:szCs w:val="22"/>
        </w:rPr>
        <w:t xml:space="preserve"> Nimi ja moottorikerho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16"/>
            <w:enabled/>
            <w:calcOnExit w:val="0"/>
            <w:textInput/>
          </w:ffData>
        </w:fldChar>
      </w:r>
      <w:bookmarkStart w:id="22" w:name="Teksti16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22"/>
    </w:p>
    <w:p w14:paraId="5A5B5818" w14:textId="7BDF543B" w:rsidR="0007648D" w:rsidRDefault="0007648D" w:rsidP="00F63A9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Puhelinnumero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17"/>
            <w:enabled/>
            <w:calcOnExit w:val="0"/>
            <w:textInput/>
          </w:ffData>
        </w:fldChar>
      </w:r>
      <w:bookmarkStart w:id="23" w:name="Teksti17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23"/>
      <w:r>
        <w:rPr>
          <w:rFonts w:ascii="Aptos" w:hAnsi="Aptos" w:cs="Times New Roman"/>
          <w:bCs/>
          <w:sz w:val="22"/>
          <w:szCs w:val="22"/>
        </w:rPr>
        <w:tab/>
        <w:t>Tehtävä kilpailussa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18"/>
            <w:enabled/>
            <w:calcOnExit w:val="0"/>
            <w:textInput/>
          </w:ffData>
        </w:fldChar>
      </w:r>
      <w:bookmarkStart w:id="24" w:name="Teksti18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24"/>
    </w:p>
    <w:p w14:paraId="7FD6E879" w14:textId="21B94710" w:rsidR="0007648D" w:rsidRDefault="0007648D" w:rsidP="00F63A9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Valinta8"/>
      <w:r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25"/>
      <w:r>
        <w:rPr>
          <w:rFonts w:ascii="Aptos" w:hAnsi="Aptos" w:cs="Times New Roman"/>
          <w:bCs/>
          <w:sz w:val="22"/>
          <w:szCs w:val="22"/>
        </w:rPr>
        <w:t xml:space="preserve"> Nimi ja moottorikerho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19"/>
            <w:enabled/>
            <w:calcOnExit w:val="0"/>
            <w:textInput/>
          </w:ffData>
        </w:fldChar>
      </w:r>
      <w:bookmarkStart w:id="26" w:name="Teksti19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26"/>
    </w:p>
    <w:p w14:paraId="6B614EB7" w14:textId="3ECFFE7C" w:rsidR="0007648D" w:rsidRDefault="0007648D" w:rsidP="00F63A9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Puhelinnumero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20"/>
            <w:enabled/>
            <w:calcOnExit w:val="0"/>
            <w:textInput/>
          </w:ffData>
        </w:fldChar>
      </w:r>
      <w:bookmarkStart w:id="27" w:name="Teksti20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27"/>
      <w:r>
        <w:rPr>
          <w:rFonts w:ascii="Aptos" w:hAnsi="Aptos" w:cs="Times New Roman"/>
          <w:bCs/>
          <w:sz w:val="22"/>
          <w:szCs w:val="22"/>
        </w:rPr>
        <w:tab/>
        <w:t>Tehtävä kilpailussa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21"/>
            <w:enabled/>
            <w:calcOnExit w:val="0"/>
            <w:textInput/>
          </w:ffData>
        </w:fldChar>
      </w:r>
      <w:bookmarkStart w:id="28" w:name="Teksti21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28"/>
    </w:p>
    <w:p w14:paraId="0251F3AD" w14:textId="09DD512D" w:rsidR="0007648D" w:rsidRDefault="0007648D" w:rsidP="00F63A9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Valinta9"/>
      <w:r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29"/>
      <w:r>
        <w:rPr>
          <w:rFonts w:ascii="Aptos" w:hAnsi="Aptos" w:cs="Times New Roman"/>
          <w:bCs/>
          <w:sz w:val="22"/>
          <w:szCs w:val="22"/>
        </w:rPr>
        <w:t xml:space="preserve"> Nimi ja moottorikerho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22"/>
            <w:enabled/>
            <w:calcOnExit w:val="0"/>
            <w:textInput/>
          </w:ffData>
        </w:fldChar>
      </w:r>
      <w:bookmarkStart w:id="30" w:name="Teksti22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30"/>
    </w:p>
    <w:p w14:paraId="65CADF60" w14:textId="0FAD8F5B" w:rsidR="0007648D" w:rsidRDefault="0007648D" w:rsidP="00F63A9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Puhelinnumero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23"/>
            <w:enabled/>
            <w:calcOnExit w:val="0"/>
            <w:textInput/>
          </w:ffData>
        </w:fldChar>
      </w:r>
      <w:bookmarkStart w:id="31" w:name="Teksti23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31"/>
      <w:r>
        <w:rPr>
          <w:rFonts w:ascii="Aptos" w:hAnsi="Aptos" w:cs="Times New Roman"/>
          <w:bCs/>
          <w:sz w:val="22"/>
          <w:szCs w:val="22"/>
        </w:rPr>
        <w:tab/>
        <w:t>Tehtävä kilpailussa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24"/>
            <w:enabled/>
            <w:calcOnExit w:val="0"/>
            <w:textInput/>
          </w:ffData>
        </w:fldChar>
      </w:r>
      <w:bookmarkStart w:id="32" w:name="Teksti24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32"/>
    </w:p>
    <w:p w14:paraId="7E86DDEC" w14:textId="77777777" w:rsidR="00450FA3" w:rsidRDefault="00450FA3" w:rsidP="00F63A99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1D94DEE4" w14:textId="77777777" w:rsidR="00C05BE5" w:rsidRDefault="00C05BE5" w:rsidP="00F63A99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38116583" w14:textId="77777777" w:rsidR="00C05BE5" w:rsidRDefault="00C05BE5" w:rsidP="00F63A99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7EB61D07" w14:textId="77777777" w:rsidR="00C05BE5" w:rsidRDefault="00C05BE5" w:rsidP="00F63A99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19070B69" w14:textId="77777777" w:rsidR="00C05BE5" w:rsidRDefault="00C05BE5" w:rsidP="00F63A99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3EF514C4" w14:textId="77777777" w:rsidR="00C05BE5" w:rsidRDefault="00C05BE5" w:rsidP="00F63A99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55A26DF7" w14:textId="4402F120" w:rsidR="0007648D" w:rsidRPr="00450FA3" w:rsidRDefault="00562B1F" w:rsidP="00562B1F">
      <w:pPr>
        <w:pStyle w:val="Luettelokappale"/>
        <w:numPr>
          <w:ilvl w:val="0"/>
          <w:numId w:val="4"/>
        </w:numPr>
        <w:spacing w:line="360" w:lineRule="auto"/>
        <w:rPr>
          <w:rFonts w:ascii="Aptos" w:hAnsi="Aptos" w:cs="Times New Roman"/>
          <w:b/>
          <w:sz w:val="28"/>
          <w:szCs w:val="28"/>
        </w:rPr>
      </w:pPr>
      <w:r w:rsidRPr="00450FA3">
        <w:rPr>
          <w:rFonts w:ascii="Aptos" w:hAnsi="Aptos" w:cs="Times New Roman"/>
          <w:b/>
          <w:sz w:val="28"/>
          <w:szCs w:val="28"/>
        </w:rPr>
        <w:lastRenderedPageBreak/>
        <w:t>Vastalauseen ottaminen käsiteltäväksi</w:t>
      </w:r>
    </w:p>
    <w:p w14:paraId="6E4227EB" w14:textId="08401596" w:rsidR="00562B1F" w:rsidRDefault="00562B1F" w:rsidP="00562B1F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Vastalause voidaan ottaa käsittelyyn, kun alla olevan listan lihavoidulla tekstillä kirjatut asiat täyttyvät. Urheilusäännöstössä (kohdassa 02</w:t>
      </w:r>
      <w:r w:rsidR="00683DAD">
        <w:rPr>
          <w:rFonts w:ascii="Aptos" w:hAnsi="Aptos" w:cs="Times New Roman"/>
          <w:bCs/>
          <w:sz w:val="22"/>
          <w:szCs w:val="22"/>
        </w:rPr>
        <w:t>0</w:t>
      </w:r>
      <w:r>
        <w:rPr>
          <w:rFonts w:ascii="Aptos" w:hAnsi="Aptos" w:cs="Times New Roman"/>
          <w:bCs/>
          <w:sz w:val="22"/>
          <w:szCs w:val="22"/>
        </w:rPr>
        <w:t>.1) on määritelty, kuka voi jättää vastalauseen.</w:t>
      </w:r>
    </w:p>
    <w:p w14:paraId="56FBA3FA" w14:textId="47D45B0A" w:rsidR="00562B1F" w:rsidRDefault="00562B1F" w:rsidP="00562B1F">
      <w:pPr>
        <w:pStyle w:val="Luettelokappale"/>
        <w:numPr>
          <w:ilvl w:val="0"/>
          <w:numId w:val="5"/>
        </w:numPr>
        <w:spacing w:line="360" w:lineRule="auto"/>
        <w:rPr>
          <w:rFonts w:ascii="Aptos" w:hAnsi="Aptos" w:cs="Times New Roman"/>
          <w:bCs/>
          <w:sz w:val="22"/>
          <w:szCs w:val="22"/>
        </w:rPr>
      </w:pPr>
      <w:r w:rsidRPr="00450FA3">
        <w:rPr>
          <w:rFonts w:ascii="Aptos" w:hAnsi="Aptos" w:cs="Times New Roman"/>
          <w:b/>
          <w:sz w:val="22"/>
          <w:szCs w:val="22"/>
        </w:rPr>
        <w:t>Vastalause on kohdistettu selkeään rikkeeseen/tapahtumaan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1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Valinta10"/>
      <w:r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33"/>
      <w:r>
        <w:rPr>
          <w:rFonts w:ascii="Aptos" w:hAnsi="Aptos" w:cs="Times New Roman"/>
          <w:bCs/>
          <w:sz w:val="22"/>
          <w:szCs w:val="22"/>
        </w:rPr>
        <w:t xml:space="preserve"> kyllä / </w:t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1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Valinta11"/>
      <w:r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34"/>
      <w:r>
        <w:rPr>
          <w:rFonts w:ascii="Aptos" w:hAnsi="Aptos" w:cs="Times New Roman"/>
          <w:bCs/>
          <w:sz w:val="22"/>
          <w:szCs w:val="22"/>
        </w:rPr>
        <w:t xml:space="preserve"> ei</w:t>
      </w:r>
    </w:p>
    <w:p w14:paraId="2039B55E" w14:textId="1F94488B" w:rsidR="00562B1F" w:rsidRDefault="00562B1F" w:rsidP="00562B1F">
      <w:pPr>
        <w:pStyle w:val="Luettelokappale"/>
        <w:numPr>
          <w:ilvl w:val="0"/>
          <w:numId w:val="5"/>
        </w:numPr>
        <w:spacing w:line="360" w:lineRule="auto"/>
        <w:rPr>
          <w:rFonts w:ascii="Aptos" w:hAnsi="Aptos" w:cs="Times New Roman"/>
          <w:bCs/>
          <w:sz w:val="22"/>
          <w:szCs w:val="22"/>
        </w:rPr>
      </w:pPr>
      <w:r w:rsidRPr="00450FA3">
        <w:rPr>
          <w:rFonts w:ascii="Aptos" w:hAnsi="Aptos" w:cs="Times New Roman"/>
          <w:b/>
          <w:sz w:val="22"/>
          <w:szCs w:val="22"/>
        </w:rPr>
        <w:t>Käsiteltävä rike koskee suoraan vastalauseen jättäjää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Valinta12"/>
      <w:r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35"/>
      <w:r>
        <w:rPr>
          <w:rFonts w:ascii="Aptos" w:hAnsi="Aptos" w:cs="Times New Roman"/>
          <w:bCs/>
          <w:sz w:val="22"/>
          <w:szCs w:val="22"/>
        </w:rPr>
        <w:t xml:space="preserve"> kyllä / </w:t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1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Valinta13"/>
      <w:r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36"/>
      <w:r>
        <w:rPr>
          <w:rFonts w:ascii="Aptos" w:hAnsi="Aptos" w:cs="Times New Roman"/>
          <w:bCs/>
          <w:sz w:val="22"/>
          <w:szCs w:val="22"/>
        </w:rPr>
        <w:t xml:space="preserve"> ei</w:t>
      </w:r>
    </w:p>
    <w:p w14:paraId="6D213393" w14:textId="5D856153" w:rsidR="00562B1F" w:rsidRDefault="00562B1F" w:rsidP="00562B1F">
      <w:pPr>
        <w:pStyle w:val="Luettelokappale"/>
        <w:numPr>
          <w:ilvl w:val="0"/>
          <w:numId w:val="5"/>
        </w:numPr>
        <w:spacing w:line="360" w:lineRule="auto"/>
        <w:rPr>
          <w:rFonts w:ascii="Aptos" w:hAnsi="Aptos" w:cs="Times New Roman"/>
          <w:bCs/>
          <w:sz w:val="22"/>
          <w:szCs w:val="22"/>
        </w:rPr>
      </w:pPr>
      <w:r w:rsidRPr="00450FA3">
        <w:rPr>
          <w:rFonts w:ascii="Aptos" w:hAnsi="Aptos" w:cs="Times New Roman"/>
          <w:b/>
          <w:sz w:val="22"/>
          <w:szCs w:val="22"/>
        </w:rPr>
        <w:t>Vastalause on jätetty kirjallisesti vastalauseajan sisällä (30 min)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Valinta14"/>
      <w:r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37"/>
      <w:r>
        <w:rPr>
          <w:rFonts w:ascii="Aptos" w:hAnsi="Aptos" w:cs="Times New Roman"/>
          <w:bCs/>
          <w:sz w:val="22"/>
          <w:szCs w:val="22"/>
        </w:rPr>
        <w:t xml:space="preserve"> kyllä / </w:t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1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Valinta15"/>
      <w:r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38"/>
      <w:r>
        <w:rPr>
          <w:rFonts w:ascii="Aptos" w:hAnsi="Aptos" w:cs="Times New Roman"/>
          <w:bCs/>
          <w:sz w:val="22"/>
          <w:szCs w:val="22"/>
        </w:rPr>
        <w:t xml:space="preserve"> ei</w:t>
      </w:r>
    </w:p>
    <w:p w14:paraId="7A496789" w14:textId="327D7ADC" w:rsidR="00562B1F" w:rsidRDefault="00562B1F" w:rsidP="00562B1F">
      <w:pPr>
        <w:pStyle w:val="Luettelokappale"/>
        <w:numPr>
          <w:ilvl w:val="0"/>
          <w:numId w:val="5"/>
        </w:numPr>
        <w:spacing w:line="360" w:lineRule="auto"/>
        <w:rPr>
          <w:rFonts w:ascii="Aptos" w:hAnsi="Aptos" w:cs="Times New Roman"/>
          <w:bCs/>
          <w:sz w:val="22"/>
          <w:szCs w:val="22"/>
        </w:rPr>
      </w:pPr>
      <w:r w:rsidRPr="00450FA3">
        <w:rPr>
          <w:rFonts w:ascii="Aptos" w:hAnsi="Aptos" w:cs="Times New Roman"/>
          <w:b/>
          <w:sz w:val="22"/>
          <w:szCs w:val="22"/>
        </w:rPr>
        <w:t>Vastalausemaksu on maksettu vastalauseajan sisällä (50 €)</w:t>
      </w:r>
      <w:r w:rsidRPr="00450FA3">
        <w:rPr>
          <w:rFonts w:ascii="Aptos" w:hAnsi="Aptos" w:cs="Times New Roman"/>
          <w:b/>
          <w:sz w:val="22"/>
          <w:szCs w:val="22"/>
        </w:rPr>
        <w:tab/>
      </w:r>
      <w:r w:rsidR="00D328F8"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1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Valinta16"/>
      <w:r w:rsidR="00D328F8"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 w:rsidR="00D328F8">
        <w:rPr>
          <w:rFonts w:ascii="Aptos" w:hAnsi="Aptos" w:cs="Times New Roman"/>
          <w:bCs/>
          <w:sz w:val="22"/>
          <w:szCs w:val="22"/>
        </w:rPr>
      </w:r>
      <w:r w:rsidR="00D328F8">
        <w:rPr>
          <w:rFonts w:ascii="Aptos" w:hAnsi="Aptos" w:cs="Times New Roman"/>
          <w:bCs/>
          <w:sz w:val="22"/>
          <w:szCs w:val="22"/>
        </w:rPr>
        <w:fldChar w:fldCharType="separate"/>
      </w:r>
      <w:r w:rsidR="00D328F8">
        <w:rPr>
          <w:rFonts w:ascii="Aptos" w:hAnsi="Aptos" w:cs="Times New Roman"/>
          <w:bCs/>
          <w:sz w:val="22"/>
          <w:szCs w:val="22"/>
        </w:rPr>
        <w:fldChar w:fldCharType="end"/>
      </w:r>
      <w:bookmarkEnd w:id="39"/>
      <w:r w:rsidR="00D328F8">
        <w:rPr>
          <w:rFonts w:ascii="Aptos" w:hAnsi="Aptos" w:cs="Times New Roman"/>
          <w:bCs/>
          <w:sz w:val="22"/>
          <w:szCs w:val="22"/>
        </w:rPr>
        <w:t xml:space="preserve"> kyllä / </w:t>
      </w:r>
      <w:r w:rsidR="00D328F8"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Valinta17"/>
      <w:r w:rsidR="00D328F8"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 w:rsidR="00D328F8">
        <w:rPr>
          <w:rFonts w:ascii="Aptos" w:hAnsi="Aptos" w:cs="Times New Roman"/>
          <w:bCs/>
          <w:sz w:val="22"/>
          <w:szCs w:val="22"/>
        </w:rPr>
      </w:r>
      <w:r w:rsidR="00D328F8">
        <w:rPr>
          <w:rFonts w:ascii="Aptos" w:hAnsi="Aptos" w:cs="Times New Roman"/>
          <w:bCs/>
          <w:sz w:val="22"/>
          <w:szCs w:val="22"/>
        </w:rPr>
        <w:fldChar w:fldCharType="separate"/>
      </w:r>
      <w:r w:rsidR="00D328F8">
        <w:rPr>
          <w:rFonts w:ascii="Aptos" w:hAnsi="Aptos" w:cs="Times New Roman"/>
          <w:bCs/>
          <w:sz w:val="22"/>
          <w:szCs w:val="22"/>
        </w:rPr>
        <w:fldChar w:fldCharType="end"/>
      </w:r>
      <w:bookmarkEnd w:id="40"/>
      <w:r w:rsidR="00D328F8">
        <w:rPr>
          <w:rFonts w:ascii="Aptos" w:hAnsi="Aptos" w:cs="Times New Roman"/>
          <w:bCs/>
          <w:sz w:val="22"/>
          <w:szCs w:val="22"/>
        </w:rPr>
        <w:t xml:space="preserve"> ei</w:t>
      </w:r>
    </w:p>
    <w:p w14:paraId="5EE0FD3D" w14:textId="373AEE81" w:rsidR="00D328F8" w:rsidRDefault="00D328F8" w:rsidP="00562B1F">
      <w:pPr>
        <w:pStyle w:val="Luettelokappale"/>
        <w:numPr>
          <w:ilvl w:val="0"/>
          <w:numId w:val="5"/>
        </w:numPr>
        <w:spacing w:line="360" w:lineRule="auto"/>
        <w:rPr>
          <w:rFonts w:ascii="Aptos" w:hAnsi="Aptos" w:cs="Times New Roman"/>
          <w:bCs/>
          <w:sz w:val="22"/>
          <w:szCs w:val="22"/>
        </w:rPr>
      </w:pPr>
      <w:r w:rsidRPr="00450FA3">
        <w:rPr>
          <w:rFonts w:ascii="Aptos" w:hAnsi="Aptos" w:cs="Times New Roman"/>
          <w:b/>
          <w:sz w:val="22"/>
          <w:szCs w:val="22"/>
        </w:rPr>
        <w:t xml:space="preserve">Vastalause otetaan käsittelyyn (kirjaus raporttiin </w:t>
      </w:r>
      <w:r w:rsidR="00450FA3" w:rsidRPr="00450FA3">
        <w:rPr>
          <w:rFonts w:ascii="Aptos" w:hAnsi="Aptos" w:cs="Times New Roman"/>
          <w:b/>
          <w:sz w:val="22"/>
          <w:szCs w:val="22"/>
        </w:rPr>
        <w:t>ja pöytäkirjaan)</w:t>
      </w:r>
      <w:r w:rsidR="00450FA3">
        <w:rPr>
          <w:rFonts w:ascii="Aptos" w:hAnsi="Aptos" w:cs="Times New Roman"/>
          <w:bCs/>
          <w:sz w:val="22"/>
          <w:szCs w:val="22"/>
        </w:rPr>
        <w:tab/>
      </w:r>
      <w:r w:rsidR="00450FA3"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1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Valinta18"/>
      <w:r w:rsidR="00450FA3"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 w:rsidR="00450FA3">
        <w:rPr>
          <w:rFonts w:ascii="Aptos" w:hAnsi="Aptos" w:cs="Times New Roman"/>
          <w:bCs/>
          <w:sz w:val="22"/>
          <w:szCs w:val="22"/>
        </w:rPr>
      </w:r>
      <w:r w:rsidR="00450FA3">
        <w:rPr>
          <w:rFonts w:ascii="Aptos" w:hAnsi="Aptos" w:cs="Times New Roman"/>
          <w:bCs/>
          <w:sz w:val="22"/>
          <w:szCs w:val="22"/>
        </w:rPr>
        <w:fldChar w:fldCharType="separate"/>
      </w:r>
      <w:r w:rsidR="00450FA3">
        <w:rPr>
          <w:rFonts w:ascii="Aptos" w:hAnsi="Aptos" w:cs="Times New Roman"/>
          <w:bCs/>
          <w:sz w:val="22"/>
          <w:szCs w:val="22"/>
        </w:rPr>
        <w:fldChar w:fldCharType="end"/>
      </w:r>
      <w:bookmarkEnd w:id="41"/>
      <w:r w:rsidR="00450FA3">
        <w:rPr>
          <w:rFonts w:ascii="Aptos" w:hAnsi="Aptos" w:cs="Times New Roman"/>
          <w:bCs/>
          <w:sz w:val="22"/>
          <w:szCs w:val="22"/>
        </w:rPr>
        <w:t xml:space="preserve"> kyllä / </w:t>
      </w:r>
      <w:r w:rsidR="00450FA3"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Valinta19"/>
      <w:r w:rsidR="00450FA3"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 w:rsidR="00450FA3">
        <w:rPr>
          <w:rFonts w:ascii="Aptos" w:hAnsi="Aptos" w:cs="Times New Roman"/>
          <w:bCs/>
          <w:sz w:val="22"/>
          <w:szCs w:val="22"/>
        </w:rPr>
      </w:r>
      <w:r w:rsidR="00450FA3">
        <w:rPr>
          <w:rFonts w:ascii="Aptos" w:hAnsi="Aptos" w:cs="Times New Roman"/>
          <w:bCs/>
          <w:sz w:val="22"/>
          <w:szCs w:val="22"/>
        </w:rPr>
        <w:fldChar w:fldCharType="separate"/>
      </w:r>
      <w:r w:rsidR="00450FA3">
        <w:rPr>
          <w:rFonts w:ascii="Aptos" w:hAnsi="Aptos" w:cs="Times New Roman"/>
          <w:bCs/>
          <w:sz w:val="22"/>
          <w:szCs w:val="22"/>
        </w:rPr>
        <w:fldChar w:fldCharType="end"/>
      </w:r>
      <w:bookmarkEnd w:id="42"/>
      <w:r w:rsidR="00450FA3">
        <w:rPr>
          <w:rFonts w:ascii="Aptos" w:hAnsi="Aptos" w:cs="Times New Roman"/>
          <w:bCs/>
          <w:sz w:val="22"/>
          <w:szCs w:val="22"/>
        </w:rPr>
        <w:t xml:space="preserve"> ei</w:t>
      </w:r>
    </w:p>
    <w:p w14:paraId="120FA4CD" w14:textId="77777777" w:rsidR="00450FA3" w:rsidRDefault="00450FA3" w:rsidP="00450FA3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1C55ECD0" w14:textId="71BD9BD1" w:rsidR="00450FA3" w:rsidRDefault="00450FA3" w:rsidP="00450FA3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Muita tärkeitä huomioitavia asioita</w:t>
      </w:r>
    </w:p>
    <w:p w14:paraId="4E229D39" w14:textId="77777777" w:rsidR="00B539FA" w:rsidRDefault="00450FA3" w:rsidP="00450FA3">
      <w:pPr>
        <w:pStyle w:val="Luettelokappale"/>
        <w:numPr>
          <w:ilvl w:val="0"/>
          <w:numId w:val="5"/>
        </w:num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Vastalause on jätetty kilpailijan osallistumisoikeuteen liittyen</w:t>
      </w:r>
      <w:r>
        <w:rPr>
          <w:rFonts w:ascii="Aptos" w:hAnsi="Aptos" w:cs="Times New Roman"/>
          <w:bCs/>
          <w:sz w:val="22"/>
          <w:szCs w:val="22"/>
        </w:rPr>
        <w:tab/>
      </w:r>
      <w:r w:rsidR="00B539FA"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Valinta20"/>
      <w:r w:rsidR="00B539FA"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 w:rsidR="00B539FA">
        <w:rPr>
          <w:rFonts w:ascii="Aptos" w:hAnsi="Aptos" w:cs="Times New Roman"/>
          <w:bCs/>
          <w:sz w:val="22"/>
          <w:szCs w:val="22"/>
        </w:rPr>
      </w:r>
      <w:r w:rsidR="00B539FA">
        <w:rPr>
          <w:rFonts w:ascii="Aptos" w:hAnsi="Aptos" w:cs="Times New Roman"/>
          <w:bCs/>
          <w:sz w:val="22"/>
          <w:szCs w:val="22"/>
        </w:rPr>
        <w:fldChar w:fldCharType="separate"/>
      </w:r>
      <w:r w:rsidR="00B539FA">
        <w:rPr>
          <w:rFonts w:ascii="Aptos" w:hAnsi="Aptos" w:cs="Times New Roman"/>
          <w:bCs/>
          <w:sz w:val="22"/>
          <w:szCs w:val="22"/>
        </w:rPr>
        <w:fldChar w:fldCharType="end"/>
      </w:r>
      <w:bookmarkEnd w:id="43"/>
      <w:r w:rsidR="00B539FA">
        <w:rPr>
          <w:rFonts w:ascii="Aptos" w:hAnsi="Aptos" w:cs="Times New Roman"/>
          <w:bCs/>
          <w:sz w:val="22"/>
          <w:szCs w:val="22"/>
        </w:rPr>
        <w:t xml:space="preserve"> kyllä / </w:t>
      </w:r>
      <w:r w:rsidR="00B539FA"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Valinta21"/>
      <w:r w:rsidR="00B539FA"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 w:rsidR="00B539FA">
        <w:rPr>
          <w:rFonts w:ascii="Aptos" w:hAnsi="Aptos" w:cs="Times New Roman"/>
          <w:bCs/>
          <w:sz w:val="22"/>
          <w:szCs w:val="22"/>
        </w:rPr>
      </w:r>
      <w:r w:rsidR="00B539FA">
        <w:rPr>
          <w:rFonts w:ascii="Aptos" w:hAnsi="Aptos" w:cs="Times New Roman"/>
          <w:bCs/>
          <w:sz w:val="22"/>
          <w:szCs w:val="22"/>
        </w:rPr>
        <w:fldChar w:fldCharType="separate"/>
      </w:r>
      <w:r w:rsidR="00B539FA">
        <w:rPr>
          <w:rFonts w:ascii="Aptos" w:hAnsi="Aptos" w:cs="Times New Roman"/>
          <w:bCs/>
          <w:sz w:val="22"/>
          <w:szCs w:val="22"/>
        </w:rPr>
        <w:fldChar w:fldCharType="end"/>
      </w:r>
      <w:bookmarkEnd w:id="44"/>
      <w:r w:rsidR="00B539FA">
        <w:rPr>
          <w:rFonts w:ascii="Aptos" w:hAnsi="Aptos" w:cs="Times New Roman"/>
          <w:bCs/>
          <w:sz w:val="22"/>
          <w:szCs w:val="22"/>
        </w:rPr>
        <w:t xml:space="preserve"> ei</w:t>
      </w:r>
    </w:p>
    <w:p w14:paraId="5E406480" w14:textId="77777777" w:rsidR="00B539FA" w:rsidRDefault="00B539FA" w:rsidP="00450FA3">
      <w:pPr>
        <w:pStyle w:val="Luettelokappale"/>
        <w:numPr>
          <w:ilvl w:val="0"/>
          <w:numId w:val="5"/>
        </w:num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Vastalause on jätetty julkaistuihin tuloksiin liittyen (max. 30 min)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2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Valinta22"/>
      <w:r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45"/>
      <w:r>
        <w:rPr>
          <w:rFonts w:ascii="Aptos" w:hAnsi="Aptos" w:cs="Times New Roman"/>
          <w:bCs/>
          <w:sz w:val="22"/>
          <w:szCs w:val="22"/>
        </w:rPr>
        <w:t xml:space="preserve"> kyllä / </w:t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2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Valinta23"/>
      <w:r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46"/>
      <w:r>
        <w:rPr>
          <w:rFonts w:ascii="Aptos" w:hAnsi="Aptos" w:cs="Times New Roman"/>
          <w:bCs/>
          <w:sz w:val="22"/>
          <w:szCs w:val="22"/>
        </w:rPr>
        <w:t xml:space="preserve"> ei</w:t>
      </w:r>
    </w:p>
    <w:p w14:paraId="634E564E" w14:textId="11C1910F" w:rsidR="00B539FA" w:rsidRDefault="00B539FA" w:rsidP="00450FA3">
      <w:pPr>
        <w:pStyle w:val="Luettelokappale"/>
        <w:numPr>
          <w:ilvl w:val="0"/>
          <w:numId w:val="5"/>
        </w:num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 xml:space="preserve">Vastalauseen käsittelyyn liittyy moottorin purkaminen / tilavuuden </w:t>
      </w:r>
      <w:r>
        <w:rPr>
          <w:rFonts w:ascii="Aptos" w:hAnsi="Aptos" w:cs="Times New Roman"/>
          <w:bCs/>
          <w:sz w:val="22"/>
          <w:szCs w:val="22"/>
        </w:rPr>
        <w:br/>
        <w:t>mittaaminen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2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Valinta24"/>
      <w:r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47"/>
      <w:r>
        <w:rPr>
          <w:rFonts w:ascii="Aptos" w:hAnsi="Aptos" w:cs="Times New Roman"/>
          <w:bCs/>
          <w:sz w:val="22"/>
          <w:szCs w:val="22"/>
        </w:rPr>
        <w:t xml:space="preserve"> kyllä / </w:t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2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Valinta25"/>
      <w:r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48"/>
      <w:r>
        <w:rPr>
          <w:rFonts w:ascii="Aptos" w:hAnsi="Aptos" w:cs="Times New Roman"/>
          <w:bCs/>
          <w:sz w:val="22"/>
          <w:szCs w:val="22"/>
        </w:rPr>
        <w:t xml:space="preserve"> ei</w:t>
      </w:r>
    </w:p>
    <w:p w14:paraId="2EAC231E" w14:textId="289AD8FE" w:rsidR="00B539FA" w:rsidRDefault="00B539FA" w:rsidP="00450FA3">
      <w:pPr>
        <w:pStyle w:val="Luettelokappale"/>
        <w:numPr>
          <w:ilvl w:val="0"/>
          <w:numId w:val="5"/>
        </w:num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Vastalauseen käsittelyyn liittyy polttoainenäytteen ottaminen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2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Valinta26"/>
      <w:r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49"/>
      <w:r>
        <w:rPr>
          <w:rFonts w:ascii="Aptos" w:hAnsi="Aptos" w:cs="Times New Roman"/>
          <w:bCs/>
          <w:sz w:val="22"/>
          <w:szCs w:val="22"/>
        </w:rPr>
        <w:t xml:space="preserve"> kyllä / </w:t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Valinta2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Valinta27"/>
      <w:r>
        <w:rPr>
          <w:rFonts w:ascii="Aptos" w:hAnsi="Aptos" w:cs="Times New Roman"/>
          <w:bCs/>
          <w:sz w:val="22"/>
          <w:szCs w:val="22"/>
        </w:rPr>
        <w:instrText xml:space="preserve"> FORMCHECKBOX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50"/>
      <w:r>
        <w:rPr>
          <w:rFonts w:ascii="Aptos" w:hAnsi="Aptos" w:cs="Times New Roman"/>
          <w:bCs/>
          <w:sz w:val="22"/>
          <w:szCs w:val="22"/>
        </w:rPr>
        <w:t xml:space="preserve"> ei</w:t>
      </w:r>
    </w:p>
    <w:p w14:paraId="332F4DEB" w14:textId="77777777" w:rsidR="00B539FA" w:rsidRDefault="00B539FA" w:rsidP="00B539FA">
      <w:pPr>
        <w:pStyle w:val="Luettelokappale"/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61DCD7CE" w14:textId="136355C4" w:rsidR="00B539FA" w:rsidRPr="00B539FA" w:rsidRDefault="00B539FA" w:rsidP="00B539FA">
      <w:pPr>
        <w:pStyle w:val="Luettelokappale"/>
        <w:numPr>
          <w:ilvl w:val="0"/>
          <w:numId w:val="4"/>
        </w:numPr>
        <w:spacing w:line="360" w:lineRule="auto"/>
        <w:rPr>
          <w:rFonts w:ascii="Aptos" w:hAnsi="Aptos" w:cs="Times New Roman"/>
          <w:b/>
          <w:sz w:val="28"/>
          <w:szCs w:val="28"/>
        </w:rPr>
      </w:pPr>
      <w:r w:rsidRPr="00B539FA">
        <w:rPr>
          <w:rFonts w:ascii="Aptos" w:hAnsi="Aptos" w:cs="Times New Roman"/>
          <w:b/>
          <w:sz w:val="28"/>
          <w:szCs w:val="28"/>
        </w:rPr>
        <w:t>Vastalauseeseen liittyvä kuuleminen ja käsittely</w:t>
      </w:r>
    </w:p>
    <w:p w14:paraId="3075BBEC" w14:textId="2AB7653B" w:rsidR="00B539FA" w:rsidRPr="002B1621" w:rsidRDefault="00B539FA" w:rsidP="00B539FA">
      <w:pPr>
        <w:spacing w:line="360" w:lineRule="auto"/>
        <w:rPr>
          <w:rFonts w:ascii="Aptos" w:hAnsi="Aptos" w:cs="Times New Roman"/>
          <w:b/>
          <w:sz w:val="22"/>
          <w:szCs w:val="22"/>
        </w:rPr>
      </w:pPr>
      <w:r w:rsidRPr="002B1621">
        <w:rPr>
          <w:rFonts w:ascii="Aptos" w:hAnsi="Aptos" w:cs="Times New Roman"/>
          <w:b/>
          <w:sz w:val="22"/>
          <w:szCs w:val="22"/>
        </w:rPr>
        <w:t>Seuraavia ohjeita tulee noudattaa kuultaessa asianosaisia:</w:t>
      </w:r>
    </w:p>
    <w:p w14:paraId="73F81FDA" w14:textId="5BEEE61B" w:rsidR="00B539FA" w:rsidRDefault="002B5BD0" w:rsidP="002B5BD0">
      <w:pPr>
        <w:pStyle w:val="Luettelokappale"/>
        <w:numPr>
          <w:ilvl w:val="0"/>
          <w:numId w:val="5"/>
        </w:num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Asianosaiset on kutsuttava koolle asian käsittelyyn</w:t>
      </w:r>
    </w:p>
    <w:p w14:paraId="1DE353BC" w14:textId="7400E0E5" w:rsidR="002B5BD0" w:rsidRDefault="002B5BD0" w:rsidP="002B5BD0">
      <w:pPr>
        <w:pStyle w:val="Luettelokappale"/>
        <w:numPr>
          <w:ilvl w:val="0"/>
          <w:numId w:val="5"/>
        </w:num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Jokaista asianosaista on kuultava / annettava mahdollisuus tulla kuulluksi</w:t>
      </w:r>
    </w:p>
    <w:p w14:paraId="58F83D2B" w14:textId="0976B7CB" w:rsidR="002B5BD0" w:rsidRDefault="002B5BD0" w:rsidP="002B5BD0">
      <w:pPr>
        <w:pStyle w:val="Luettelokappale"/>
        <w:numPr>
          <w:ilvl w:val="0"/>
          <w:numId w:val="5"/>
        </w:num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Asianosaisilla on oltava mahdollisuus esittää todisteita oman kantansa tueksi tai puolustukseksi</w:t>
      </w:r>
    </w:p>
    <w:p w14:paraId="7C962F48" w14:textId="28F90712" w:rsidR="002B5BD0" w:rsidRDefault="002B5BD0" w:rsidP="002B5BD0">
      <w:pPr>
        <w:pStyle w:val="Luettelokappale"/>
        <w:numPr>
          <w:ilvl w:val="0"/>
          <w:numId w:val="5"/>
        </w:num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Asian käsittelyyn liittyvä näyttö ja aineisto on oltava kaikkien asianosaisten saatavilla</w:t>
      </w:r>
    </w:p>
    <w:p w14:paraId="7A4C77A9" w14:textId="17A8B2CA" w:rsidR="002B5BD0" w:rsidRDefault="002B5BD0" w:rsidP="002B5BD0">
      <w:pPr>
        <w:pStyle w:val="Luettelokappale"/>
        <w:numPr>
          <w:ilvl w:val="0"/>
          <w:numId w:val="5"/>
        </w:num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Kaikki tapaukseen liittyvä näyttö tai aineisto on arvioitava asiaa käsiteltäessä</w:t>
      </w:r>
    </w:p>
    <w:p w14:paraId="4AD8DCAB" w14:textId="2505BE5F" w:rsidR="002B5BD0" w:rsidRDefault="002B5BD0" w:rsidP="002B5BD0">
      <w:pPr>
        <w:pStyle w:val="Luettelokappale"/>
        <w:numPr>
          <w:ilvl w:val="0"/>
          <w:numId w:val="5"/>
        </w:num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Lausunnoille ja tapahtumille tulee kirjata todistaja aina kun se on mahdollista (+ yhteystiedot)</w:t>
      </w:r>
    </w:p>
    <w:p w14:paraId="05ECE930" w14:textId="68833EAA" w:rsidR="002B5BD0" w:rsidRDefault="002E062A" w:rsidP="002B5BD0">
      <w:pPr>
        <w:pStyle w:val="Luettelokappale"/>
        <w:numPr>
          <w:ilvl w:val="0"/>
          <w:numId w:val="5"/>
        </w:num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Tuomaristo käsittelee vastalauseen sekä aineiston ja tekee päätöksen ennen kilpailun päättämistä</w:t>
      </w:r>
    </w:p>
    <w:p w14:paraId="60D9F5BB" w14:textId="1D50AF01" w:rsidR="002E062A" w:rsidRDefault="002E062A" w:rsidP="002B5BD0">
      <w:pPr>
        <w:pStyle w:val="Luettelokappale"/>
        <w:numPr>
          <w:ilvl w:val="0"/>
          <w:numId w:val="5"/>
        </w:num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Tuomariston tulee kirjata päätös kirjallisena</w:t>
      </w:r>
    </w:p>
    <w:p w14:paraId="7CDF6E2E" w14:textId="05334F51" w:rsidR="002E062A" w:rsidRDefault="002E062A" w:rsidP="002B5BD0">
      <w:pPr>
        <w:pStyle w:val="Luettelokappale"/>
        <w:numPr>
          <w:ilvl w:val="0"/>
          <w:numId w:val="5"/>
        </w:num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Päätöksen yhteyteen tulee kirjata riittävät perusteet ja syyt päätökselle (ohjeet kohdassa 3)</w:t>
      </w:r>
    </w:p>
    <w:p w14:paraId="0C8689B7" w14:textId="7C934F36" w:rsidR="002E062A" w:rsidRDefault="002E062A" w:rsidP="002B5BD0">
      <w:pPr>
        <w:pStyle w:val="Luettelokappale"/>
        <w:numPr>
          <w:ilvl w:val="0"/>
          <w:numId w:val="5"/>
        </w:num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Jokaiselle asianosaiselle tulee toimittaa kopio tuomariston päätöksestä samanaikaisesti</w:t>
      </w:r>
    </w:p>
    <w:p w14:paraId="1416793B" w14:textId="5E24DBF3" w:rsidR="002E062A" w:rsidRDefault="002E062A" w:rsidP="002B5BD0">
      <w:pPr>
        <w:pStyle w:val="Luettelokappale"/>
        <w:numPr>
          <w:ilvl w:val="0"/>
          <w:numId w:val="5"/>
        </w:num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Jokaisen asianosaisen tulee kuitata päätös vastaanotetuksi (päivämäärä ja aika)</w:t>
      </w:r>
    </w:p>
    <w:p w14:paraId="56318395" w14:textId="77777777" w:rsidR="002E062A" w:rsidRDefault="002E062A" w:rsidP="002E062A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578E5183" w14:textId="77777777" w:rsidR="002E062A" w:rsidRDefault="002E062A" w:rsidP="002E062A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0B514C1F" w14:textId="77777777" w:rsidR="002E062A" w:rsidRDefault="002E062A" w:rsidP="002E062A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225F46D7" w14:textId="77777777" w:rsidR="002E062A" w:rsidRDefault="002E062A" w:rsidP="002E062A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33C6CFCF" w14:textId="7B58F25C" w:rsidR="002E062A" w:rsidRPr="00917C40" w:rsidRDefault="002B1621" w:rsidP="002E062A">
      <w:pPr>
        <w:spacing w:line="360" w:lineRule="auto"/>
        <w:rPr>
          <w:rFonts w:ascii="Aptos" w:hAnsi="Aptos" w:cs="Times New Roman"/>
          <w:b/>
          <w:sz w:val="32"/>
          <w:szCs w:val="32"/>
        </w:rPr>
      </w:pPr>
      <w:r w:rsidRPr="00917C40">
        <w:rPr>
          <w:rFonts w:ascii="Aptos" w:hAnsi="Aptos" w:cs="Times New Roman"/>
          <w:b/>
          <w:sz w:val="32"/>
          <w:szCs w:val="32"/>
        </w:rPr>
        <w:lastRenderedPageBreak/>
        <w:t>VASTALAUSEEN KÄSITTELEMINEN JA ASIANOSAISTEN KUULEMISET</w:t>
      </w:r>
    </w:p>
    <w:p w14:paraId="402762C7" w14:textId="02030A7F" w:rsidR="002B1621" w:rsidRPr="00917C40" w:rsidRDefault="002B1621" w:rsidP="00C05BE5">
      <w:pPr>
        <w:spacing w:line="276" w:lineRule="auto"/>
        <w:rPr>
          <w:rFonts w:ascii="Aptos" w:hAnsi="Aptos" w:cs="Times New Roman"/>
          <w:b/>
          <w:sz w:val="22"/>
          <w:szCs w:val="22"/>
        </w:rPr>
      </w:pPr>
      <w:r>
        <w:rPr>
          <w:rFonts w:ascii="Aptos" w:hAnsi="Aptos" w:cs="Times New Roman"/>
          <w:b/>
          <w:sz w:val="22"/>
          <w:szCs w:val="22"/>
        </w:rPr>
        <w:t>VASTALAUSEEN AIHE</w:t>
      </w:r>
      <w:r w:rsidR="00917C40">
        <w:rPr>
          <w:rFonts w:ascii="Aptos" w:hAnsi="Aptos" w:cs="Times New Roman"/>
          <w:b/>
          <w:sz w:val="22"/>
          <w:szCs w:val="22"/>
        </w:rPr>
        <w:br/>
      </w:r>
      <w:r w:rsidRPr="001C6AF1">
        <w:rPr>
          <w:rFonts w:ascii="Aptos" w:hAnsi="Aptos" w:cs="Times New Roman"/>
          <w:bCs/>
          <w:i/>
          <w:iCs/>
          <w:sz w:val="20"/>
          <w:szCs w:val="20"/>
        </w:rPr>
        <w:t>Selkeä kuvaus tilanteesta, johon vastalause liittyy</w:t>
      </w:r>
    </w:p>
    <w:p w14:paraId="1985AC22" w14:textId="3F2145A0" w:rsidR="002B1621" w:rsidRDefault="00917C40" w:rsidP="002E062A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25"/>
            <w:enabled/>
            <w:calcOnExit w:val="0"/>
            <w:textInput/>
          </w:ffData>
        </w:fldChar>
      </w:r>
      <w:bookmarkStart w:id="51" w:name="Teksti25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51"/>
    </w:p>
    <w:p w14:paraId="7B33BDD4" w14:textId="77777777" w:rsidR="00917C40" w:rsidRDefault="00917C40" w:rsidP="002E062A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24B50AAB" w14:textId="2B975BAA" w:rsidR="002B1621" w:rsidRPr="00917C40" w:rsidRDefault="002B1621" w:rsidP="00C05BE5">
      <w:pPr>
        <w:spacing w:line="276" w:lineRule="auto"/>
        <w:rPr>
          <w:rFonts w:ascii="Aptos" w:hAnsi="Aptos" w:cs="Times New Roman"/>
          <w:b/>
          <w:sz w:val="22"/>
          <w:szCs w:val="22"/>
        </w:rPr>
      </w:pPr>
      <w:r w:rsidRPr="00917C40">
        <w:rPr>
          <w:rFonts w:ascii="Aptos" w:hAnsi="Aptos" w:cs="Times New Roman"/>
          <w:b/>
          <w:sz w:val="22"/>
          <w:szCs w:val="22"/>
        </w:rPr>
        <w:t>ASIANOSAISTEN KUULEMINEN KILPAILUPAIKALLA</w:t>
      </w:r>
    </w:p>
    <w:p w14:paraId="0464A4E6" w14:textId="4F39B48C" w:rsidR="002B1621" w:rsidRDefault="002B1621" w:rsidP="00C05BE5">
      <w:pPr>
        <w:spacing w:line="276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Tuomaristo on kuullut seuraavia henkilöitä (nimet ja rooli/tehtävä kilpailussa):</w:t>
      </w:r>
    </w:p>
    <w:p w14:paraId="0AF1C989" w14:textId="2AA30E6A" w:rsidR="00917C40" w:rsidRDefault="00917C40" w:rsidP="002E062A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26"/>
            <w:enabled/>
            <w:calcOnExit w:val="0"/>
            <w:textInput/>
          </w:ffData>
        </w:fldChar>
      </w:r>
      <w:bookmarkStart w:id="52" w:name="Teksti26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52"/>
    </w:p>
    <w:p w14:paraId="1832A4A6" w14:textId="77777777" w:rsidR="002B1621" w:rsidRDefault="002B1621" w:rsidP="002E062A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4F4B9DF4" w14:textId="04628BB7" w:rsidR="00137A27" w:rsidRPr="001C6AF1" w:rsidRDefault="00137A27" w:rsidP="00C05BE5">
      <w:pPr>
        <w:spacing w:line="276" w:lineRule="auto"/>
        <w:rPr>
          <w:rFonts w:ascii="Aptos" w:hAnsi="Aptos" w:cs="Times New Roman"/>
          <w:b/>
          <w:i/>
          <w:iCs/>
          <w:sz w:val="20"/>
          <w:szCs w:val="20"/>
        </w:rPr>
      </w:pPr>
      <w:r w:rsidRPr="001C6AF1">
        <w:rPr>
          <w:rFonts w:ascii="Aptos" w:hAnsi="Aptos" w:cs="Times New Roman"/>
          <w:b/>
          <w:sz w:val="22"/>
          <w:szCs w:val="22"/>
        </w:rPr>
        <w:t>ASIANOSAISTEN VIRALLISET LAUSUNNOT JA KANNANOTOT TUOMARISTON KUULEMISTEN YHTEYDESSÄ</w:t>
      </w:r>
      <w:r w:rsidR="001C6AF1">
        <w:rPr>
          <w:rFonts w:ascii="Aptos" w:hAnsi="Aptos" w:cs="Times New Roman"/>
          <w:b/>
          <w:sz w:val="22"/>
          <w:szCs w:val="22"/>
        </w:rPr>
        <w:t xml:space="preserve"> </w:t>
      </w:r>
      <w:r w:rsidRPr="001C6AF1">
        <w:rPr>
          <w:rFonts w:ascii="Aptos" w:hAnsi="Aptos" w:cs="Times New Roman"/>
          <w:bCs/>
          <w:i/>
          <w:iCs/>
          <w:sz w:val="20"/>
          <w:szCs w:val="20"/>
        </w:rPr>
        <w:t>(Mainitse henkilö sekä hänen kantansa asiaan sekä niihin kuuluvat perustelut)</w:t>
      </w:r>
    </w:p>
    <w:p w14:paraId="3F88ED29" w14:textId="16946F6C" w:rsidR="00137A27" w:rsidRDefault="001C6AF1" w:rsidP="002E062A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27"/>
            <w:enabled/>
            <w:calcOnExit w:val="0"/>
            <w:textInput/>
          </w:ffData>
        </w:fldChar>
      </w:r>
      <w:bookmarkStart w:id="53" w:name="Teksti27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53"/>
    </w:p>
    <w:p w14:paraId="51BF2CCF" w14:textId="77777777" w:rsidR="001C6AF1" w:rsidRDefault="001C6AF1" w:rsidP="002E062A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0F8075FF" w14:textId="330CA6E0" w:rsidR="00137A27" w:rsidRDefault="00137A27" w:rsidP="002E062A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 w:rsidRPr="001C6AF1">
        <w:rPr>
          <w:rFonts w:ascii="Aptos" w:hAnsi="Aptos" w:cs="Times New Roman"/>
          <w:b/>
          <w:sz w:val="22"/>
          <w:szCs w:val="22"/>
        </w:rPr>
        <w:t>LISÄTIETOJA</w:t>
      </w:r>
      <w:r>
        <w:rPr>
          <w:rFonts w:ascii="Aptos" w:hAnsi="Aptos" w:cs="Times New Roman"/>
          <w:bCs/>
          <w:sz w:val="22"/>
          <w:szCs w:val="22"/>
        </w:rPr>
        <w:t>:</w:t>
      </w:r>
    </w:p>
    <w:p w14:paraId="63456689" w14:textId="2F4A49A1" w:rsidR="001C6AF1" w:rsidRDefault="001C6AF1" w:rsidP="002E062A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28"/>
            <w:enabled/>
            <w:calcOnExit w:val="0"/>
            <w:textInput/>
          </w:ffData>
        </w:fldChar>
      </w:r>
      <w:bookmarkStart w:id="54" w:name="Teksti28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54"/>
    </w:p>
    <w:p w14:paraId="657D83F1" w14:textId="77777777" w:rsidR="001C6AF1" w:rsidRDefault="001C6AF1" w:rsidP="002E062A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5C69E398" w14:textId="3B06825B" w:rsidR="001C6AF1" w:rsidRPr="001C6AF1" w:rsidRDefault="001C6AF1" w:rsidP="001C6AF1">
      <w:pPr>
        <w:pStyle w:val="Luettelokappale"/>
        <w:numPr>
          <w:ilvl w:val="0"/>
          <w:numId w:val="4"/>
        </w:numPr>
        <w:spacing w:line="360" w:lineRule="auto"/>
        <w:rPr>
          <w:rFonts w:ascii="Aptos" w:hAnsi="Aptos" w:cs="Times New Roman"/>
          <w:b/>
          <w:sz w:val="28"/>
          <w:szCs w:val="28"/>
        </w:rPr>
      </w:pPr>
      <w:r w:rsidRPr="001C6AF1">
        <w:rPr>
          <w:rFonts w:ascii="Aptos" w:hAnsi="Aptos" w:cs="Times New Roman"/>
          <w:b/>
          <w:sz w:val="28"/>
          <w:szCs w:val="28"/>
        </w:rPr>
        <w:t>Tuomariston kirjallisen päätöksen julkaiseminen</w:t>
      </w:r>
    </w:p>
    <w:p w14:paraId="059FEEFD" w14:textId="61D542E2" w:rsidR="001C6AF1" w:rsidRPr="001C6AF1" w:rsidRDefault="001C6AF1" w:rsidP="001C6AF1">
      <w:pPr>
        <w:spacing w:line="360" w:lineRule="auto"/>
        <w:rPr>
          <w:rFonts w:ascii="Aptos" w:hAnsi="Aptos" w:cs="Times New Roman"/>
          <w:b/>
          <w:sz w:val="22"/>
          <w:szCs w:val="22"/>
        </w:rPr>
      </w:pPr>
      <w:r w:rsidRPr="001C6AF1">
        <w:rPr>
          <w:rFonts w:ascii="Aptos" w:hAnsi="Aptos" w:cs="Times New Roman"/>
          <w:b/>
          <w:sz w:val="22"/>
          <w:szCs w:val="22"/>
        </w:rPr>
        <w:t>Kirjallisen päätöksen tulee sisältää seuraavat asiat:</w:t>
      </w:r>
    </w:p>
    <w:p w14:paraId="6B055624" w14:textId="5E22B060" w:rsidR="001C6AF1" w:rsidRPr="00C05BE5" w:rsidRDefault="001C6AF1" w:rsidP="00C05BE5">
      <w:pPr>
        <w:pStyle w:val="Luettelokappale"/>
        <w:numPr>
          <w:ilvl w:val="0"/>
          <w:numId w:val="5"/>
        </w:numPr>
        <w:spacing w:line="276" w:lineRule="auto"/>
        <w:rPr>
          <w:rFonts w:ascii="Aptos" w:hAnsi="Aptos" w:cs="Times New Roman"/>
          <w:bCs/>
          <w:sz w:val="20"/>
          <w:szCs w:val="20"/>
        </w:rPr>
      </w:pPr>
      <w:r w:rsidRPr="00C05BE5">
        <w:rPr>
          <w:rFonts w:ascii="Aptos" w:hAnsi="Aptos" w:cs="Times New Roman"/>
          <w:bCs/>
          <w:sz w:val="20"/>
          <w:szCs w:val="20"/>
        </w:rPr>
        <w:t>Kilpailun nimi, tiedot, laji ja paikka</w:t>
      </w:r>
    </w:p>
    <w:p w14:paraId="5463572D" w14:textId="399998A4" w:rsidR="001C6AF1" w:rsidRPr="00C05BE5" w:rsidRDefault="001C6AF1" w:rsidP="00C05BE5">
      <w:pPr>
        <w:pStyle w:val="Luettelokappale"/>
        <w:numPr>
          <w:ilvl w:val="0"/>
          <w:numId w:val="5"/>
        </w:numPr>
        <w:spacing w:line="276" w:lineRule="auto"/>
        <w:rPr>
          <w:rFonts w:ascii="Aptos" w:hAnsi="Aptos" w:cs="Times New Roman"/>
          <w:bCs/>
          <w:sz w:val="20"/>
          <w:szCs w:val="20"/>
        </w:rPr>
      </w:pPr>
      <w:r w:rsidRPr="00C05BE5">
        <w:rPr>
          <w:rFonts w:ascii="Aptos" w:hAnsi="Aptos" w:cs="Times New Roman"/>
          <w:bCs/>
          <w:sz w:val="20"/>
          <w:szCs w:val="20"/>
        </w:rPr>
        <w:t>Moottoriliiton kilpailulupanumero</w:t>
      </w:r>
    </w:p>
    <w:p w14:paraId="0B693A6B" w14:textId="0D2EB7B7" w:rsidR="001C6AF1" w:rsidRPr="00C05BE5" w:rsidRDefault="001C6AF1" w:rsidP="00C05BE5">
      <w:pPr>
        <w:pStyle w:val="Luettelokappale"/>
        <w:numPr>
          <w:ilvl w:val="0"/>
          <w:numId w:val="5"/>
        </w:numPr>
        <w:spacing w:line="276" w:lineRule="auto"/>
        <w:rPr>
          <w:rFonts w:ascii="Aptos" w:hAnsi="Aptos" w:cs="Times New Roman"/>
          <w:bCs/>
          <w:sz w:val="20"/>
          <w:szCs w:val="20"/>
        </w:rPr>
      </w:pPr>
      <w:r w:rsidRPr="00C05BE5">
        <w:rPr>
          <w:rFonts w:ascii="Aptos" w:hAnsi="Aptos" w:cs="Times New Roman"/>
          <w:bCs/>
          <w:sz w:val="20"/>
          <w:szCs w:val="20"/>
        </w:rPr>
        <w:t>Käsittelyn ja kuulemisten päivämäärä ja aika</w:t>
      </w:r>
    </w:p>
    <w:p w14:paraId="4EFEE577" w14:textId="229BBEF5" w:rsidR="001C6AF1" w:rsidRPr="00C05BE5" w:rsidRDefault="001C6AF1" w:rsidP="00C05BE5">
      <w:pPr>
        <w:pStyle w:val="Luettelokappale"/>
        <w:numPr>
          <w:ilvl w:val="0"/>
          <w:numId w:val="5"/>
        </w:numPr>
        <w:spacing w:line="276" w:lineRule="auto"/>
        <w:rPr>
          <w:rFonts w:ascii="Aptos" w:hAnsi="Aptos" w:cs="Times New Roman"/>
          <w:bCs/>
          <w:sz w:val="20"/>
          <w:szCs w:val="20"/>
        </w:rPr>
      </w:pPr>
      <w:r w:rsidRPr="00C05BE5">
        <w:rPr>
          <w:rFonts w:ascii="Aptos" w:hAnsi="Aptos" w:cs="Times New Roman"/>
          <w:bCs/>
          <w:sz w:val="20"/>
          <w:szCs w:val="20"/>
        </w:rPr>
        <w:t>Vastalausemaksuihin liittyvät tiedot (summa, maksupaikka ja aika)</w:t>
      </w:r>
    </w:p>
    <w:p w14:paraId="00BA7D46" w14:textId="54BD6B8B" w:rsidR="002C5FD3" w:rsidRPr="00C05BE5" w:rsidRDefault="002C5FD3" w:rsidP="00C05BE5">
      <w:pPr>
        <w:pStyle w:val="Luettelokappale"/>
        <w:numPr>
          <w:ilvl w:val="0"/>
          <w:numId w:val="5"/>
        </w:numPr>
        <w:spacing w:line="276" w:lineRule="auto"/>
        <w:rPr>
          <w:rFonts w:ascii="Aptos" w:hAnsi="Aptos" w:cs="Times New Roman"/>
          <w:bCs/>
          <w:sz w:val="20"/>
          <w:szCs w:val="20"/>
        </w:rPr>
      </w:pPr>
      <w:r w:rsidRPr="00C05BE5">
        <w:rPr>
          <w:rFonts w:ascii="Aptos" w:hAnsi="Aptos" w:cs="Times New Roman"/>
          <w:bCs/>
          <w:sz w:val="20"/>
          <w:szCs w:val="20"/>
        </w:rPr>
        <w:t>Kilpailun johtajan ja tuomariston nimet ja yhteystiedot (puhelinnumero)</w:t>
      </w:r>
    </w:p>
    <w:p w14:paraId="2AB6FB5E" w14:textId="06D0774F" w:rsidR="002C5FD3" w:rsidRPr="00C05BE5" w:rsidRDefault="002C5FD3" w:rsidP="00C05BE5">
      <w:pPr>
        <w:pStyle w:val="Luettelokappale"/>
        <w:numPr>
          <w:ilvl w:val="0"/>
          <w:numId w:val="5"/>
        </w:numPr>
        <w:spacing w:line="276" w:lineRule="auto"/>
        <w:rPr>
          <w:rFonts w:ascii="Aptos" w:hAnsi="Aptos" w:cs="Times New Roman"/>
          <w:bCs/>
          <w:sz w:val="20"/>
          <w:szCs w:val="20"/>
        </w:rPr>
      </w:pPr>
      <w:r w:rsidRPr="00C05BE5">
        <w:rPr>
          <w:rFonts w:ascii="Aptos" w:hAnsi="Aptos" w:cs="Times New Roman"/>
          <w:bCs/>
          <w:sz w:val="20"/>
          <w:szCs w:val="20"/>
        </w:rPr>
        <w:t>Asianosaisten, heidän edustajien, asiantuntijoiden sekä toimitsijoiden ja todistajien nimet</w:t>
      </w:r>
    </w:p>
    <w:p w14:paraId="222A5F36" w14:textId="33F26358" w:rsidR="002C5FD3" w:rsidRPr="00C05BE5" w:rsidRDefault="006D763C" w:rsidP="00C05BE5">
      <w:pPr>
        <w:pStyle w:val="Luettelokappale"/>
        <w:numPr>
          <w:ilvl w:val="0"/>
          <w:numId w:val="5"/>
        </w:numPr>
        <w:spacing w:line="276" w:lineRule="auto"/>
        <w:rPr>
          <w:rFonts w:ascii="Aptos" w:hAnsi="Aptos" w:cs="Times New Roman"/>
          <w:bCs/>
          <w:sz w:val="20"/>
          <w:szCs w:val="20"/>
        </w:rPr>
      </w:pPr>
      <w:r w:rsidRPr="00C05BE5">
        <w:rPr>
          <w:rFonts w:ascii="Aptos" w:hAnsi="Aptos" w:cs="Times New Roman"/>
          <w:bCs/>
          <w:sz w:val="20"/>
          <w:szCs w:val="20"/>
        </w:rPr>
        <w:t>Asian käsittelyyn liittyvät tosiasiat</w:t>
      </w:r>
    </w:p>
    <w:p w14:paraId="6B692AD7" w14:textId="1AA46689" w:rsidR="006D763C" w:rsidRPr="00C05BE5" w:rsidRDefault="00B50FF2" w:rsidP="00C05BE5">
      <w:pPr>
        <w:pStyle w:val="Luettelokappale"/>
        <w:numPr>
          <w:ilvl w:val="0"/>
          <w:numId w:val="5"/>
        </w:numPr>
        <w:spacing w:line="276" w:lineRule="auto"/>
        <w:rPr>
          <w:rFonts w:ascii="Aptos" w:hAnsi="Aptos" w:cs="Times New Roman"/>
          <w:bCs/>
          <w:sz w:val="20"/>
          <w:szCs w:val="20"/>
        </w:rPr>
      </w:pPr>
      <w:r w:rsidRPr="00C05BE5">
        <w:rPr>
          <w:rFonts w:ascii="Aptos" w:hAnsi="Aptos" w:cs="Times New Roman"/>
          <w:bCs/>
          <w:sz w:val="20"/>
          <w:szCs w:val="20"/>
        </w:rPr>
        <w:t>Asianosaisten kannat tapahtuneeseen</w:t>
      </w:r>
    </w:p>
    <w:p w14:paraId="49B16308" w14:textId="1CC296FA" w:rsidR="00B50FF2" w:rsidRPr="00C05BE5" w:rsidRDefault="00B50FF2" w:rsidP="00C05BE5">
      <w:pPr>
        <w:pStyle w:val="Luettelokappale"/>
        <w:numPr>
          <w:ilvl w:val="0"/>
          <w:numId w:val="5"/>
        </w:numPr>
        <w:spacing w:line="276" w:lineRule="auto"/>
        <w:rPr>
          <w:rFonts w:ascii="Aptos" w:hAnsi="Aptos" w:cs="Times New Roman"/>
          <w:bCs/>
          <w:sz w:val="20"/>
          <w:szCs w:val="20"/>
        </w:rPr>
      </w:pPr>
      <w:r w:rsidRPr="00C05BE5">
        <w:rPr>
          <w:rFonts w:ascii="Aptos" w:hAnsi="Aptos" w:cs="Times New Roman"/>
          <w:bCs/>
          <w:sz w:val="20"/>
          <w:szCs w:val="20"/>
        </w:rPr>
        <w:t>Rikkomuksen kohteeksi joutunut/joutuneet asianosaiset</w:t>
      </w:r>
    </w:p>
    <w:p w14:paraId="1AADC843" w14:textId="04F55E02" w:rsidR="00B50FF2" w:rsidRPr="00C05BE5" w:rsidRDefault="00B50FF2" w:rsidP="00C05BE5">
      <w:pPr>
        <w:pStyle w:val="Luettelokappale"/>
        <w:numPr>
          <w:ilvl w:val="0"/>
          <w:numId w:val="5"/>
        </w:numPr>
        <w:spacing w:line="276" w:lineRule="auto"/>
        <w:rPr>
          <w:rFonts w:ascii="Aptos" w:hAnsi="Aptos" w:cs="Times New Roman"/>
          <w:bCs/>
          <w:sz w:val="20"/>
          <w:szCs w:val="20"/>
        </w:rPr>
      </w:pPr>
      <w:r w:rsidRPr="00C05BE5">
        <w:rPr>
          <w:rFonts w:ascii="Aptos" w:hAnsi="Aptos" w:cs="Times New Roman"/>
          <w:bCs/>
          <w:sz w:val="20"/>
          <w:szCs w:val="20"/>
        </w:rPr>
        <w:t>Sääntökohta, jota rikottiin</w:t>
      </w:r>
    </w:p>
    <w:p w14:paraId="07426871" w14:textId="745AF0B5" w:rsidR="00B50FF2" w:rsidRPr="00C05BE5" w:rsidRDefault="00B50FF2" w:rsidP="00C05BE5">
      <w:pPr>
        <w:pStyle w:val="Luettelokappale"/>
        <w:numPr>
          <w:ilvl w:val="0"/>
          <w:numId w:val="5"/>
        </w:numPr>
        <w:spacing w:line="276" w:lineRule="auto"/>
        <w:rPr>
          <w:rFonts w:ascii="Aptos" w:hAnsi="Aptos" w:cs="Times New Roman"/>
          <w:bCs/>
          <w:sz w:val="20"/>
          <w:szCs w:val="20"/>
        </w:rPr>
      </w:pPr>
      <w:r w:rsidRPr="00C05BE5">
        <w:rPr>
          <w:rFonts w:ascii="Aptos" w:hAnsi="Aptos" w:cs="Times New Roman"/>
          <w:bCs/>
          <w:sz w:val="20"/>
          <w:szCs w:val="20"/>
        </w:rPr>
        <w:t>Tuomariston perustelut päätökselle</w:t>
      </w:r>
    </w:p>
    <w:p w14:paraId="2386FB4F" w14:textId="77777777" w:rsidR="00F26B69" w:rsidRPr="00C05BE5" w:rsidRDefault="00B50FF2" w:rsidP="00C05BE5">
      <w:pPr>
        <w:pStyle w:val="Luettelokappale"/>
        <w:numPr>
          <w:ilvl w:val="1"/>
          <w:numId w:val="5"/>
        </w:numPr>
        <w:spacing w:line="276" w:lineRule="auto"/>
        <w:rPr>
          <w:rFonts w:ascii="Aptos" w:hAnsi="Aptos" w:cs="Times New Roman"/>
          <w:bCs/>
          <w:sz w:val="20"/>
          <w:szCs w:val="20"/>
        </w:rPr>
      </w:pPr>
      <w:r w:rsidRPr="00C05BE5">
        <w:rPr>
          <w:rFonts w:ascii="Aptos" w:hAnsi="Aptos" w:cs="Times New Roman"/>
          <w:bCs/>
          <w:sz w:val="20"/>
          <w:szCs w:val="20"/>
        </w:rPr>
        <w:t>Urheilusäännöstössä määritellään tuomariston käytössä olevat rangaistusvaihtoehdot</w:t>
      </w:r>
      <w:r w:rsidR="00683DAD" w:rsidRPr="00C05BE5">
        <w:rPr>
          <w:rFonts w:ascii="Aptos" w:hAnsi="Aptos" w:cs="Times New Roman"/>
          <w:bCs/>
          <w:sz w:val="20"/>
          <w:szCs w:val="20"/>
        </w:rPr>
        <w:t xml:space="preserve"> (kohdassa </w:t>
      </w:r>
      <w:r w:rsidR="00F26B69" w:rsidRPr="00C05BE5">
        <w:rPr>
          <w:rFonts w:ascii="Aptos" w:hAnsi="Aptos" w:cs="Times New Roman"/>
          <w:bCs/>
          <w:sz w:val="20"/>
          <w:szCs w:val="20"/>
        </w:rPr>
        <w:t>019.1.3)</w:t>
      </w:r>
    </w:p>
    <w:p w14:paraId="4C3261BE" w14:textId="77777777" w:rsidR="00F26B69" w:rsidRPr="00C05BE5" w:rsidRDefault="00F26B69" w:rsidP="00C05BE5">
      <w:pPr>
        <w:pStyle w:val="Luettelokappale"/>
        <w:numPr>
          <w:ilvl w:val="1"/>
          <w:numId w:val="5"/>
        </w:numPr>
        <w:spacing w:line="276" w:lineRule="auto"/>
        <w:rPr>
          <w:rFonts w:ascii="Aptos" w:hAnsi="Aptos" w:cs="Times New Roman"/>
          <w:bCs/>
          <w:sz w:val="20"/>
          <w:szCs w:val="20"/>
        </w:rPr>
      </w:pPr>
      <w:r w:rsidRPr="00C05BE5">
        <w:rPr>
          <w:rFonts w:ascii="Aptos" w:hAnsi="Aptos" w:cs="Times New Roman"/>
          <w:bCs/>
          <w:sz w:val="20"/>
          <w:szCs w:val="20"/>
        </w:rPr>
        <w:t>Tärkeää on tarkistaa myös muut asiaan mahdollisesti liittyvät säännöt (lajisäännöt, ympäristösäännöt ym.)</w:t>
      </w:r>
    </w:p>
    <w:p w14:paraId="7093DCA7" w14:textId="77777777" w:rsidR="00F26B69" w:rsidRPr="00C05BE5" w:rsidRDefault="00F26B69" w:rsidP="00C05BE5">
      <w:pPr>
        <w:pStyle w:val="Luettelokappale"/>
        <w:numPr>
          <w:ilvl w:val="0"/>
          <w:numId w:val="5"/>
        </w:numPr>
        <w:spacing w:line="276" w:lineRule="auto"/>
        <w:rPr>
          <w:rFonts w:ascii="Aptos" w:hAnsi="Aptos" w:cs="Times New Roman"/>
          <w:bCs/>
          <w:sz w:val="20"/>
          <w:szCs w:val="20"/>
        </w:rPr>
      </w:pPr>
      <w:r w:rsidRPr="00C05BE5">
        <w:rPr>
          <w:rFonts w:ascii="Aptos" w:hAnsi="Aptos" w:cs="Times New Roman"/>
          <w:bCs/>
          <w:sz w:val="20"/>
          <w:szCs w:val="20"/>
        </w:rPr>
        <w:t>Annetun rangaistuksen kirjaaminen</w:t>
      </w:r>
    </w:p>
    <w:p w14:paraId="003E5BDC" w14:textId="77777777" w:rsidR="001E3EAF" w:rsidRPr="00C05BE5" w:rsidRDefault="001E3EAF" w:rsidP="00C05BE5">
      <w:pPr>
        <w:pStyle w:val="Luettelokappale"/>
        <w:numPr>
          <w:ilvl w:val="1"/>
          <w:numId w:val="5"/>
        </w:numPr>
        <w:spacing w:line="276" w:lineRule="auto"/>
        <w:rPr>
          <w:rFonts w:ascii="Aptos" w:hAnsi="Aptos" w:cs="Times New Roman"/>
          <w:bCs/>
          <w:sz w:val="20"/>
          <w:szCs w:val="20"/>
        </w:rPr>
      </w:pPr>
      <w:r w:rsidRPr="00C05BE5">
        <w:rPr>
          <w:rFonts w:ascii="Aptos" w:hAnsi="Aptos" w:cs="Times New Roman"/>
          <w:bCs/>
          <w:sz w:val="20"/>
          <w:szCs w:val="20"/>
        </w:rPr>
        <w:t>Rangaistuksen voimassaoloaika</w:t>
      </w:r>
    </w:p>
    <w:p w14:paraId="591C36FF" w14:textId="77777777" w:rsidR="001E3EAF" w:rsidRPr="00C05BE5" w:rsidRDefault="001E3EAF" w:rsidP="00C05BE5">
      <w:pPr>
        <w:pStyle w:val="Luettelokappale"/>
        <w:numPr>
          <w:ilvl w:val="1"/>
          <w:numId w:val="5"/>
        </w:numPr>
        <w:spacing w:line="276" w:lineRule="auto"/>
        <w:rPr>
          <w:rFonts w:ascii="Aptos" w:hAnsi="Aptos" w:cs="Times New Roman"/>
          <w:bCs/>
          <w:sz w:val="20"/>
          <w:szCs w:val="20"/>
        </w:rPr>
      </w:pPr>
      <w:r w:rsidRPr="00C05BE5">
        <w:rPr>
          <w:rFonts w:ascii="Aptos" w:hAnsi="Aptos" w:cs="Times New Roman"/>
          <w:bCs/>
          <w:sz w:val="20"/>
          <w:szCs w:val="20"/>
        </w:rPr>
        <w:t>Kirjaus mahdollisesta vastalausemaksun palauttamisesta asianosaisille</w:t>
      </w:r>
    </w:p>
    <w:p w14:paraId="70942048" w14:textId="77777777" w:rsidR="001E3EAF" w:rsidRPr="00C05BE5" w:rsidRDefault="001E3EAF" w:rsidP="00C05BE5">
      <w:pPr>
        <w:pStyle w:val="Luettelokappale"/>
        <w:numPr>
          <w:ilvl w:val="1"/>
          <w:numId w:val="5"/>
        </w:numPr>
        <w:spacing w:line="276" w:lineRule="auto"/>
        <w:rPr>
          <w:rFonts w:ascii="Aptos" w:hAnsi="Aptos" w:cs="Times New Roman"/>
          <w:bCs/>
          <w:sz w:val="20"/>
          <w:szCs w:val="20"/>
        </w:rPr>
      </w:pPr>
      <w:r w:rsidRPr="00C05BE5">
        <w:rPr>
          <w:rFonts w:ascii="Aptos" w:hAnsi="Aptos" w:cs="Times New Roman"/>
          <w:bCs/>
          <w:sz w:val="20"/>
          <w:szCs w:val="20"/>
        </w:rPr>
        <w:t>Kirjaus aiheutuneiden kulujen maksajasta (esim. polttoainenäytteen käsittely, moottorin avaaminen yms.)</w:t>
      </w:r>
    </w:p>
    <w:p w14:paraId="7BD760B0" w14:textId="77777777" w:rsidR="00C170A9" w:rsidRPr="00C05BE5" w:rsidRDefault="001E3EAF" w:rsidP="00C05BE5">
      <w:pPr>
        <w:pStyle w:val="Luettelokappale"/>
        <w:numPr>
          <w:ilvl w:val="0"/>
          <w:numId w:val="5"/>
        </w:numPr>
        <w:spacing w:line="276" w:lineRule="auto"/>
        <w:rPr>
          <w:rFonts w:ascii="Aptos" w:hAnsi="Aptos" w:cs="Times New Roman"/>
          <w:bCs/>
          <w:sz w:val="20"/>
          <w:szCs w:val="20"/>
        </w:rPr>
      </w:pPr>
      <w:r w:rsidRPr="00C05BE5">
        <w:rPr>
          <w:rFonts w:ascii="Aptos" w:hAnsi="Aptos" w:cs="Times New Roman"/>
          <w:bCs/>
          <w:sz w:val="20"/>
          <w:szCs w:val="20"/>
        </w:rPr>
        <w:t xml:space="preserve">Ohjeet vetoomuksen jättämisestä ja jättöajasta (kts. Urheilusäännöstön kohta </w:t>
      </w:r>
      <w:r w:rsidR="00C170A9" w:rsidRPr="00C05BE5">
        <w:rPr>
          <w:rFonts w:ascii="Aptos" w:hAnsi="Aptos" w:cs="Times New Roman"/>
          <w:bCs/>
          <w:sz w:val="20"/>
          <w:szCs w:val="20"/>
        </w:rPr>
        <w:t>020.2)</w:t>
      </w:r>
    </w:p>
    <w:p w14:paraId="76780F75" w14:textId="77777777" w:rsidR="00C170A9" w:rsidRPr="00C05BE5" w:rsidRDefault="00C170A9" w:rsidP="00C05BE5">
      <w:pPr>
        <w:pStyle w:val="Luettelokappale"/>
        <w:numPr>
          <w:ilvl w:val="0"/>
          <w:numId w:val="5"/>
        </w:numPr>
        <w:spacing w:line="276" w:lineRule="auto"/>
        <w:rPr>
          <w:rFonts w:ascii="Aptos" w:hAnsi="Aptos" w:cs="Times New Roman"/>
          <w:bCs/>
          <w:sz w:val="20"/>
          <w:szCs w:val="20"/>
        </w:rPr>
      </w:pPr>
      <w:r w:rsidRPr="00C05BE5">
        <w:rPr>
          <w:rFonts w:ascii="Aptos" w:hAnsi="Aptos" w:cs="Times New Roman"/>
          <w:bCs/>
          <w:sz w:val="20"/>
          <w:szCs w:val="20"/>
        </w:rPr>
        <w:t>Jokaisen asianosaisen on kuitattava tuomariston päätös vastaanotetuksi (paikka ja aika)</w:t>
      </w:r>
    </w:p>
    <w:p w14:paraId="2FFF91A4" w14:textId="77777777" w:rsidR="0069651B" w:rsidRDefault="00C170A9" w:rsidP="0069651B">
      <w:pPr>
        <w:pStyle w:val="Luettelokappale"/>
        <w:numPr>
          <w:ilvl w:val="0"/>
          <w:numId w:val="5"/>
        </w:numPr>
        <w:spacing w:line="276" w:lineRule="auto"/>
        <w:rPr>
          <w:rFonts w:ascii="Aptos" w:hAnsi="Aptos" w:cs="Times New Roman"/>
          <w:bCs/>
          <w:sz w:val="20"/>
          <w:szCs w:val="20"/>
        </w:rPr>
      </w:pPr>
      <w:r w:rsidRPr="00C05BE5">
        <w:rPr>
          <w:rFonts w:ascii="Aptos" w:hAnsi="Aptos" w:cs="Times New Roman"/>
          <w:bCs/>
          <w:sz w:val="20"/>
          <w:szCs w:val="20"/>
        </w:rPr>
        <w:t>Kaikki vastalauseeseen liittyvät dokumentit tulee toimittaa Moottoriliiton toimistolle tai Motti-palveluun muiden kilpailun virallisten dokumenttien yhteydessä</w:t>
      </w:r>
    </w:p>
    <w:p w14:paraId="46BE547A" w14:textId="38C31B6A" w:rsidR="00584C61" w:rsidRPr="0069651B" w:rsidRDefault="00584C61" w:rsidP="0069651B">
      <w:pPr>
        <w:spacing w:line="276" w:lineRule="auto"/>
        <w:rPr>
          <w:rFonts w:ascii="Aptos" w:hAnsi="Aptos" w:cs="Times New Roman"/>
          <w:bCs/>
          <w:sz w:val="20"/>
          <w:szCs w:val="20"/>
        </w:rPr>
      </w:pPr>
      <w:r w:rsidRPr="0069651B">
        <w:rPr>
          <w:rFonts w:ascii="Aptos" w:hAnsi="Aptos" w:cs="Times New Roman"/>
          <w:b/>
          <w:sz w:val="32"/>
          <w:szCs w:val="32"/>
        </w:rPr>
        <w:lastRenderedPageBreak/>
        <w:t>TUOMARISTON PÄÄTÖS ESITETTYYN VASTALAUSEESEEN</w:t>
      </w:r>
    </w:p>
    <w:p w14:paraId="6C028123" w14:textId="376F3331" w:rsidR="00584C61" w:rsidRDefault="00584C61" w:rsidP="00C05BE5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 w:rsidRPr="00562D85">
        <w:rPr>
          <w:rFonts w:ascii="Aptos" w:hAnsi="Aptos" w:cs="Times New Roman"/>
          <w:b/>
          <w:sz w:val="22"/>
          <w:szCs w:val="22"/>
        </w:rPr>
        <w:t>Päivämäärä</w:t>
      </w:r>
      <w:r>
        <w:rPr>
          <w:rFonts w:ascii="Aptos" w:hAnsi="Aptos" w:cs="Times New Roman"/>
          <w:bCs/>
          <w:sz w:val="22"/>
          <w:szCs w:val="22"/>
        </w:rPr>
        <w:t>:</w:t>
      </w:r>
      <w:r>
        <w:rPr>
          <w:rFonts w:ascii="Aptos" w:hAnsi="Aptos" w:cs="Times New Roman"/>
          <w:bCs/>
          <w:sz w:val="22"/>
          <w:szCs w:val="22"/>
        </w:rPr>
        <w:tab/>
      </w:r>
      <w:r w:rsidR="00B268C2"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29"/>
            <w:enabled/>
            <w:calcOnExit w:val="0"/>
            <w:textInput/>
          </w:ffData>
        </w:fldChar>
      </w:r>
      <w:bookmarkStart w:id="55" w:name="Teksti29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55"/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tab/>
      </w:r>
      <w:r w:rsidRPr="00562D85">
        <w:rPr>
          <w:rFonts w:ascii="Aptos" w:hAnsi="Aptos" w:cs="Times New Roman"/>
          <w:b/>
          <w:sz w:val="22"/>
          <w:szCs w:val="22"/>
        </w:rPr>
        <w:t>Kellonaika</w:t>
      </w:r>
      <w:r>
        <w:rPr>
          <w:rFonts w:ascii="Aptos" w:hAnsi="Aptos" w:cs="Times New Roman"/>
          <w:bCs/>
          <w:sz w:val="22"/>
          <w:szCs w:val="22"/>
        </w:rPr>
        <w:t>: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30"/>
            <w:enabled/>
            <w:calcOnExit w:val="0"/>
            <w:textInput/>
          </w:ffData>
        </w:fldChar>
      </w:r>
      <w:bookmarkStart w:id="56" w:name="Teksti30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56"/>
    </w:p>
    <w:p w14:paraId="30A2F404" w14:textId="400BA72F" w:rsidR="00584C61" w:rsidRDefault="00B268C2" w:rsidP="00C05BE5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 w:rsidRPr="00562D85">
        <w:rPr>
          <w:rFonts w:ascii="Aptos" w:hAnsi="Aptos" w:cs="Times New Roman"/>
          <w:b/>
          <w:sz w:val="22"/>
          <w:szCs w:val="22"/>
        </w:rPr>
        <w:t>Kilpailulupanumero</w:t>
      </w:r>
      <w:r>
        <w:rPr>
          <w:rFonts w:ascii="Aptos" w:hAnsi="Aptos" w:cs="Times New Roman"/>
          <w:bCs/>
          <w:sz w:val="22"/>
          <w:szCs w:val="22"/>
        </w:rPr>
        <w:t xml:space="preserve">: 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34"/>
            <w:enabled/>
            <w:calcOnExit w:val="0"/>
            <w:textInput/>
          </w:ffData>
        </w:fldChar>
      </w:r>
      <w:bookmarkStart w:id="57" w:name="Teksti34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57"/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tab/>
      </w:r>
      <w:r w:rsidR="00584C61" w:rsidRPr="00562D85">
        <w:rPr>
          <w:rFonts w:ascii="Aptos" w:hAnsi="Aptos" w:cs="Times New Roman"/>
          <w:b/>
          <w:sz w:val="22"/>
          <w:szCs w:val="22"/>
        </w:rPr>
        <w:t>Kilpailu</w:t>
      </w:r>
      <w:r w:rsidR="00584C61">
        <w:rPr>
          <w:rFonts w:ascii="Aptos" w:hAnsi="Aptos" w:cs="Times New Roman"/>
          <w:bCs/>
          <w:sz w:val="22"/>
          <w:szCs w:val="22"/>
        </w:rPr>
        <w:t>:</w:t>
      </w:r>
      <w:r w:rsidR="00584C61">
        <w:rPr>
          <w:rFonts w:ascii="Aptos" w:hAnsi="Aptos" w:cs="Times New Roman"/>
          <w:bCs/>
          <w:sz w:val="22"/>
          <w:szCs w:val="22"/>
        </w:rPr>
        <w:tab/>
      </w:r>
      <w:r w:rsidR="00584C61"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31"/>
            <w:enabled/>
            <w:calcOnExit w:val="0"/>
            <w:textInput/>
          </w:ffData>
        </w:fldChar>
      </w:r>
      <w:bookmarkStart w:id="58" w:name="Teksti31"/>
      <w:r w:rsidR="00584C61"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 w:rsidR="00584C61">
        <w:rPr>
          <w:rFonts w:ascii="Aptos" w:hAnsi="Aptos" w:cs="Times New Roman"/>
          <w:bCs/>
          <w:sz w:val="22"/>
          <w:szCs w:val="22"/>
        </w:rPr>
      </w:r>
      <w:r w:rsidR="00584C61">
        <w:rPr>
          <w:rFonts w:ascii="Aptos" w:hAnsi="Aptos" w:cs="Times New Roman"/>
          <w:bCs/>
          <w:sz w:val="22"/>
          <w:szCs w:val="22"/>
        </w:rPr>
        <w:fldChar w:fldCharType="separate"/>
      </w:r>
      <w:r w:rsidR="00584C61">
        <w:rPr>
          <w:rFonts w:ascii="Aptos" w:hAnsi="Aptos" w:cs="Times New Roman"/>
          <w:bCs/>
          <w:noProof/>
          <w:sz w:val="22"/>
          <w:szCs w:val="22"/>
        </w:rPr>
        <w:t> </w:t>
      </w:r>
      <w:r w:rsidR="00584C61">
        <w:rPr>
          <w:rFonts w:ascii="Aptos" w:hAnsi="Aptos" w:cs="Times New Roman"/>
          <w:bCs/>
          <w:noProof/>
          <w:sz w:val="22"/>
          <w:szCs w:val="22"/>
        </w:rPr>
        <w:t> </w:t>
      </w:r>
      <w:r w:rsidR="00584C61">
        <w:rPr>
          <w:rFonts w:ascii="Aptos" w:hAnsi="Aptos" w:cs="Times New Roman"/>
          <w:bCs/>
          <w:noProof/>
          <w:sz w:val="22"/>
          <w:szCs w:val="22"/>
        </w:rPr>
        <w:t> </w:t>
      </w:r>
      <w:r w:rsidR="00584C61">
        <w:rPr>
          <w:rFonts w:ascii="Aptos" w:hAnsi="Aptos" w:cs="Times New Roman"/>
          <w:bCs/>
          <w:noProof/>
          <w:sz w:val="22"/>
          <w:szCs w:val="22"/>
        </w:rPr>
        <w:t> </w:t>
      </w:r>
      <w:r w:rsidR="00584C61">
        <w:rPr>
          <w:rFonts w:ascii="Aptos" w:hAnsi="Aptos" w:cs="Times New Roman"/>
          <w:bCs/>
          <w:noProof/>
          <w:sz w:val="22"/>
          <w:szCs w:val="22"/>
        </w:rPr>
        <w:t> </w:t>
      </w:r>
      <w:r w:rsidR="00584C61">
        <w:rPr>
          <w:rFonts w:ascii="Aptos" w:hAnsi="Aptos" w:cs="Times New Roman"/>
          <w:bCs/>
          <w:sz w:val="22"/>
          <w:szCs w:val="22"/>
        </w:rPr>
        <w:fldChar w:fldCharType="end"/>
      </w:r>
      <w:bookmarkEnd w:id="58"/>
    </w:p>
    <w:p w14:paraId="77107733" w14:textId="77777777" w:rsidR="00562D85" w:rsidRDefault="00584C61" w:rsidP="00C05BE5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 w:rsidRPr="00562D85">
        <w:rPr>
          <w:rFonts w:ascii="Aptos" w:hAnsi="Aptos" w:cs="Times New Roman"/>
          <w:b/>
          <w:sz w:val="22"/>
          <w:szCs w:val="22"/>
        </w:rPr>
        <w:t>Järjestävä kerho</w:t>
      </w:r>
      <w:r>
        <w:rPr>
          <w:rFonts w:ascii="Aptos" w:hAnsi="Aptos" w:cs="Times New Roman"/>
          <w:bCs/>
          <w:sz w:val="22"/>
          <w:szCs w:val="22"/>
        </w:rPr>
        <w:t>: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32"/>
            <w:enabled/>
            <w:calcOnExit w:val="0"/>
            <w:textInput/>
          </w:ffData>
        </w:fldChar>
      </w:r>
      <w:bookmarkStart w:id="59" w:name="Teksti32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59"/>
      <w:r w:rsidR="00B268C2">
        <w:rPr>
          <w:rFonts w:ascii="Aptos" w:hAnsi="Aptos" w:cs="Times New Roman"/>
          <w:bCs/>
          <w:sz w:val="22"/>
          <w:szCs w:val="22"/>
        </w:rPr>
        <w:tab/>
      </w:r>
      <w:r w:rsidR="00B268C2">
        <w:rPr>
          <w:rFonts w:ascii="Aptos" w:hAnsi="Aptos" w:cs="Times New Roman"/>
          <w:bCs/>
          <w:sz w:val="22"/>
          <w:szCs w:val="22"/>
        </w:rPr>
        <w:tab/>
      </w:r>
    </w:p>
    <w:p w14:paraId="71F8D457" w14:textId="4DB9DB3C" w:rsidR="00B268C2" w:rsidRDefault="00B268C2" w:rsidP="00C05BE5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 w:rsidRPr="00562D85">
        <w:rPr>
          <w:rFonts w:ascii="Aptos" w:hAnsi="Aptos" w:cs="Times New Roman"/>
          <w:b/>
          <w:sz w:val="22"/>
          <w:szCs w:val="22"/>
        </w:rPr>
        <w:t>Kilpailupaikka</w:t>
      </w:r>
      <w:r>
        <w:rPr>
          <w:rFonts w:ascii="Aptos" w:hAnsi="Aptos" w:cs="Times New Roman"/>
          <w:bCs/>
          <w:sz w:val="22"/>
          <w:szCs w:val="22"/>
        </w:rPr>
        <w:t>:</w:t>
      </w:r>
      <w:r w:rsidR="00562D85">
        <w:rPr>
          <w:rFonts w:ascii="Aptos" w:hAnsi="Aptos" w:cs="Times New Roman"/>
          <w:bCs/>
          <w:sz w:val="22"/>
          <w:szCs w:val="22"/>
        </w:rPr>
        <w:t xml:space="preserve"> </w:t>
      </w:r>
      <w:r w:rsidR="00562D85"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33"/>
            <w:enabled/>
            <w:calcOnExit w:val="0"/>
            <w:textInput/>
          </w:ffData>
        </w:fldChar>
      </w:r>
      <w:bookmarkStart w:id="60" w:name="Teksti33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60"/>
    </w:p>
    <w:p w14:paraId="51F95421" w14:textId="77777777" w:rsidR="00562D85" w:rsidRDefault="00562D85" w:rsidP="00C170A9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17012BC9" w14:textId="77777777" w:rsidR="00D02C26" w:rsidRPr="00E67B02" w:rsidRDefault="00D02C26" w:rsidP="00D02C26">
      <w:pPr>
        <w:spacing w:line="360" w:lineRule="auto"/>
        <w:rPr>
          <w:rFonts w:ascii="Aptos" w:hAnsi="Aptos" w:cs="Times New Roman"/>
          <w:b/>
          <w:sz w:val="28"/>
          <w:szCs w:val="28"/>
        </w:rPr>
      </w:pPr>
      <w:r w:rsidRPr="00E67B02">
        <w:rPr>
          <w:rFonts w:ascii="Aptos" w:hAnsi="Aptos" w:cs="Times New Roman"/>
          <w:b/>
          <w:sz w:val="28"/>
          <w:szCs w:val="28"/>
        </w:rPr>
        <w:t>Kilpailun tuomaristo</w:t>
      </w:r>
    </w:p>
    <w:p w14:paraId="22F98472" w14:textId="77777777" w:rsidR="00D02C26" w:rsidRDefault="00D02C26" w:rsidP="00D02C26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Tuomariston puheenjohtaja (valvoja)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7"/>
            <w:enabled/>
            <w:calcOnExit w:val="0"/>
            <w:textInput/>
          </w:ffData>
        </w:fldChar>
      </w:r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</w:p>
    <w:p w14:paraId="595ACA1D" w14:textId="77777777" w:rsidR="00D02C26" w:rsidRDefault="00D02C26" w:rsidP="00D02C26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 xml:space="preserve">Tuomariston jäsen 1 </w:t>
      </w:r>
      <w:r w:rsidRPr="00F63A99">
        <w:rPr>
          <w:rFonts w:ascii="Aptos" w:hAnsi="Aptos" w:cs="Times New Roman"/>
          <w:bCs/>
          <w:sz w:val="18"/>
          <w:szCs w:val="18"/>
        </w:rPr>
        <w:t>(nimi ja moottorikerho)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8"/>
            <w:enabled/>
            <w:calcOnExit w:val="0"/>
            <w:textInput/>
          </w:ffData>
        </w:fldChar>
      </w:r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</w:p>
    <w:p w14:paraId="0B08A1AD" w14:textId="77777777" w:rsidR="00D02C26" w:rsidRDefault="00D02C26" w:rsidP="00D02C26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 xml:space="preserve">Tuomariston jäsen 2 </w:t>
      </w:r>
      <w:r w:rsidRPr="00F63A99">
        <w:rPr>
          <w:rFonts w:ascii="Aptos" w:hAnsi="Aptos" w:cs="Times New Roman"/>
          <w:bCs/>
          <w:sz w:val="18"/>
          <w:szCs w:val="18"/>
        </w:rPr>
        <w:t xml:space="preserve">(nimi ja moottorikerho) 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9"/>
            <w:enabled/>
            <w:calcOnExit w:val="0"/>
            <w:textInput/>
          </w:ffData>
        </w:fldChar>
      </w:r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</w:p>
    <w:p w14:paraId="03D1FAFB" w14:textId="77777777" w:rsidR="009C18B3" w:rsidRDefault="009C18B3" w:rsidP="00C170A9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5E8FC7C6" w14:textId="056B464A" w:rsidR="00D02C26" w:rsidRDefault="00E36401" w:rsidP="00C170A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 w:rsidRPr="00E36401">
        <w:rPr>
          <w:rFonts w:ascii="Aptos" w:hAnsi="Aptos" w:cs="Times New Roman"/>
          <w:b/>
          <w:sz w:val="22"/>
          <w:szCs w:val="22"/>
        </w:rPr>
        <w:t>KÄSITTELYYN LIITTYVÄT ASIAT</w:t>
      </w:r>
      <w:r w:rsidR="00D02C26">
        <w:rPr>
          <w:rFonts w:ascii="Aptos" w:hAnsi="Aptos" w:cs="Times New Roman"/>
          <w:bCs/>
          <w:sz w:val="22"/>
          <w:szCs w:val="22"/>
        </w:rPr>
        <w:t xml:space="preserve"> (kts. lista kohdassa 3)</w:t>
      </w:r>
    </w:p>
    <w:p w14:paraId="1498F96D" w14:textId="21EACE66" w:rsidR="00D02C26" w:rsidRDefault="00D02C26" w:rsidP="00C170A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35"/>
            <w:enabled/>
            <w:calcOnExit w:val="0"/>
            <w:textInput/>
          </w:ffData>
        </w:fldChar>
      </w:r>
      <w:bookmarkStart w:id="61" w:name="Teksti35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61"/>
    </w:p>
    <w:p w14:paraId="4E10846F" w14:textId="77777777" w:rsidR="00D02C26" w:rsidRDefault="00D02C26" w:rsidP="00C170A9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4D40D111" w14:textId="7847B62E" w:rsidR="00D02C26" w:rsidRPr="00E36401" w:rsidRDefault="00D02C26" w:rsidP="00C05BE5">
      <w:pPr>
        <w:spacing w:line="276" w:lineRule="auto"/>
        <w:rPr>
          <w:rFonts w:ascii="Aptos" w:hAnsi="Aptos" w:cs="Times New Roman"/>
          <w:b/>
          <w:sz w:val="22"/>
          <w:szCs w:val="22"/>
        </w:rPr>
      </w:pPr>
      <w:r w:rsidRPr="00E36401">
        <w:rPr>
          <w:rFonts w:ascii="Aptos" w:hAnsi="Aptos" w:cs="Times New Roman"/>
          <w:b/>
          <w:sz w:val="22"/>
          <w:szCs w:val="22"/>
        </w:rPr>
        <w:t>KI</w:t>
      </w:r>
      <w:r w:rsidR="00E36401" w:rsidRPr="00E36401">
        <w:rPr>
          <w:rFonts w:ascii="Aptos" w:hAnsi="Aptos" w:cs="Times New Roman"/>
          <w:b/>
          <w:sz w:val="22"/>
          <w:szCs w:val="22"/>
        </w:rPr>
        <w:t>LPAILUN TUOMARISTON PÄÄTÖS JA PERUSTELUT</w:t>
      </w:r>
    </w:p>
    <w:p w14:paraId="1004C74F" w14:textId="19E008F1" w:rsidR="00E36401" w:rsidRDefault="00E36401" w:rsidP="00C05BE5">
      <w:pPr>
        <w:spacing w:line="276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Kirjatkaa ylös päätökseen vaikuttaneet faktat sekä urheilusäännöstön ja lajisääntöjen sääntöpykälät)</w:t>
      </w:r>
    </w:p>
    <w:p w14:paraId="7C8D94D1" w14:textId="5672572D" w:rsidR="00B50FF2" w:rsidRDefault="00E36401" w:rsidP="00C170A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36"/>
            <w:enabled/>
            <w:calcOnExit w:val="0"/>
            <w:textInput/>
          </w:ffData>
        </w:fldChar>
      </w:r>
      <w:bookmarkStart w:id="62" w:name="Teksti36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62"/>
    </w:p>
    <w:p w14:paraId="0E9DD4C6" w14:textId="77777777" w:rsidR="00E36401" w:rsidRDefault="00E36401" w:rsidP="00C170A9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70914CDD" w14:textId="715508A6" w:rsidR="00E36401" w:rsidRDefault="006B3816" w:rsidP="00C170A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 xml:space="preserve">Päätöksenteon päivämäärä: </w:t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37"/>
            <w:enabled/>
            <w:calcOnExit w:val="0"/>
            <w:textInput/>
          </w:ffData>
        </w:fldChar>
      </w:r>
      <w:bookmarkStart w:id="63" w:name="Teksti37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63"/>
      <w:r>
        <w:rPr>
          <w:rFonts w:ascii="Aptos" w:hAnsi="Aptos" w:cs="Times New Roman"/>
          <w:bCs/>
          <w:sz w:val="22"/>
          <w:szCs w:val="22"/>
        </w:rPr>
        <w:tab/>
        <w:t>Päät</w:t>
      </w:r>
      <w:r w:rsidR="00DD35D4">
        <w:rPr>
          <w:rFonts w:ascii="Aptos" w:hAnsi="Aptos" w:cs="Times New Roman"/>
          <w:bCs/>
          <w:sz w:val="22"/>
          <w:szCs w:val="22"/>
        </w:rPr>
        <w:t xml:space="preserve">öksenteon kellonaika: </w:t>
      </w:r>
      <w:r w:rsidR="00DD35D4"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38"/>
            <w:enabled/>
            <w:calcOnExit w:val="0"/>
            <w:textInput/>
          </w:ffData>
        </w:fldChar>
      </w:r>
      <w:bookmarkStart w:id="64" w:name="Teksti38"/>
      <w:r w:rsidR="00DD35D4"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 w:rsidR="00DD35D4">
        <w:rPr>
          <w:rFonts w:ascii="Aptos" w:hAnsi="Aptos" w:cs="Times New Roman"/>
          <w:bCs/>
          <w:sz w:val="22"/>
          <w:szCs w:val="22"/>
        </w:rPr>
      </w:r>
      <w:r w:rsidR="00DD35D4">
        <w:rPr>
          <w:rFonts w:ascii="Aptos" w:hAnsi="Aptos" w:cs="Times New Roman"/>
          <w:bCs/>
          <w:sz w:val="22"/>
          <w:szCs w:val="22"/>
        </w:rPr>
        <w:fldChar w:fldCharType="separate"/>
      </w:r>
      <w:r w:rsidR="00DD35D4">
        <w:rPr>
          <w:rFonts w:ascii="Aptos" w:hAnsi="Aptos" w:cs="Times New Roman"/>
          <w:bCs/>
          <w:noProof/>
          <w:sz w:val="22"/>
          <w:szCs w:val="22"/>
        </w:rPr>
        <w:t> </w:t>
      </w:r>
      <w:r w:rsidR="00DD35D4">
        <w:rPr>
          <w:rFonts w:ascii="Aptos" w:hAnsi="Aptos" w:cs="Times New Roman"/>
          <w:bCs/>
          <w:noProof/>
          <w:sz w:val="22"/>
          <w:szCs w:val="22"/>
        </w:rPr>
        <w:t> </w:t>
      </w:r>
      <w:r w:rsidR="00DD35D4">
        <w:rPr>
          <w:rFonts w:ascii="Aptos" w:hAnsi="Aptos" w:cs="Times New Roman"/>
          <w:bCs/>
          <w:noProof/>
          <w:sz w:val="22"/>
          <w:szCs w:val="22"/>
        </w:rPr>
        <w:t> </w:t>
      </w:r>
      <w:r w:rsidR="00DD35D4">
        <w:rPr>
          <w:rFonts w:ascii="Aptos" w:hAnsi="Aptos" w:cs="Times New Roman"/>
          <w:bCs/>
          <w:noProof/>
          <w:sz w:val="22"/>
          <w:szCs w:val="22"/>
        </w:rPr>
        <w:t> </w:t>
      </w:r>
      <w:r w:rsidR="00DD35D4">
        <w:rPr>
          <w:rFonts w:ascii="Aptos" w:hAnsi="Aptos" w:cs="Times New Roman"/>
          <w:bCs/>
          <w:noProof/>
          <w:sz w:val="22"/>
          <w:szCs w:val="22"/>
        </w:rPr>
        <w:t> </w:t>
      </w:r>
      <w:r w:rsidR="00DD35D4">
        <w:rPr>
          <w:rFonts w:ascii="Aptos" w:hAnsi="Aptos" w:cs="Times New Roman"/>
          <w:bCs/>
          <w:sz w:val="22"/>
          <w:szCs w:val="22"/>
        </w:rPr>
        <w:fldChar w:fldCharType="end"/>
      </w:r>
      <w:bookmarkEnd w:id="64"/>
    </w:p>
    <w:p w14:paraId="52C249E8" w14:textId="77777777" w:rsidR="00DD35D4" w:rsidRDefault="00DD35D4" w:rsidP="00C170A9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608D00D2" w14:textId="77777777" w:rsidR="001165DC" w:rsidRDefault="001165DC" w:rsidP="00C170A9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4CD3C00C" w14:textId="5C46BB51" w:rsidR="00321F98" w:rsidRDefault="00321F98" w:rsidP="00C170A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___________________________               _________________________</w:t>
      </w:r>
      <w:r>
        <w:rPr>
          <w:rFonts w:ascii="Aptos" w:hAnsi="Aptos" w:cs="Times New Roman"/>
          <w:bCs/>
          <w:sz w:val="22"/>
          <w:szCs w:val="22"/>
        </w:rPr>
        <w:tab/>
        <w:t>________________________</w:t>
      </w:r>
      <w:r w:rsidR="001E2818">
        <w:rPr>
          <w:rFonts w:ascii="Aptos" w:hAnsi="Aptos" w:cs="Times New Roman"/>
          <w:bCs/>
          <w:sz w:val="22"/>
          <w:szCs w:val="22"/>
        </w:rPr>
        <w:br/>
        <w:t>Tuomariston puheenjohtaja                  1. tuomariston jäsen</w:t>
      </w:r>
      <w:r w:rsidR="008B7574">
        <w:rPr>
          <w:rFonts w:ascii="Aptos" w:hAnsi="Aptos" w:cs="Times New Roman"/>
          <w:bCs/>
          <w:sz w:val="22"/>
          <w:szCs w:val="22"/>
        </w:rPr>
        <w:t xml:space="preserve">                          2. tuomariston jäsen</w:t>
      </w:r>
    </w:p>
    <w:p w14:paraId="59F776DF" w14:textId="5D77C814" w:rsidR="008B7574" w:rsidRDefault="008B7574" w:rsidP="00C170A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39"/>
            <w:enabled/>
            <w:calcOnExit w:val="0"/>
            <w:textInput/>
          </w:ffData>
        </w:fldChar>
      </w:r>
      <w:bookmarkStart w:id="65" w:name="Teksti39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65"/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tab/>
        <w:t xml:space="preserve">                   </w:t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40"/>
            <w:enabled/>
            <w:calcOnExit w:val="0"/>
            <w:textInput/>
          </w:ffData>
        </w:fldChar>
      </w:r>
      <w:bookmarkStart w:id="66" w:name="Teksti40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66"/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41"/>
            <w:enabled/>
            <w:calcOnExit w:val="0"/>
            <w:textInput/>
          </w:ffData>
        </w:fldChar>
      </w:r>
      <w:bookmarkStart w:id="67" w:name="Teksti41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67"/>
    </w:p>
    <w:p w14:paraId="01BA5C5E" w14:textId="77777777" w:rsidR="00A06748" w:rsidRPr="008B7574" w:rsidRDefault="008B7574" w:rsidP="00A06748">
      <w:pPr>
        <w:spacing w:line="360" w:lineRule="auto"/>
        <w:rPr>
          <w:rFonts w:ascii="Aptos" w:hAnsi="Aptos" w:cs="Times New Roman"/>
          <w:bCs/>
          <w:i/>
          <w:iCs/>
          <w:sz w:val="18"/>
          <w:szCs w:val="18"/>
        </w:rPr>
      </w:pPr>
      <w:r w:rsidRPr="008B7574">
        <w:rPr>
          <w:rFonts w:ascii="Aptos" w:hAnsi="Aptos" w:cs="Times New Roman"/>
          <w:bCs/>
          <w:i/>
          <w:iCs/>
          <w:sz w:val="18"/>
          <w:szCs w:val="18"/>
        </w:rPr>
        <w:t>(allekirjoitus ja nimenselvennys)</w:t>
      </w:r>
      <w:r>
        <w:rPr>
          <w:rFonts w:ascii="Aptos" w:hAnsi="Aptos" w:cs="Times New Roman"/>
          <w:bCs/>
          <w:i/>
          <w:iCs/>
          <w:sz w:val="18"/>
          <w:szCs w:val="18"/>
        </w:rPr>
        <w:tab/>
        <w:t xml:space="preserve">                      </w:t>
      </w:r>
      <w:r w:rsidRPr="008B7574">
        <w:rPr>
          <w:rFonts w:ascii="Aptos" w:hAnsi="Aptos" w:cs="Times New Roman"/>
          <w:bCs/>
          <w:i/>
          <w:iCs/>
          <w:sz w:val="18"/>
          <w:szCs w:val="18"/>
        </w:rPr>
        <w:t>(allekirjoitus ja nimenselvennys)</w:t>
      </w:r>
      <w:r w:rsidR="00A06748">
        <w:rPr>
          <w:rFonts w:ascii="Aptos" w:hAnsi="Aptos" w:cs="Times New Roman"/>
          <w:bCs/>
          <w:i/>
          <w:iCs/>
          <w:sz w:val="18"/>
          <w:szCs w:val="18"/>
        </w:rPr>
        <w:tab/>
      </w:r>
      <w:r w:rsidR="00A06748" w:rsidRPr="008B7574">
        <w:rPr>
          <w:rFonts w:ascii="Aptos" w:hAnsi="Aptos" w:cs="Times New Roman"/>
          <w:bCs/>
          <w:i/>
          <w:iCs/>
          <w:sz w:val="18"/>
          <w:szCs w:val="18"/>
        </w:rPr>
        <w:t>(allekirjoitus ja nimenselvennys)</w:t>
      </w:r>
    </w:p>
    <w:p w14:paraId="54B9AF19" w14:textId="65762969" w:rsidR="008B7574" w:rsidRDefault="008B7574" w:rsidP="00C170A9">
      <w:pPr>
        <w:spacing w:line="360" w:lineRule="auto"/>
        <w:rPr>
          <w:rFonts w:ascii="Aptos" w:hAnsi="Aptos" w:cs="Times New Roman"/>
          <w:bCs/>
          <w:i/>
          <w:iCs/>
          <w:sz w:val="18"/>
          <w:szCs w:val="18"/>
        </w:rPr>
      </w:pPr>
    </w:p>
    <w:p w14:paraId="6B0B9078" w14:textId="12D391D7" w:rsidR="00B64476" w:rsidRDefault="00A06748" w:rsidP="00C170A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/>
          <w:sz w:val="22"/>
          <w:szCs w:val="22"/>
        </w:rPr>
        <w:t>OIKEUS VETOOMUKSEEN</w:t>
      </w:r>
      <w:r>
        <w:rPr>
          <w:rFonts w:ascii="Aptos" w:hAnsi="Aptos" w:cs="Times New Roman"/>
          <w:b/>
          <w:sz w:val="22"/>
          <w:szCs w:val="22"/>
        </w:rPr>
        <w:br/>
      </w:r>
      <w:r>
        <w:rPr>
          <w:rFonts w:ascii="Aptos" w:hAnsi="Aptos" w:cs="Times New Roman"/>
          <w:bCs/>
          <w:sz w:val="22"/>
          <w:szCs w:val="22"/>
        </w:rPr>
        <w:t xml:space="preserve">Moottoriliiton Urheilusäännöstön mukaisesti asianosaisella on oikeus jättää vetoomus. Vetoomusmaksu ja vetoomuksen jättäminen tapahtuu Urheilusäännöstön kohdan </w:t>
      </w:r>
      <w:r w:rsidR="00A87D7C">
        <w:rPr>
          <w:rFonts w:ascii="Aptos" w:hAnsi="Aptos" w:cs="Times New Roman"/>
          <w:bCs/>
          <w:sz w:val="22"/>
          <w:szCs w:val="22"/>
        </w:rPr>
        <w:t xml:space="preserve">020.2 </w:t>
      </w:r>
      <w:r w:rsidR="00B64476">
        <w:rPr>
          <w:rFonts w:ascii="Aptos" w:hAnsi="Aptos" w:cs="Times New Roman"/>
          <w:bCs/>
          <w:sz w:val="22"/>
          <w:szCs w:val="22"/>
        </w:rPr>
        <w:t>mukaisesti.</w:t>
      </w:r>
    </w:p>
    <w:p w14:paraId="2E7108A1" w14:textId="48DD03AC" w:rsidR="00B64476" w:rsidRPr="00C05BE5" w:rsidRDefault="00B64476" w:rsidP="006A127C">
      <w:pPr>
        <w:spacing w:line="276" w:lineRule="auto"/>
        <w:rPr>
          <w:rFonts w:ascii="Aptos" w:hAnsi="Aptos" w:cs="Times New Roman"/>
          <w:b/>
          <w:sz w:val="22"/>
          <w:szCs w:val="22"/>
        </w:rPr>
      </w:pPr>
      <w:r w:rsidRPr="00C05BE5">
        <w:rPr>
          <w:rFonts w:ascii="Aptos" w:hAnsi="Aptos" w:cs="Times New Roman"/>
          <w:b/>
          <w:sz w:val="22"/>
          <w:szCs w:val="22"/>
        </w:rPr>
        <w:t>Lisätietoja:</w:t>
      </w:r>
    </w:p>
    <w:p w14:paraId="50638B0D" w14:textId="3DB2DE5A" w:rsidR="00B64476" w:rsidRDefault="00B64476" w:rsidP="006A127C">
      <w:pPr>
        <w:spacing w:line="276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Suomen Moottoriliitto ry</w:t>
      </w:r>
      <w:r w:rsidR="00C05BE5">
        <w:rPr>
          <w:rFonts w:ascii="Aptos" w:hAnsi="Aptos" w:cs="Times New Roman"/>
          <w:bCs/>
          <w:sz w:val="22"/>
          <w:szCs w:val="22"/>
        </w:rPr>
        <w:tab/>
      </w:r>
      <w:r w:rsidR="00C05BE5">
        <w:rPr>
          <w:rFonts w:ascii="Aptos" w:hAnsi="Aptos" w:cs="Times New Roman"/>
          <w:bCs/>
          <w:sz w:val="22"/>
          <w:szCs w:val="22"/>
        </w:rPr>
        <w:tab/>
      </w:r>
    </w:p>
    <w:p w14:paraId="254C7935" w14:textId="2CB0699C" w:rsidR="00B64476" w:rsidRPr="006A127C" w:rsidRDefault="00B64476" w:rsidP="006A127C">
      <w:pPr>
        <w:spacing w:line="276" w:lineRule="auto"/>
        <w:rPr>
          <w:rFonts w:ascii="Aptos" w:hAnsi="Aptos" w:cs="Times New Roman"/>
          <w:bCs/>
          <w:sz w:val="22"/>
          <w:szCs w:val="22"/>
          <w:lang w:val="es-ES_tradnl"/>
        </w:rPr>
      </w:pPr>
      <w:r w:rsidRPr="006A127C">
        <w:rPr>
          <w:rFonts w:ascii="Aptos" w:hAnsi="Aptos" w:cs="Times New Roman"/>
          <w:bCs/>
          <w:sz w:val="22"/>
          <w:szCs w:val="22"/>
          <w:lang w:val="es-ES_tradnl"/>
        </w:rPr>
        <w:t>Nuijamiestentie 5 A 10</w:t>
      </w:r>
      <w:r w:rsidR="00C05BE5" w:rsidRPr="006A127C">
        <w:rPr>
          <w:rFonts w:ascii="Aptos" w:hAnsi="Aptos" w:cs="Times New Roman"/>
          <w:bCs/>
          <w:sz w:val="22"/>
          <w:szCs w:val="22"/>
          <w:lang w:val="es-ES_tradnl"/>
        </w:rPr>
        <w:tab/>
      </w:r>
      <w:r w:rsidR="00C05BE5" w:rsidRPr="006A127C">
        <w:rPr>
          <w:rFonts w:ascii="Aptos" w:hAnsi="Aptos" w:cs="Times New Roman"/>
          <w:bCs/>
          <w:sz w:val="22"/>
          <w:szCs w:val="22"/>
          <w:lang w:val="es-ES_tradnl"/>
        </w:rPr>
        <w:tab/>
      </w:r>
    </w:p>
    <w:p w14:paraId="098BEB08" w14:textId="2CA0B79A" w:rsidR="006A127C" w:rsidRDefault="00B64476" w:rsidP="006A127C">
      <w:pPr>
        <w:spacing w:line="276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00400 Helsinki</w:t>
      </w:r>
      <w:r w:rsidR="006A127C">
        <w:rPr>
          <w:rFonts w:ascii="Aptos" w:hAnsi="Aptos" w:cs="Times New Roman"/>
          <w:bCs/>
          <w:sz w:val="22"/>
          <w:szCs w:val="22"/>
        </w:rPr>
        <w:br/>
      </w:r>
    </w:p>
    <w:p w14:paraId="7800BEE0" w14:textId="72E039A4" w:rsidR="006A127C" w:rsidRDefault="006A127C" w:rsidP="006A127C">
      <w:pPr>
        <w:spacing w:line="276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Puhelinnumero</w:t>
      </w:r>
      <w:r>
        <w:rPr>
          <w:rFonts w:ascii="Aptos" w:hAnsi="Aptos" w:cs="Times New Roman"/>
          <w:bCs/>
          <w:sz w:val="22"/>
          <w:szCs w:val="22"/>
        </w:rPr>
        <w:tab/>
        <w:t>0207 789 960</w:t>
      </w:r>
      <w:r>
        <w:rPr>
          <w:rFonts w:ascii="Aptos" w:hAnsi="Aptos" w:cs="Times New Roman"/>
          <w:bCs/>
          <w:sz w:val="22"/>
          <w:szCs w:val="22"/>
        </w:rPr>
        <w:br/>
        <w:t>Sähköpostiosoite</w:t>
      </w:r>
      <w:r>
        <w:rPr>
          <w:rFonts w:ascii="Aptos" w:hAnsi="Aptos" w:cs="Times New Roman"/>
          <w:bCs/>
          <w:sz w:val="22"/>
          <w:szCs w:val="22"/>
        </w:rPr>
        <w:tab/>
      </w:r>
      <w:hyperlink r:id="rId8" w:history="1">
        <w:r w:rsidRPr="00D55756">
          <w:rPr>
            <w:rStyle w:val="Hyperlinkki"/>
            <w:rFonts w:ascii="Aptos" w:hAnsi="Aptos" w:cs="Times New Roman"/>
            <w:bCs/>
            <w:sz w:val="22"/>
            <w:szCs w:val="22"/>
          </w:rPr>
          <w:t>office@moottoriliitto.fi</w:t>
        </w:r>
      </w:hyperlink>
    </w:p>
    <w:p w14:paraId="0FFCC4F3" w14:textId="00DDE191" w:rsidR="00EB1D01" w:rsidRPr="006A127C" w:rsidRDefault="00EB1D01" w:rsidP="006A127C">
      <w:pPr>
        <w:spacing w:line="276" w:lineRule="auto"/>
        <w:rPr>
          <w:rFonts w:ascii="Aptos" w:hAnsi="Aptos" w:cs="Times New Roman"/>
          <w:b/>
        </w:rPr>
      </w:pPr>
      <w:r w:rsidRPr="006A127C">
        <w:rPr>
          <w:rFonts w:ascii="Aptos" w:hAnsi="Aptos" w:cs="Times New Roman"/>
          <w:b/>
        </w:rPr>
        <w:t>VASTAANOTTAJAN VAHVISTUS</w:t>
      </w:r>
    </w:p>
    <w:p w14:paraId="6D7ADD03" w14:textId="14249FC1" w:rsidR="00EB1D01" w:rsidRDefault="00EB1D01" w:rsidP="006A127C">
      <w:pPr>
        <w:spacing w:line="276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lastRenderedPageBreak/>
        <w:t>Vahvistan, että olen vastaanottanut ja ymmärtänyt tässä lomakkeessa mainitut tiedot.</w:t>
      </w:r>
    </w:p>
    <w:p w14:paraId="0D0D9F2F" w14:textId="77777777" w:rsidR="00EB1D01" w:rsidRDefault="00EB1D01" w:rsidP="00C170A9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22CF0338" w14:textId="06D44E22" w:rsidR="00EB1D01" w:rsidRDefault="00EB1D01" w:rsidP="00C170A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Vastaanottajan nimi: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42"/>
            <w:enabled/>
            <w:calcOnExit w:val="0"/>
            <w:textInput/>
          </w:ffData>
        </w:fldChar>
      </w:r>
      <w:bookmarkStart w:id="68" w:name="Teksti42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68"/>
    </w:p>
    <w:p w14:paraId="6112536D" w14:textId="7A257E1A" w:rsidR="00EB1D01" w:rsidRDefault="00EB1D01" w:rsidP="00C170A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Päivämäärä ja aika:</w:t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43"/>
            <w:enabled/>
            <w:calcOnExit w:val="0"/>
            <w:textInput/>
          </w:ffData>
        </w:fldChar>
      </w:r>
      <w:bookmarkStart w:id="69" w:name="Teksti43"/>
      <w:r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>
        <w:rPr>
          <w:rFonts w:ascii="Aptos" w:hAnsi="Aptos" w:cs="Times New Roman"/>
          <w:bCs/>
          <w:sz w:val="22"/>
          <w:szCs w:val="22"/>
        </w:rPr>
      </w:r>
      <w:r>
        <w:rPr>
          <w:rFonts w:ascii="Aptos" w:hAnsi="Aptos" w:cs="Times New Roman"/>
          <w:bCs/>
          <w:sz w:val="22"/>
          <w:szCs w:val="22"/>
        </w:rPr>
        <w:fldChar w:fldCharType="separate"/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noProof/>
          <w:sz w:val="22"/>
          <w:szCs w:val="22"/>
        </w:rPr>
        <w:t> </w:t>
      </w:r>
      <w:r>
        <w:rPr>
          <w:rFonts w:ascii="Aptos" w:hAnsi="Aptos" w:cs="Times New Roman"/>
          <w:bCs/>
          <w:sz w:val="22"/>
          <w:szCs w:val="22"/>
        </w:rPr>
        <w:fldChar w:fldCharType="end"/>
      </w:r>
      <w:bookmarkEnd w:id="69"/>
    </w:p>
    <w:p w14:paraId="079AA9A1" w14:textId="77777777" w:rsidR="00EB1D01" w:rsidRDefault="00EB1D01" w:rsidP="00C170A9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363EF4D5" w14:textId="52BBAB68" w:rsidR="00EB1D01" w:rsidRDefault="00EB1D01" w:rsidP="00C170A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>Vastaanottajan allekirjoitus:</w:t>
      </w:r>
      <w:r>
        <w:rPr>
          <w:rFonts w:ascii="Aptos" w:hAnsi="Aptos" w:cs="Times New Roman"/>
          <w:bCs/>
          <w:sz w:val="22"/>
          <w:szCs w:val="22"/>
        </w:rPr>
        <w:tab/>
        <w:t>_______________________________________________________</w:t>
      </w:r>
    </w:p>
    <w:p w14:paraId="477979AE" w14:textId="60803FE5" w:rsidR="00EB1D01" w:rsidRDefault="00EB1D01" w:rsidP="00C170A9">
      <w:pPr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tab/>
      </w:r>
      <w:r w:rsidR="00D72756">
        <w:rPr>
          <w:rFonts w:ascii="Aptos" w:hAnsi="Aptos" w:cs="Times New Roman"/>
          <w:bCs/>
          <w:sz w:val="22"/>
          <w:szCs w:val="22"/>
        </w:rPr>
        <w:fldChar w:fldCharType="begin">
          <w:ffData>
            <w:name w:val="Teksti44"/>
            <w:enabled/>
            <w:calcOnExit w:val="0"/>
            <w:textInput/>
          </w:ffData>
        </w:fldChar>
      </w:r>
      <w:bookmarkStart w:id="70" w:name="Teksti44"/>
      <w:r w:rsidR="00D72756">
        <w:rPr>
          <w:rFonts w:ascii="Aptos" w:hAnsi="Aptos" w:cs="Times New Roman"/>
          <w:bCs/>
          <w:sz w:val="22"/>
          <w:szCs w:val="22"/>
        </w:rPr>
        <w:instrText xml:space="preserve"> FORMTEXT </w:instrText>
      </w:r>
      <w:r w:rsidR="00D72756">
        <w:rPr>
          <w:rFonts w:ascii="Aptos" w:hAnsi="Aptos" w:cs="Times New Roman"/>
          <w:bCs/>
          <w:sz w:val="22"/>
          <w:szCs w:val="22"/>
        </w:rPr>
      </w:r>
      <w:r w:rsidR="00D72756">
        <w:rPr>
          <w:rFonts w:ascii="Aptos" w:hAnsi="Aptos" w:cs="Times New Roman"/>
          <w:bCs/>
          <w:sz w:val="22"/>
          <w:szCs w:val="22"/>
        </w:rPr>
        <w:fldChar w:fldCharType="separate"/>
      </w:r>
      <w:r w:rsidR="00D72756">
        <w:rPr>
          <w:rFonts w:ascii="Aptos" w:hAnsi="Aptos" w:cs="Times New Roman"/>
          <w:bCs/>
          <w:noProof/>
          <w:sz w:val="22"/>
          <w:szCs w:val="22"/>
        </w:rPr>
        <w:t> </w:t>
      </w:r>
      <w:r w:rsidR="00D72756">
        <w:rPr>
          <w:rFonts w:ascii="Aptos" w:hAnsi="Aptos" w:cs="Times New Roman"/>
          <w:bCs/>
          <w:noProof/>
          <w:sz w:val="22"/>
          <w:szCs w:val="22"/>
        </w:rPr>
        <w:t> </w:t>
      </w:r>
      <w:r w:rsidR="00D72756">
        <w:rPr>
          <w:rFonts w:ascii="Aptos" w:hAnsi="Aptos" w:cs="Times New Roman"/>
          <w:bCs/>
          <w:noProof/>
          <w:sz w:val="22"/>
          <w:szCs w:val="22"/>
        </w:rPr>
        <w:t> </w:t>
      </w:r>
      <w:r w:rsidR="00D72756">
        <w:rPr>
          <w:rFonts w:ascii="Aptos" w:hAnsi="Aptos" w:cs="Times New Roman"/>
          <w:bCs/>
          <w:noProof/>
          <w:sz w:val="22"/>
          <w:szCs w:val="22"/>
        </w:rPr>
        <w:t> </w:t>
      </w:r>
      <w:r w:rsidR="00D72756">
        <w:rPr>
          <w:rFonts w:ascii="Aptos" w:hAnsi="Aptos" w:cs="Times New Roman"/>
          <w:bCs/>
          <w:noProof/>
          <w:sz w:val="22"/>
          <w:szCs w:val="22"/>
        </w:rPr>
        <w:t> </w:t>
      </w:r>
      <w:r w:rsidR="00D72756">
        <w:rPr>
          <w:rFonts w:ascii="Aptos" w:hAnsi="Aptos" w:cs="Times New Roman"/>
          <w:bCs/>
          <w:sz w:val="22"/>
          <w:szCs w:val="22"/>
        </w:rPr>
        <w:fldChar w:fldCharType="end"/>
      </w:r>
      <w:bookmarkEnd w:id="70"/>
    </w:p>
    <w:p w14:paraId="7436877E" w14:textId="773AB01B" w:rsidR="00D72756" w:rsidRPr="00D72756" w:rsidRDefault="00D72756" w:rsidP="00C170A9">
      <w:pPr>
        <w:spacing w:line="360" w:lineRule="auto"/>
        <w:rPr>
          <w:rFonts w:ascii="Aptos" w:hAnsi="Aptos" w:cs="Times New Roman"/>
          <w:bCs/>
          <w:i/>
          <w:i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tab/>
      </w:r>
      <w:r w:rsidRPr="00D72756">
        <w:rPr>
          <w:rFonts w:ascii="Aptos" w:hAnsi="Aptos" w:cs="Times New Roman"/>
          <w:bCs/>
          <w:i/>
          <w:iCs/>
          <w:sz w:val="18"/>
          <w:szCs w:val="18"/>
        </w:rPr>
        <w:t>(nimenselvennys)</w:t>
      </w:r>
    </w:p>
    <w:p w14:paraId="5D539941" w14:textId="77777777" w:rsidR="00B64476" w:rsidRPr="00A06748" w:rsidRDefault="00B64476" w:rsidP="00C170A9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20E94BD7" w14:textId="77777777" w:rsidR="00137A27" w:rsidRDefault="00137A27" w:rsidP="002E062A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30F7E43D" w14:textId="77777777" w:rsidR="00137A27" w:rsidRDefault="00137A27" w:rsidP="002E062A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5B3204BE" w14:textId="77777777" w:rsidR="002E062A" w:rsidRPr="002E062A" w:rsidRDefault="002E062A" w:rsidP="002E062A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6FF9E0B6" w14:textId="77777777" w:rsidR="00B539FA" w:rsidRPr="00B539FA" w:rsidRDefault="00B539FA" w:rsidP="00B539FA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p w14:paraId="2CEA2731" w14:textId="5CC70A40" w:rsidR="00450FA3" w:rsidRPr="00450FA3" w:rsidRDefault="00B539FA" w:rsidP="00B539FA">
      <w:pPr>
        <w:pStyle w:val="Luettelokappale"/>
        <w:spacing w:line="360" w:lineRule="auto"/>
        <w:rPr>
          <w:rFonts w:ascii="Aptos" w:hAnsi="Aptos" w:cs="Times New Roman"/>
          <w:bCs/>
          <w:sz w:val="22"/>
          <w:szCs w:val="22"/>
        </w:rPr>
      </w:pP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tab/>
      </w:r>
      <w:r>
        <w:rPr>
          <w:rFonts w:ascii="Aptos" w:hAnsi="Aptos" w:cs="Times New Roman"/>
          <w:bCs/>
          <w:sz w:val="22"/>
          <w:szCs w:val="22"/>
        </w:rPr>
        <w:tab/>
      </w:r>
      <w:r w:rsidR="00450FA3">
        <w:rPr>
          <w:rFonts w:ascii="Aptos" w:hAnsi="Aptos" w:cs="Times New Roman"/>
          <w:bCs/>
          <w:sz w:val="22"/>
          <w:szCs w:val="22"/>
        </w:rPr>
        <w:tab/>
      </w:r>
    </w:p>
    <w:p w14:paraId="1A38D53D" w14:textId="77777777" w:rsidR="003D236B" w:rsidRPr="00F63A99" w:rsidRDefault="003D236B" w:rsidP="00F63A99">
      <w:pPr>
        <w:spacing w:line="360" w:lineRule="auto"/>
        <w:rPr>
          <w:rFonts w:ascii="Aptos" w:hAnsi="Aptos" w:cs="Times New Roman"/>
          <w:bCs/>
          <w:sz w:val="22"/>
          <w:szCs w:val="22"/>
        </w:rPr>
      </w:pPr>
    </w:p>
    <w:sectPr w:rsidR="003D236B" w:rsidRPr="00F63A99" w:rsidSect="00410D0F">
      <w:headerReference w:type="default" r:id="rId9"/>
      <w:footerReference w:type="default" r:id="rId10"/>
      <w:pgSz w:w="11906" w:h="16838" w:code="9"/>
      <w:pgMar w:top="1418" w:right="566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0AEEA" w14:textId="77777777" w:rsidR="00DA1CFE" w:rsidRDefault="00DA1CFE">
      <w:r>
        <w:separator/>
      </w:r>
    </w:p>
  </w:endnote>
  <w:endnote w:type="continuationSeparator" w:id="0">
    <w:p w14:paraId="6D20414B" w14:textId="77777777" w:rsidR="00DA1CFE" w:rsidRDefault="00DA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274C9" w14:textId="69702C65" w:rsidR="0016493F" w:rsidRPr="00450FA3" w:rsidRDefault="00450FA3">
    <w:pPr>
      <w:pStyle w:val="Alatunniste"/>
      <w:tabs>
        <w:tab w:val="clear" w:pos="4819"/>
        <w:tab w:val="left" w:pos="1418"/>
        <w:tab w:val="left" w:pos="2552"/>
        <w:tab w:val="left" w:pos="5220"/>
        <w:tab w:val="left" w:pos="7655"/>
      </w:tabs>
      <w:rPr>
        <w:rFonts w:ascii="Aptos" w:hAnsi="Aptos"/>
        <w:i/>
        <w:iCs/>
      </w:rPr>
    </w:pPr>
    <w:r w:rsidRPr="00C05BE5">
      <w:rPr>
        <w:rFonts w:ascii="Aptos" w:hAnsi="Aptos"/>
        <w:i/>
        <w:iCs/>
        <w:sz w:val="18"/>
        <w:szCs w:val="18"/>
      </w:rPr>
      <w:t xml:space="preserve">Tämä lomake toimii ohjeena tuomaristolle ja kilpailun johdolle käsiteltäessä kilpailun yhteydessä jätettyä vastalausetta Moottoriliiton kilpailuluvalla järjestettävässä kilpailussa. </w:t>
    </w:r>
    <w:r w:rsidRPr="00450FA3">
      <w:rPr>
        <w:rFonts w:ascii="Aptos" w:hAnsi="Aptos"/>
        <w:i/>
        <w:iCs/>
        <w:sz w:val="18"/>
        <w:szCs w:val="18"/>
        <w:lang w:val="en-GB"/>
      </w:rPr>
      <w:t>Muista aina perehtyä voimassa olevaan Urheilusäännöstöön ja lajisääntöihin!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32FB3" w14:textId="77777777" w:rsidR="00DA1CFE" w:rsidRDefault="00DA1CFE">
      <w:r>
        <w:separator/>
      </w:r>
    </w:p>
  </w:footnote>
  <w:footnote w:type="continuationSeparator" w:id="0">
    <w:p w14:paraId="03EF9F9B" w14:textId="77777777" w:rsidR="00DA1CFE" w:rsidRDefault="00DA1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9A4DA" w14:textId="53F58AC1" w:rsidR="00EF374D" w:rsidRPr="006C7C4E" w:rsidRDefault="00014E72" w:rsidP="001868F0">
    <w:pPr>
      <w:pStyle w:val="Yltunniste"/>
      <w:tabs>
        <w:tab w:val="clear" w:pos="4819"/>
        <w:tab w:val="clear" w:pos="9638"/>
      </w:tabs>
      <w:ind w:left="-540"/>
      <w:jc w:val="right"/>
      <w:rPr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A504E6C" wp14:editId="55597C90">
          <wp:simplePos x="0" y="0"/>
          <wp:positionH relativeFrom="column">
            <wp:posOffset>3259455</wp:posOffset>
          </wp:positionH>
          <wp:positionV relativeFrom="paragraph">
            <wp:posOffset>-201295</wp:posOffset>
          </wp:positionV>
          <wp:extent cx="4122420" cy="746760"/>
          <wp:effectExtent l="0" t="0" r="0" b="0"/>
          <wp:wrapNone/>
          <wp:docPr id="4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2242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4460">
      <w:rPr>
        <w:noProof/>
      </w:rPr>
      <w:drawing>
        <wp:anchor distT="0" distB="0" distL="114300" distR="114300" simplePos="0" relativeHeight="251661312" behindDoc="1" locked="0" layoutInCell="1" allowOverlap="1" wp14:anchorId="113641A0" wp14:editId="0DD90301">
          <wp:simplePos x="0" y="0"/>
          <wp:positionH relativeFrom="column">
            <wp:posOffset>-365760</wp:posOffset>
          </wp:positionH>
          <wp:positionV relativeFrom="paragraph">
            <wp:posOffset>-183515</wp:posOffset>
          </wp:positionV>
          <wp:extent cx="3497580" cy="604520"/>
          <wp:effectExtent l="0" t="0" r="0" b="0"/>
          <wp:wrapNone/>
          <wp:docPr id="5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C4E">
      <w:rPr>
        <w:rFonts w:ascii="Arial" w:hAnsi="Arial"/>
        <w:sz w:val="22"/>
      </w:rPr>
      <w:tab/>
    </w:r>
    <w:r w:rsidR="006C7C4E">
      <w:rPr>
        <w:rFonts w:ascii="Arial" w:hAnsi="Arial"/>
        <w:sz w:val="22"/>
      </w:rPr>
      <w:tab/>
    </w:r>
    <w:r w:rsidR="006C7C4E">
      <w:rPr>
        <w:rFonts w:ascii="Arial" w:hAnsi="Arial"/>
        <w:sz w:val="22"/>
      </w:rPr>
      <w:tab/>
      <w:t xml:space="preserve">         </w:t>
    </w:r>
    <w:r w:rsidR="00FF1738">
      <w:t xml:space="preserve">                                  </w:t>
    </w:r>
    <w:r w:rsidR="00E031A1">
      <w:t xml:space="preserve">  </w:t>
    </w:r>
    <w:r w:rsidR="00FB23B7">
      <w:t xml:space="preserve">   </w:t>
    </w:r>
    <w:r w:rsidR="008B0E24" w:rsidRPr="00313AF8">
      <w:tab/>
    </w:r>
  </w:p>
  <w:p w14:paraId="6615F8D0" w14:textId="5B5CF052" w:rsidR="006E5AFD" w:rsidRDefault="00903326">
    <w:pPr>
      <w:pStyle w:val="Yltunniste"/>
    </w:pPr>
    <w:r>
      <w:tab/>
    </w:r>
    <w:r w:rsidR="006E5A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27D5"/>
    <w:multiLevelType w:val="hybridMultilevel"/>
    <w:tmpl w:val="C1A2E01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E7DB5"/>
    <w:multiLevelType w:val="hybridMultilevel"/>
    <w:tmpl w:val="94363F68"/>
    <w:lvl w:ilvl="0" w:tplc="71FE888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50490"/>
    <w:multiLevelType w:val="hybridMultilevel"/>
    <w:tmpl w:val="68AE62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B333C"/>
    <w:multiLevelType w:val="hybridMultilevel"/>
    <w:tmpl w:val="60587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70995"/>
    <w:multiLevelType w:val="hybridMultilevel"/>
    <w:tmpl w:val="8A3A33C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2955205">
    <w:abstractNumId w:val="1"/>
  </w:num>
  <w:num w:numId="2" w16cid:durableId="197275818">
    <w:abstractNumId w:val="0"/>
  </w:num>
  <w:num w:numId="3" w16cid:durableId="845249946">
    <w:abstractNumId w:val="4"/>
  </w:num>
  <w:num w:numId="4" w16cid:durableId="267465028">
    <w:abstractNumId w:val="2"/>
  </w:num>
  <w:num w:numId="5" w16cid:durableId="1926761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n/k2eyUeVY0DEnvzVHcjsklFS8rINAUvxJz12uCCsf9Db6GoOwjwKoaDePPgvRNkzrJQOnq15zlPNlgDwg/bg==" w:salt="p49hw2msamH4PXnomTjZYQ=="/>
  <w:defaultTabStop w:val="129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DE"/>
    <w:rsid w:val="00002473"/>
    <w:rsid w:val="000129C4"/>
    <w:rsid w:val="00014E72"/>
    <w:rsid w:val="0002283C"/>
    <w:rsid w:val="000356D4"/>
    <w:rsid w:val="000465B4"/>
    <w:rsid w:val="000509D6"/>
    <w:rsid w:val="000539DF"/>
    <w:rsid w:val="00064D45"/>
    <w:rsid w:val="0007648D"/>
    <w:rsid w:val="000A00B2"/>
    <w:rsid w:val="000A1DC8"/>
    <w:rsid w:val="000B3D29"/>
    <w:rsid w:val="000C76B9"/>
    <w:rsid w:val="000E7195"/>
    <w:rsid w:val="000F1671"/>
    <w:rsid w:val="000F34EC"/>
    <w:rsid w:val="00101AD6"/>
    <w:rsid w:val="00103D0D"/>
    <w:rsid w:val="001165DC"/>
    <w:rsid w:val="0012796D"/>
    <w:rsid w:val="00137A27"/>
    <w:rsid w:val="0016493F"/>
    <w:rsid w:val="00164B6C"/>
    <w:rsid w:val="001777E5"/>
    <w:rsid w:val="001868F0"/>
    <w:rsid w:val="0019410E"/>
    <w:rsid w:val="001A5A59"/>
    <w:rsid w:val="001A6F90"/>
    <w:rsid w:val="001A7118"/>
    <w:rsid w:val="001C2179"/>
    <w:rsid w:val="001C41AA"/>
    <w:rsid w:val="001C44EB"/>
    <w:rsid w:val="001C6AF1"/>
    <w:rsid w:val="001E2818"/>
    <w:rsid w:val="001E3EAF"/>
    <w:rsid w:val="001F258C"/>
    <w:rsid w:val="001F5098"/>
    <w:rsid w:val="00203A8B"/>
    <w:rsid w:val="00203D5F"/>
    <w:rsid w:val="0022454B"/>
    <w:rsid w:val="0024021F"/>
    <w:rsid w:val="00241549"/>
    <w:rsid w:val="00243100"/>
    <w:rsid w:val="0024771F"/>
    <w:rsid w:val="002569DF"/>
    <w:rsid w:val="00282B49"/>
    <w:rsid w:val="002840A5"/>
    <w:rsid w:val="002878C2"/>
    <w:rsid w:val="002960C4"/>
    <w:rsid w:val="00296BD1"/>
    <w:rsid w:val="002A181D"/>
    <w:rsid w:val="002A5085"/>
    <w:rsid w:val="002B11E2"/>
    <w:rsid w:val="002B1621"/>
    <w:rsid w:val="002B3261"/>
    <w:rsid w:val="002B5BD0"/>
    <w:rsid w:val="002C0E25"/>
    <w:rsid w:val="002C5519"/>
    <w:rsid w:val="002C5FD3"/>
    <w:rsid w:val="002D7C3B"/>
    <w:rsid w:val="002E062A"/>
    <w:rsid w:val="00312D00"/>
    <w:rsid w:val="00313AF8"/>
    <w:rsid w:val="00321F98"/>
    <w:rsid w:val="0034367C"/>
    <w:rsid w:val="00363386"/>
    <w:rsid w:val="003A1951"/>
    <w:rsid w:val="003A78C0"/>
    <w:rsid w:val="003B3BE5"/>
    <w:rsid w:val="003B3E28"/>
    <w:rsid w:val="003B5D9F"/>
    <w:rsid w:val="003D236B"/>
    <w:rsid w:val="003D50FC"/>
    <w:rsid w:val="00410D0F"/>
    <w:rsid w:val="004231CF"/>
    <w:rsid w:val="00450FA3"/>
    <w:rsid w:val="00451D4F"/>
    <w:rsid w:val="004A3B82"/>
    <w:rsid w:val="004B4869"/>
    <w:rsid w:val="004B7A3A"/>
    <w:rsid w:val="00505DC2"/>
    <w:rsid w:val="0052242B"/>
    <w:rsid w:val="005540B5"/>
    <w:rsid w:val="00562B1F"/>
    <w:rsid w:val="00562D85"/>
    <w:rsid w:val="00584C61"/>
    <w:rsid w:val="005C6E1E"/>
    <w:rsid w:val="005F3921"/>
    <w:rsid w:val="005F573F"/>
    <w:rsid w:val="00621E89"/>
    <w:rsid w:val="00646FBE"/>
    <w:rsid w:val="00652AB7"/>
    <w:rsid w:val="00657875"/>
    <w:rsid w:val="00670658"/>
    <w:rsid w:val="006723A8"/>
    <w:rsid w:val="00683DAD"/>
    <w:rsid w:val="006939E7"/>
    <w:rsid w:val="0069651B"/>
    <w:rsid w:val="006A127C"/>
    <w:rsid w:val="006A517E"/>
    <w:rsid w:val="006B3816"/>
    <w:rsid w:val="006C31DF"/>
    <w:rsid w:val="006C733D"/>
    <w:rsid w:val="006C7C4E"/>
    <w:rsid w:val="006D1ED5"/>
    <w:rsid w:val="006D263E"/>
    <w:rsid w:val="006D763C"/>
    <w:rsid w:val="006E12DE"/>
    <w:rsid w:val="006E5AFD"/>
    <w:rsid w:val="006F4460"/>
    <w:rsid w:val="00712949"/>
    <w:rsid w:val="00724680"/>
    <w:rsid w:val="00726AB4"/>
    <w:rsid w:val="00735E54"/>
    <w:rsid w:val="00740063"/>
    <w:rsid w:val="007726F5"/>
    <w:rsid w:val="0078520D"/>
    <w:rsid w:val="007B0975"/>
    <w:rsid w:val="007B7E0C"/>
    <w:rsid w:val="007C533B"/>
    <w:rsid w:val="007C658E"/>
    <w:rsid w:val="007D06C0"/>
    <w:rsid w:val="007E688E"/>
    <w:rsid w:val="00805C0D"/>
    <w:rsid w:val="00820BB1"/>
    <w:rsid w:val="0082151C"/>
    <w:rsid w:val="00825C87"/>
    <w:rsid w:val="008403D2"/>
    <w:rsid w:val="00845CF2"/>
    <w:rsid w:val="0088196D"/>
    <w:rsid w:val="008A4F0D"/>
    <w:rsid w:val="008B0E24"/>
    <w:rsid w:val="008B21AD"/>
    <w:rsid w:val="008B3003"/>
    <w:rsid w:val="008B7574"/>
    <w:rsid w:val="00903326"/>
    <w:rsid w:val="00917C40"/>
    <w:rsid w:val="0092084B"/>
    <w:rsid w:val="00926708"/>
    <w:rsid w:val="00947A8F"/>
    <w:rsid w:val="0095407F"/>
    <w:rsid w:val="009A7024"/>
    <w:rsid w:val="009C18B3"/>
    <w:rsid w:val="009F3DFA"/>
    <w:rsid w:val="009F743A"/>
    <w:rsid w:val="009F745D"/>
    <w:rsid w:val="00A06748"/>
    <w:rsid w:val="00A07D4B"/>
    <w:rsid w:val="00A120C3"/>
    <w:rsid w:val="00A26D8B"/>
    <w:rsid w:val="00A87D7C"/>
    <w:rsid w:val="00AA0A16"/>
    <w:rsid w:val="00AB2BE3"/>
    <w:rsid w:val="00AB509E"/>
    <w:rsid w:val="00AB52EE"/>
    <w:rsid w:val="00AC0CC6"/>
    <w:rsid w:val="00AE04B9"/>
    <w:rsid w:val="00AE489F"/>
    <w:rsid w:val="00AF17E1"/>
    <w:rsid w:val="00AF7E4E"/>
    <w:rsid w:val="00B268C2"/>
    <w:rsid w:val="00B34083"/>
    <w:rsid w:val="00B50FF2"/>
    <w:rsid w:val="00B539FA"/>
    <w:rsid w:val="00B64476"/>
    <w:rsid w:val="00B6500A"/>
    <w:rsid w:val="00B76C76"/>
    <w:rsid w:val="00B8556B"/>
    <w:rsid w:val="00BA1139"/>
    <w:rsid w:val="00BD3A18"/>
    <w:rsid w:val="00C05BE5"/>
    <w:rsid w:val="00C10947"/>
    <w:rsid w:val="00C170A9"/>
    <w:rsid w:val="00C334C5"/>
    <w:rsid w:val="00C44A63"/>
    <w:rsid w:val="00C50A94"/>
    <w:rsid w:val="00C55083"/>
    <w:rsid w:val="00C617A4"/>
    <w:rsid w:val="00C74115"/>
    <w:rsid w:val="00C82CD0"/>
    <w:rsid w:val="00C8346E"/>
    <w:rsid w:val="00CD4C34"/>
    <w:rsid w:val="00D02C26"/>
    <w:rsid w:val="00D036A5"/>
    <w:rsid w:val="00D31CE5"/>
    <w:rsid w:val="00D328F8"/>
    <w:rsid w:val="00D34117"/>
    <w:rsid w:val="00D72756"/>
    <w:rsid w:val="00D87748"/>
    <w:rsid w:val="00D921EF"/>
    <w:rsid w:val="00D92944"/>
    <w:rsid w:val="00D959C1"/>
    <w:rsid w:val="00DA1CFE"/>
    <w:rsid w:val="00DA49B9"/>
    <w:rsid w:val="00DC634A"/>
    <w:rsid w:val="00DD35D4"/>
    <w:rsid w:val="00DE5913"/>
    <w:rsid w:val="00E0029A"/>
    <w:rsid w:val="00E031A1"/>
    <w:rsid w:val="00E03BB7"/>
    <w:rsid w:val="00E26061"/>
    <w:rsid w:val="00E2618C"/>
    <w:rsid w:val="00E36401"/>
    <w:rsid w:val="00E67B02"/>
    <w:rsid w:val="00E95768"/>
    <w:rsid w:val="00EB1D01"/>
    <w:rsid w:val="00EB6070"/>
    <w:rsid w:val="00ED2421"/>
    <w:rsid w:val="00EE7B57"/>
    <w:rsid w:val="00EF374D"/>
    <w:rsid w:val="00EF6567"/>
    <w:rsid w:val="00F20BCD"/>
    <w:rsid w:val="00F21553"/>
    <w:rsid w:val="00F227B2"/>
    <w:rsid w:val="00F26B69"/>
    <w:rsid w:val="00F56E70"/>
    <w:rsid w:val="00F63A99"/>
    <w:rsid w:val="00F7160E"/>
    <w:rsid w:val="00F72EF7"/>
    <w:rsid w:val="00F86495"/>
    <w:rsid w:val="00F96E5F"/>
    <w:rsid w:val="00FA285C"/>
    <w:rsid w:val="00FB23B7"/>
    <w:rsid w:val="00FC7E8A"/>
    <w:rsid w:val="00FD3C3D"/>
    <w:rsid w:val="00FE2D23"/>
    <w:rsid w:val="00FE7554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DAD577"/>
  <w15:chartTrackingRefBased/>
  <w15:docId w15:val="{3BAF196F-3BFF-425E-89BA-5A42B42C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Verdana" w:hAnsi="Verdana" w:cs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82CD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C82CD0"/>
    <w:pPr>
      <w:tabs>
        <w:tab w:val="center" w:pos="4819"/>
        <w:tab w:val="right" w:pos="9638"/>
      </w:tabs>
    </w:pPr>
  </w:style>
  <w:style w:type="character" w:styleId="Hyperlinkki">
    <w:name w:val="Hyperlink"/>
    <w:rsid w:val="00C82CD0"/>
    <w:rPr>
      <w:color w:val="0000FF"/>
      <w:u w:val="single"/>
    </w:rPr>
  </w:style>
  <w:style w:type="paragraph" w:customStyle="1" w:styleId="Default">
    <w:name w:val="Default"/>
    <w:rsid w:val="00EF65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eliteteksti">
    <w:name w:val="Balloon Text"/>
    <w:basedOn w:val="Normaali"/>
    <w:semiHidden/>
    <w:rsid w:val="003B5D9F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rsid w:val="00B855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YltunnisteChar">
    <w:name w:val="Ylätunniste Char"/>
    <w:link w:val="Yltunniste"/>
    <w:uiPriority w:val="99"/>
    <w:rsid w:val="00E031A1"/>
    <w:rPr>
      <w:rFonts w:ascii="Verdana" w:hAnsi="Verdana" w:cs="Arial"/>
      <w:sz w:val="24"/>
      <w:szCs w:val="24"/>
    </w:rPr>
  </w:style>
  <w:style w:type="character" w:styleId="Ratkaisematonmaininta">
    <w:name w:val="Unresolved Mention"/>
    <w:uiPriority w:val="99"/>
    <w:semiHidden/>
    <w:unhideWhenUsed/>
    <w:rsid w:val="004B4869"/>
    <w:rPr>
      <w:color w:val="808080"/>
      <w:shd w:val="clear" w:color="auto" w:fill="E6E6E6"/>
    </w:rPr>
  </w:style>
  <w:style w:type="paragraph" w:styleId="Luettelokappale">
    <w:name w:val="List Paragraph"/>
    <w:basedOn w:val="Normaali"/>
    <w:uiPriority w:val="34"/>
    <w:qFormat/>
    <w:rsid w:val="0056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oottoriliit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ottoripaula\Application%20Data\Microsoft\Mallit\Logo%202006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67E5-91B6-4FBA-90BF-959D4D0D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2006</Template>
  <TotalTime>77</TotalTime>
  <Pages>5</Pages>
  <Words>842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FIM CMS SEMINAR 19 – 20 January 2008</vt:lpstr>
    </vt:vector>
  </TitlesOfParts>
  <Company>Suomen liikunnan ja Urheilun ainoa toivo</Company>
  <LinksUpToDate>false</LinksUpToDate>
  <CharactersWithSpaces>7650</CharactersWithSpaces>
  <SharedDoc>false</SharedDoc>
  <HLinks>
    <vt:vector size="12" baseType="variant">
      <vt:variant>
        <vt:i4>2228255</vt:i4>
      </vt:variant>
      <vt:variant>
        <vt:i4>3</vt:i4>
      </vt:variant>
      <vt:variant>
        <vt:i4>0</vt:i4>
      </vt:variant>
      <vt:variant>
        <vt:i4>5</vt:i4>
      </vt:variant>
      <vt:variant>
        <vt:lpwstr>mailto:first%20name.surname@moottoriliitto.fi</vt:lpwstr>
      </vt:variant>
      <vt:variant>
        <vt:lpwstr/>
      </vt:variant>
      <vt:variant>
        <vt:i4>1638489</vt:i4>
      </vt:variant>
      <vt:variant>
        <vt:i4>0</vt:i4>
      </vt:variant>
      <vt:variant>
        <vt:i4>0</vt:i4>
      </vt:variant>
      <vt:variant>
        <vt:i4>5</vt:i4>
      </vt:variant>
      <vt:variant>
        <vt:lpwstr>http://www.moottoriliitto.fi/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FIM CMS SEMINAR 19 – 20 January 2008</dc:title>
  <dc:subject/>
  <dc:creator>Moottoripaula</dc:creator>
  <cp:keywords/>
  <cp:lastModifiedBy>Miska Jokinen</cp:lastModifiedBy>
  <cp:revision>48</cp:revision>
  <cp:lastPrinted>2022-12-21T07:49:00Z</cp:lastPrinted>
  <dcterms:created xsi:type="dcterms:W3CDTF">2024-11-27T11:49:00Z</dcterms:created>
  <dcterms:modified xsi:type="dcterms:W3CDTF">2025-02-05T12:24:00Z</dcterms:modified>
</cp:coreProperties>
</file>