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BA35" w14:textId="20DE04B1" w:rsidR="00B712FB" w:rsidRPr="000349B0" w:rsidRDefault="00B712FB" w:rsidP="00F87D47">
      <w:pPr>
        <w:spacing w:after="200" w:line="276" w:lineRule="auto"/>
        <w:rPr>
          <w:rFonts w:asciiTheme="minorHAnsi" w:eastAsia="Calibri" w:hAnsiTheme="minorHAnsi" w:cs="Times New Roman"/>
          <w:b/>
          <w:caps/>
          <w:sz w:val="28"/>
          <w:szCs w:val="28"/>
          <w:lang w:eastAsia="en-US"/>
        </w:rPr>
      </w:pPr>
      <w:r w:rsidRPr="00AA7313">
        <w:rPr>
          <w:rFonts w:asciiTheme="minorHAnsi" w:eastAsia="Calibri" w:hAnsiTheme="minorHAnsi" w:cs="Times New Roman"/>
          <w:b/>
          <w:caps/>
          <w:sz w:val="32"/>
          <w:szCs w:val="32"/>
          <w:lang w:eastAsia="en-US"/>
        </w:rPr>
        <w:t xml:space="preserve">Suomen Moottoriliitto ry:n jäsenkerhon ilmoitus Racing for fun </w:t>
      </w:r>
      <w:r w:rsidR="00AA7313">
        <w:rPr>
          <w:rFonts w:asciiTheme="minorHAnsi" w:eastAsia="Calibri" w:hAnsiTheme="minorHAnsi" w:cs="Times New Roman"/>
          <w:b/>
          <w:caps/>
          <w:sz w:val="32"/>
          <w:szCs w:val="32"/>
          <w:lang w:eastAsia="en-US"/>
        </w:rPr>
        <w:t xml:space="preserve">(RFF) </w:t>
      </w:r>
      <w:r w:rsidRPr="00AA7313">
        <w:rPr>
          <w:rFonts w:asciiTheme="minorHAnsi" w:eastAsia="Calibri" w:hAnsiTheme="minorHAnsi" w:cs="Times New Roman"/>
          <w:b/>
          <w:caps/>
          <w:sz w:val="32"/>
          <w:szCs w:val="32"/>
          <w:lang w:eastAsia="en-US"/>
        </w:rPr>
        <w:t>–toiminnasta ja toimintaan liittyvistä vastuista</w:t>
      </w:r>
      <w:r w:rsidR="00AA7313">
        <w:rPr>
          <w:rFonts w:asciiTheme="minorHAnsi" w:eastAsia="Calibri" w:hAnsiTheme="minorHAnsi" w:cs="Times New Roman"/>
          <w:b/>
          <w:caps/>
          <w:sz w:val="32"/>
          <w:szCs w:val="32"/>
          <w:lang w:eastAsia="en-US"/>
        </w:rPr>
        <w:br/>
      </w:r>
      <w:r w:rsidR="00A71819" w:rsidRPr="00AA7313">
        <w:rPr>
          <w:rFonts w:asciiTheme="minorHAnsi" w:eastAsia="Calibri" w:hAnsiTheme="minorHAnsi" w:cs="Times New Roman"/>
          <w:lang w:eastAsia="en-US"/>
        </w:rPr>
        <w:br/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Suomen Moottoriliitto ry:n jäsenkerhona</w:t>
      </w:r>
      <w:r w:rsidR="00A71819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yhdistyksemme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halu</w:t>
      </w:r>
      <w:r w:rsidR="003B7D09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aa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järjestää Racing For Fun –konseptin mukaista ha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r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rastekilpailutoimintaa. </w:t>
      </w:r>
    </w:p>
    <w:p w14:paraId="501A5F57" w14:textId="00C8FE94" w:rsidR="00B712FB" w:rsidRPr="000349B0" w:rsidRDefault="00A71819" w:rsidP="00F87D47">
      <w:pPr>
        <w:spacing w:after="200" w:line="276" w:lineRule="auto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Vahvistamme tällä ilmoituksella, että yhdistyksen hallitus on tutustunut</w:t>
      </w:r>
      <w:r w:rsidR="00B712FB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Suomen Moottoriliitto ry:n RFF–toimintaan lii</w:t>
      </w:r>
      <w:r w:rsidR="00B712FB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t</w:t>
      </w:r>
      <w:r w:rsidR="00B712FB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tyviin ohjeisiin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r w:rsidR="00B712FB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ja vahvistamme, että huomioimme harrastekilpailutoiminnassa tapahtumiin liittyvän lainsäädännön sekä viranomaisten antamat ohjeet ja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lupa</w:t>
      </w:r>
      <w:r w:rsidR="00B712FB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vaatimukset</w:t>
      </w:r>
      <w:r w:rsidR="000A69F5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sekä ymp</w:t>
      </w:r>
      <w:r w:rsidR="000A69F5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ä</w:t>
      </w:r>
      <w:r w:rsidR="000A69F5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ristöön ja kestävään kehitykseen liittyvät vaat</w:t>
      </w:r>
      <w:r w:rsidR="000A69F5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i</w:t>
      </w:r>
      <w:r w:rsidR="000A69F5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mukset</w:t>
      </w:r>
      <w:r w:rsidR="00B712FB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.</w:t>
      </w:r>
      <w:r w:rsidR="00006673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Tapahtuman ilmoittautumiset, mahdollinen maksuliikenne ja muut käytännön toimet ovat järjestävän kerhon tehtäviä.</w:t>
      </w:r>
    </w:p>
    <w:p w14:paraId="1EC86F83" w14:textId="3D01BAAE" w:rsidR="00B712FB" w:rsidRPr="000349B0" w:rsidRDefault="00B712FB" w:rsidP="00F87D47">
      <w:pPr>
        <w:spacing w:after="200" w:line="276" w:lineRule="auto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Yhdistyksemme kantaa kokonaisuudessaan RFF–tapahtumien järjestämiseen liittyvät vastuut ja huole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h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dimme tapahtumaan liittyvistä vakuutusvelvoitteista</w:t>
      </w:r>
      <w:r w:rsidR="00C55BE7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, niistä tiedottamisesta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sekä tapahtuman turvall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i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suuteen liittyvistä asioista </w:t>
      </w:r>
      <w:r w:rsidR="000349B0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kuljettajien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, toimitsijoiden ja yleisön</w:t>
      </w:r>
      <w:r w:rsidR="00A71819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sekä kaikkien osallistujien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osalta. </w:t>
      </w:r>
      <w:r w:rsidR="00C55BE7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br/>
      </w:r>
      <w:r w:rsidR="00C55BE7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br/>
      </w:r>
      <w:r w:rsidR="000A69F5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Yhdistys tiedottaa osallistujia tapahtuman luonteesta ja sen aiheuttamista mahdollisista vaaroista. 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Y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h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distys on tietoinen siitä, että </w:t>
      </w:r>
      <w:r w:rsidR="000349B0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Suomen Moottoriliitto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ry ei vastaa tapahtumaan liittyvistä vastuista</w:t>
      </w:r>
      <w:r w:rsidR="000A69F5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tai vakuutuksista mu</w:t>
      </w:r>
      <w:r w:rsidR="000A69F5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u</w:t>
      </w:r>
      <w:r w:rsidR="000A69F5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ten</w:t>
      </w:r>
      <w:r w:rsidR="000349B0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r w:rsidR="000A69F5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kuin</w:t>
      </w:r>
      <w:r w:rsidR="00C55BE7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r w:rsidR="000349B0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Moottoriliito</w:t>
      </w:r>
      <w:r w:rsidR="00C55BE7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n ohjeistuksessa tarjolla ol</w:t>
      </w:r>
      <w:r w:rsidR="00A71819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evien vakuutustuotteiden osalta.</w:t>
      </w:r>
    </w:p>
    <w:p w14:paraId="0A6AC571" w14:textId="4ECB4B0F" w:rsidR="00B712FB" w:rsidRPr="000349B0" w:rsidRDefault="00645176" w:rsidP="00F87D47">
      <w:pPr>
        <w:spacing w:after="200" w:line="276" w:lineRule="auto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Yhdistys on tietoinen siitä, että järjestäessään toimintaa muille kuin vain oman yhdistyksen jäsenille ka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t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sotaan toiminta</w:t>
      </w:r>
      <w:r w:rsidR="00B712FB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r w:rsidR="000349B0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Kulutuspalveluiden turvallisuudesta annetun lain</w:t>
      </w:r>
      <w:r w:rsidR="00B712FB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näkökulmasta palvelun tarjo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amiseksi</w:t>
      </w:r>
      <w:r w:rsidR="000349B0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. Y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hdisty</w:t>
      </w:r>
      <w:r w:rsidR="00CD7DC9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s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on </w:t>
      </w:r>
      <w:r w:rsidR="000349B0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tällöin 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palveluntarjoaja</w:t>
      </w:r>
      <w:r w:rsidR="00B712FB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ja vastaa lainsäädännön velvoitteista muun muassa </w:t>
      </w:r>
      <w:r w:rsidR="000349B0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turvallisuusdokumentaation</w:t>
      </w:r>
      <w:r w:rsidR="00B712FB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sekä vaadittavien i</w:t>
      </w:r>
      <w:r w:rsidR="00B712FB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l</w:t>
      </w:r>
      <w:r w:rsidR="00B712FB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moitusten</w:t>
      </w:r>
      <w:r w:rsidR="000349B0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,</w:t>
      </w:r>
      <w:r w:rsidR="00B712FB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kuten vaaraa aiheuttaneiden tilanteiden ja mahdollisten louk</w:t>
      </w:r>
      <w:r w:rsidR="00CD7DC9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kaantumisten osalta. </w:t>
      </w:r>
      <w:r w:rsidR="000349B0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Kuluttajapalveluiden turvallisuudesta annetun lain</w:t>
      </w:r>
      <w:r w:rsidR="00CD7DC9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vaatimiin ilmoituksiin ja asiakirjoihin löytyy ohjeistusta </w:t>
      </w:r>
      <w:r w:rsidR="000349B0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Moottoriliiton </w:t>
      </w:r>
      <w:r w:rsidR="00CD7DC9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verkkosivuilta </w:t>
      </w:r>
      <w:r w:rsidR="000349B0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(</w:t>
      </w:r>
      <w:hyperlink r:id="rId8" w:history="1">
        <w:r w:rsidR="000349B0" w:rsidRPr="000349B0">
          <w:rPr>
            <w:rStyle w:val="Hyperlinkki"/>
            <w:rFonts w:asciiTheme="minorHAnsi" w:hAnsiTheme="minorHAnsi"/>
            <w:sz w:val="22"/>
            <w:szCs w:val="22"/>
          </w:rPr>
          <w:t>https://www.moottoriliitto.fi/turvallisuus/</w:t>
        </w:r>
      </w:hyperlink>
      <w:r w:rsidR="000349B0" w:rsidRPr="000349B0">
        <w:rPr>
          <w:rFonts w:asciiTheme="minorHAnsi" w:hAnsiTheme="minorHAnsi"/>
          <w:sz w:val="22"/>
          <w:szCs w:val="22"/>
        </w:rPr>
        <w:t>)</w:t>
      </w:r>
      <w:r w:rsidR="00CD7DC9" w:rsidRPr="000349B0">
        <w:rPr>
          <w:rFonts w:asciiTheme="minorHAnsi" w:hAnsiTheme="minorHAnsi"/>
          <w:sz w:val="22"/>
          <w:szCs w:val="22"/>
        </w:rPr>
        <w:t>.</w:t>
      </w:r>
    </w:p>
    <w:p w14:paraId="3D253327" w14:textId="08E4FC8A" w:rsidR="00B712FB" w:rsidRPr="000349B0" w:rsidRDefault="00A71819" w:rsidP="00F87D47">
      <w:pPr>
        <w:spacing w:after="200" w:line="276" w:lineRule="auto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Yhdistys sitoutuu järjestämään tapahtumia siten, että ne eivät haittaa alueella järjestettäviä kansallisia kalenterikilpailuja ja noudattavansa järjestämisajankohdista annettuja </w:t>
      </w:r>
      <w:r w:rsidR="000349B0"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Moottoriliiton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hallituksen vahvistamia o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>h</w:t>
      </w:r>
      <w:r w:rsidRPr="000349B0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jeita. </w:t>
      </w:r>
    </w:p>
    <w:p w14:paraId="5785D14A" w14:textId="77777777" w:rsidR="003F0F22" w:rsidRDefault="006F3573" w:rsidP="00F87D47">
      <w:pPr>
        <w:spacing w:after="200" w:line="276" w:lineRule="auto"/>
        <w:rPr>
          <w:rFonts w:asciiTheme="minorHAnsi" w:eastAsia="Calibri" w:hAnsiTheme="minorHAnsi" w:cs="Times New Roman"/>
          <w:lang w:eastAsia="en-US"/>
        </w:rPr>
      </w:pPr>
      <w:r w:rsidRPr="00AA7313">
        <w:rPr>
          <w:rFonts w:asciiTheme="minorHAnsi" w:eastAsia="Calibri" w:hAnsiTheme="minorHAnsi" w:cs="Times New Roman"/>
          <w:b/>
          <w:lang w:eastAsia="en-US"/>
        </w:rPr>
        <w:t>Aika ja paikka:</w:t>
      </w:r>
      <w:r w:rsidRPr="00AA7313">
        <w:rPr>
          <w:rFonts w:asciiTheme="minorHAnsi" w:eastAsia="Calibri" w:hAnsiTheme="minorHAnsi" w:cs="Times New Roman"/>
          <w:lang w:eastAsia="en-US"/>
        </w:rPr>
        <w:t xml:space="preserve"> </w:t>
      </w:r>
      <w:r w:rsidR="000349B0">
        <w:rPr>
          <w:rFonts w:asciiTheme="minorHAnsi" w:eastAsia="Calibri" w:hAnsiTheme="minorHAnsi" w:cs="Times New Roman"/>
          <w:lang w:eastAsia="en-US"/>
        </w:rPr>
        <w:tab/>
      </w:r>
      <w:r w:rsidR="000349B0">
        <w:rPr>
          <w:rFonts w:asciiTheme="minorHAnsi" w:eastAsia="Calibri" w:hAnsiTheme="minorHAnsi" w:cs="Times New Roman"/>
          <w:lang w:eastAsia="en-US"/>
        </w:rPr>
        <w:tab/>
      </w:r>
      <w:r w:rsidR="000349B0">
        <w:rPr>
          <w:rFonts w:asciiTheme="minorHAnsi" w:eastAsia="Calibri" w:hAnsiTheme="minorHAnsi" w:cs="Times New Roman"/>
          <w:lang w:eastAsia="en-US"/>
        </w:rPr>
        <w:tab/>
      </w:r>
      <w:r w:rsidR="003F0F22">
        <w:rPr>
          <w:rFonts w:asciiTheme="minorHAnsi" w:eastAsia="Calibri" w:hAnsiTheme="minorHAnsi" w:cs="Times New Roman"/>
          <w:lang w:eastAsia="en-US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3F0F22">
        <w:rPr>
          <w:rFonts w:asciiTheme="minorHAnsi" w:eastAsia="Calibri" w:hAnsiTheme="minorHAnsi" w:cs="Times New Roman"/>
          <w:lang w:eastAsia="en-US"/>
        </w:rPr>
        <w:instrText xml:space="preserve"> FORMTEXT </w:instrText>
      </w:r>
      <w:r w:rsidR="003F0F22">
        <w:rPr>
          <w:rFonts w:asciiTheme="minorHAnsi" w:eastAsia="Calibri" w:hAnsiTheme="minorHAnsi" w:cs="Times New Roman"/>
          <w:lang w:eastAsia="en-US"/>
        </w:rPr>
      </w:r>
      <w:r w:rsidR="003F0F22">
        <w:rPr>
          <w:rFonts w:asciiTheme="minorHAnsi" w:eastAsia="Calibri" w:hAnsiTheme="minorHAnsi" w:cs="Times New Roman"/>
          <w:lang w:eastAsia="en-US"/>
        </w:rPr>
        <w:fldChar w:fldCharType="separate"/>
      </w:r>
      <w:r w:rsidR="003F0F22">
        <w:rPr>
          <w:rFonts w:asciiTheme="minorHAnsi" w:eastAsia="Calibri" w:hAnsiTheme="minorHAnsi" w:cs="Times New Roman"/>
          <w:noProof/>
          <w:lang w:eastAsia="en-US"/>
        </w:rPr>
        <w:t> </w:t>
      </w:r>
      <w:r w:rsidR="003F0F22">
        <w:rPr>
          <w:rFonts w:asciiTheme="minorHAnsi" w:eastAsia="Calibri" w:hAnsiTheme="minorHAnsi" w:cs="Times New Roman"/>
          <w:noProof/>
          <w:lang w:eastAsia="en-US"/>
        </w:rPr>
        <w:t> </w:t>
      </w:r>
      <w:r w:rsidR="003F0F22">
        <w:rPr>
          <w:rFonts w:asciiTheme="minorHAnsi" w:eastAsia="Calibri" w:hAnsiTheme="minorHAnsi" w:cs="Times New Roman"/>
          <w:noProof/>
          <w:lang w:eastAsia="en-US"/>
        </w:rPr>
        <w:t> </w:t>
      </w:r>
      <w:r w:rsidR="003F0F22">
        <w:rPr>
          <w:rFonts w:asciiTheme="minorHAnsi" w:eastAsia="Calibri" w:hAnsiTheme="minorHAnsi" w:cs="Times New Roman"/>
          <w:noProof/>
          <w:lang w:eastAsia="en-US"/>
        </w:rPr>
        <w:t> </w:t>
      </w:r>
      <w:r w:rsidR="003F0F22">
        <w:rPr>
          <w:rFonts w:asciiTheme="minorHAnsi" w:eastAsia="Calibri" w:hAnsiTheme="minorHAnsi" w:cs="Times New Roman"/>
          <w:noProof/>
          <w:lang w:eastAsia="en-US"/>
        </w:rPr>
        <w:t> </w:t>
      </w:r>
      <w:r w:rsidR="003F0F22">
        <w:rPr>
          <w:rFonts w:asciiTheme="minorHAnsi" w:eastAsia="Calibri" w:hAnsiTheme="minorHAnsi" w:cs="Times New Roman"/>
          <w:lang w:eastAsia="en-US"/>
        </w:rPr>
        <w:fldChar w:fldCharType="end"/>
      </w:r>
      <w:bookmarkEnd w:id="0"/>
    </w:p>
    <w:p w14:paraId="3C6D9B6B" w14:textId="6517D25E" w:rsidR="00B712FB" w:rsidRPr="00AA7313" w:rsidRDefault="00B712FB" w:rsidP="00F87D47">
      <w:pPr>
        <w:spacing w:after="200" w:line="276" w:lineRule="auto"/>
        <w:rPr>
          <w:rFonts w:asciiTheme="minorHAnsi" w:eastAsia="Calibri" w:hAnsiTheme="minorHAnsi" w:cs="Times New Roman"/>
          <w:lang w:eastAsia="en-US"/>
        </w:rPr>
      </w:pPr>
      <w:r w:rsidRPr="00AA7313">
        <w:rPr>
          <w:rFonts w:asciiTheme="minorHAnsi" w:eastAsia="Calibri" w:hAnsiTheme="minorHAnsi" w:cs="Times New Roman"/>
          <w:b/>
          <w:lang w:eastAsia="en-US"/>
        </w:rPr>
        <w:t>Suomen Moottoriliitto ry:n jäsenyhdistys:</w:t>
      </w:r>
      <w:r w:rsidRPr="00AA7313">
        <w:rPr>
          <w:rFonts w:asciiTheme="minorHAnsi" w:eastAsia="Calibri" w:hAnsiTheme="minorHAnsi" w:cs="Times New Roman"/>
          <w:lang w:eastAsia="en-US"/>
        </w:rPr>
        <w:t xml:space="preserve"> </w:t>
      </w:r>
      <w:r w:rsidR="000349B0">
        <w:rPr>
          <w:rFonts w:asciiTheme="minorHAnsi" w:eastAsia="Calibri" w:hAnsiTheme="minorHAnsi" w:cs="Times New Roman"/>
          <w:lang w:eastAsia="en-US"/>
        </w:rPr>
        <w:tab/>
      </w:r>
      <w:r w:rsidR="003F0F22">
        <w:rPr>
          <w:rFonts w:asciiTheme="minorHAnsi" w:eastAsia="Calibri" w:hAnsiTheme="minorHAnsi" w:cs="Times New Roman"/>
          <w:lang w:eastAsia="en-US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 w:rsidR="003F0F22">
        <w:rPr>
          <w:rFonts w:asciiTheme="minorHAnsi" w:eastAsia="Calibri" w:hAnsiTheme="minorHAnsi" w:cs="Times New Roman"/>
          <w:lang w:eastAsia="en-US"/>
        </w:rPr>
        <w:instrText xml:space="preserve"> FORMTEXT </w:instrText>
      </w:r>
      <w:r w:rsidR="003F0F22">
        <w:rPr>
          <w:rFonts w:asciiTheme="minorHAnsi" w:eastAsia="Calibri" w:hAnsiTheme="minorHAnsi" w:cs="Times New Roman"/>
          <w:lang w:eastAsia="en-US"/>
        </w:rPr>
      </w:r>
      <w:r w:rsidR="003F0F22">
        <w:rPr>
          <w:rFonts w:asciiTheme="minorHAnsi" w:eastAsia="Calibri" w:hAnsiTheme="minorHAnsi" w:cs="Times New Roman"/>
          <w:lang w:eastAsia="en-US"/>
        </w:rPr>
        <w:fldChar w:fldCharType="separate"/>
      </w:r>
      <w:r w:rsidR="003F0F22">
        <w:rPr>
          <w:rFonts w:asciiTheme="minorHAnsi" w:eastAsia="Calibri" w:hAnsiTheme="minorHAnsi" w:cs="Times New Roman"/>
          <w:noProof/>
          <w:lang w:eastAsia="en-US"/>
        </w:rPr>
        <w:t> </w:t>
      </w:r>
      <w:r w:rsidR="003F0F22">
        <w:rPr>
          <w:rFonts w:asciiTheme="minorHAnsi" w:eastAsia="Calibri" w:hAnsiTheme="minorHAnsi" w:cs="Times New Roman"/>
          <w:noProof/>
          <w:lang w:eastAsia="en-US"/>
        </w:rPr>
        <w:t> </w:t>
      </w:r>
      <w:r w:rsidR="003F0F22">
        <w:rPr>
          <w:rFonts w:asciiTheme="minorHAnsi" w:eastAsia="Calibri" w:hAnsiTheme="minorHAnsi" w:cs="Times New Roman"/>
          <w:noProof/>
          <w:lang w:eastAsia="en-US"/>
        </w:rPr>
        <w:t> </w:t>
      </w:r>
      <w:r w:rsidR="003F0F22">
        <w:rPr>
          <w:rFonts w:asciiTheme="minorHAnsi" w:eastAsia="Calibri" w:hAnsiTheme="minorHAnsi" w:cs="Times New Roman"/>
          <w:noProof/>
          <w:lang w:eastAsia="en-US"/>
        </w:rPr>
        <w:t> </w:t>
      </w:r>
      <w:r w:rsidR="003F0F22">
        <w:rPr>
          <w:rFonts w:asciiTheme="minorHAnsi" w:eastAsia="Calibri" w:hAnsiTheme="minorHAnsi" w:cs="Times New Roman"/>
          <w:noProof/>
          <w:lang w:eastAsia="en-US"/>
        </w:rPr>
        <w:t> </w:t>
      </w:r>
      <w:r w:rsidR="003F0F22">
        <w:rPr>
          <w:rFonts w:asciiTheme="minorHAnsi" w:eastAsia="Calibri" w:hAnsiTheme="minorHAnsi" w:cs="Times New Roman"/>
          <w:lang w:eastAsia="en-US"/>
        </w:rPr>
        <w:fldChar w:fldCharType="end"/>
      </w:r>
      <w:bookmarkEnd w:id="1"/>
    </w:p>
    <w:p w14:paraId="6B539BFF" w14:textId="77777777" w:rsidR="000349B0" w:rsidRDefault="00B712FB" w:rsidP="00F87D47">
      <w:pPr>
        <w:spacing w:after="200" w:line="276" w:lineRule="auto"/>
        <w:rPr>
          <w:rFonts w:asciiTheme="minorHAnsi" w:eastAsia="Calibri" w:hAnsiTheme="minorHAnsi" w:cs="Times New Roman"/>
          <w:b/>
          <w:lang w:eastAsia="en-US"/>
        </w:rPr>
      </w:pPr>
      <w:r w:rsidRPr="00AA7313">
        <w:rPr>
          <w:rFonts w:asciiTheme="minorHAnsi" w:eastAsia="Calibri" w:hAnsiTheme="minorHAnsi" w:cs="Times New Roman"/>
          <w:b/>
          <w:lang w:eastAsia="en-US"/>
        </w:rPr>
        <w:t>Jä</w:t>
      </w:r>
      <w:r w:rsidR="00645176" w:rsidRPr="00AA7313">
        <w:rPr>
          <w:rFonts w:asciiTheme="minorHAnsi" w:eastAsia="Calibri" w:hAnsiTheme="minorHAnsi" w:cs="Times New Roman"/>
          <w:b/>
          <w:lang w:eastAsia="en-US"/>
        </w:rPr>
        <w:t>senyhdistyksen puheenjohtaja/nimenkirjoittaja</w:t>
      </w:r>
      <w:r w:rsidR="000349B0">
        <w:rPr>
          <w:rFonts w:asciiTheme="minorHAnsi" w:eastAsia="Calibri" w:hAnsiTheme="minorHAnsi" w:cs="Times New Roman"/>
          <w:b/>
          <w:lang w:eastAsia="en-US"/>
        </w:rPr>
        <w:t>n allekirjoitus ja nimenselvennys</w:t>
      </w:r>
    </w:p>
    <w:p w14:paraId="18585878" w14:textId="77777777" w:rsidR="000349B0" w:rsidRDefault="000349B0" w:rsidP="00F87D47">
      <w:pPr>
        <w:spacing w:after="200" w:line="276" w:lineRule="auto"/>
        <w:rPr>
          <w:rFonts w:asciiTheme="minorHAnsi" w:eastAsia="Calibri" w:hAnsiTheme="minorHAnsi" w:cs="Times New Roman"/>
          <w:lang w:eastAsia="en-US"/>
        </w:rPr>
      </w:pPr>
    </w:p>
    <w:p w14:paraId="53F02439" w14:textId="3072EE0F" w:rsidR="00B712FB" w:rsidRPr="000349B0" w:rsidRDefault="00645176" w:rsidP="00F87D47">
      <w:pPr>
        <w:spacing w:after="200" w:line="276" w:lineRule="auto"/>
        <w:rPr>
          <w:rFonts w:asciiTheme="minorHAnsi" w:eastAsia="Calibri" w:hAnsiTheme="minorHAnsi" w:cs="Times New Roman"/>
          <w:sz w:val="20"/>
          <w:szCs w:val="20"/>
          <w:lang w:eastAsia="en-US"/>
        </w:rPr>
      </w:pPr>
      <w:r w:rsidRPr="00AA7313">
        <w:rPr>
          <w:rFonts w:asciiTheme="minorHAnsi" w:eastAsia="Calibri" w:hAnsiTheme="minorHAnsi" w:cs="Times New Roman"/>
          <w:lang w:eastAsia="en-US"/>
        </w:rPr>
        <w:t>________________________________</w:t>
      </w:r>
      <w:r w:rsidR="000349B0">
        <w:rPr>
          <w:rFonts w:asciiTheme="minorHAnsi" w:eastAsia="Calibri" w:hAnsiTheme="minorHAnsi" w:cs="Times New Roman"/>
          <w:lang w:eastAsia="en-US"/>
        </w:rPr>
        <w:t>_________</w:t>
      </w:r>
      <w:r w:rsidR="000349B0">
        <w:rPr>
          <w:rFonts w:asciiTheme="minorHAnsi" w:eastAsia="Calibri" w:hAnsiTheme="minorHAnsi" w:cs="Times New Roman"/>
          <w:lang w:eastAsia="en-US"/>
        </w:rPr>
        <w:tab/>
        <w:t>___________________________________________</w:t>
      </w:r>
      <w:r w:rsidR="000349B0">
        <w:rPr>
          <w:rFonts w:asciiTheme="minorHAnsi" w:eastAsia="Calibri" w:hAnsiTheme="minorHAnsi" w:cs="Times New Roman"/>
          <w:lang w:eastAsia="en-US"/>
        </w:rPr>
        <w:br/>
        <w:t>allekirjoitus</w:t>
      </w:r>
      <w:r w:rsidR="000349B0">
        <w:rPr>
          <w:rFonts w:asciiTheme="minorHAnsi" w:eastAsia="Calibri" w:hAnsiTheme="minorHAnsi" w:cs="Times New Roman"/>
          <w:lang w:eastAsia="en-US"/>
        </w:rPr>
        <w:tab/>
      </w:r>
      <w:r w:rsidR="000349B0">
        <w:rPr>
          <w:rFonts w:asciiTheme="minorHAnsi" w:eastAsia="Calibri" w:hAnsiTheme="minorHAnsi" w:cs="Times New Roman"/>
          <w:lang w:eastAsia="en-US"/>
        </w:rPr>
        <w:tab/>
      </w:r>
      <w:r w:rsidR="000349B0">
        <w:rPr>
          <w:rFonts w:asciiTheme="minorHAnsi" w:eastAsia="Calibri" w:hAnsiTheme="minorHAnsi" w:cs="Times New Roman"/>
          <w:lang w:eastAsia="en-US"/>
        </w:rPr>
        <w:tab/>
      </w:r>
      <w:r w:rsidR="000349B0">
        <w:rPr>
          <w:rFonts w:asciiTheme="minorHAnsi" w:eastAsia="Calibri" w:hAnsiTheme="minorHAnsi" w:cs="Times New Roman"/>
          <w:lang w:eastAsia="en-US"/>
        </w:rPr>
        <w:tab/>
        <w:t>nimenselvennys</w:t>
      </w:r>
      <w:r w:rsidR="0075353A" w:rsidRPr="00AA7313">
        <w:rPr>
          <w:rFonts w:asciiTheme="minorHAnsi" w:eastAsia="Calibri" w:hAnsiTheme="minorHAnsi" w:cs="Times New Roman"/>
          <w:lang w:eastAsia="en-US"/>
        </w:rPr>
        <w:br/>
      </w:r>
      <w:r w:rsidR="0075353A" w:rsidRPr="00AA7313">
        <w:rPr>
          <w:rFonts w:asciiTheme="minorHAnsi" w:eastAsia="Calibri" w:hAnsiTheme="minorHAnsi" w:cs="Times New Roman"/>
          <w:lang w:eastAsia="en-US"/>
        </w:rPr>
        <w:br/>
      </w:r>
      <w:r w:rsidR="0075353A" w:rsidRPr="000349B0">
        <w:rPr>
          <w:rFonts w:asciiTheme="minorHAnsi" w:eastAsia="Calibri" w:hAnsiTheme="minorHAnsi" w:cs="Times New Roman"/>
          <w:sz w:val="20"/>
          <w:szCs w:val="20"/>
          <w:lang w:eastAsia="en-US"/>
        </w:rPr>
        <w:t xml:space="preserve">Lomake toimitetaan </w:t>
      </w:r>
      <w:r w:rsidR="000349B0">
        <w:rPr>
          <w:rFonts w:asciiTheme="minorHAnsi" w:eastAsia="Calibri" w:hAnsiTheme="minorHAnsi" w:cs="Times New Roman"/>
          <w:sz w:val="20"/>
          <w:szCs w:val="20"/>
          <w:lang w:eastAsia="en-US"/>
        </w:rPr>
        <w:t xml:space="preserve">sähköpostitse </w:t>
      </w:r>
      <w:r w:rsidR="0075353A" w:rsidRPr="000349B0">
        <w:rPr>
          <w:rFonts w:asciiTheme="minorHAnsi" w:eastAsia="Calibri" w:hAnsiTheme="minorHAnsi" w:cs="Times New Roman"/>
          <w:sz w:val="20"/>
          <w:szCs w:val="20"/>
          <w:lang w:eastAsia="en-US"/>
        </w:rPr>
        <w:t xml:space="preserve">allekirjoitettuna osoitteeseen </w:t>
      </w:r>
      <w:hyperlink r:id="rId9" w:history="1">
        <w:r w:rsidR="0075353A" w:rsidRPr="000349B0">
          <w:rPr>
            <w:rStyle w:val="Hyperlinkki"/>
            <w:rFonts w:asciiTheme="minorHAnsi" w:eastAsia="Calibri" w:hAnsiTheme="minorHAnsi" w:cs="Times New Roman"/>
            <w:sz w:val="20"/>
            <w:szCs w:val="20"/>
            <w:lang w:eastAsia="en-US"/>
          </w:rPr>
          <w:t>office@moottoriliitto.fi</w:t>
        </w:r>
      </w:hyperlink>
      <w:r w:rsidR="000349B0">
        <w:rPr>
          <w:rFonts w:asciiTheme="minorHAnsi" w:eastAsia="Calibri" w:hAnsiTheme="minorHAnsi" w:cs="Times New Roman"/>
          <w:sz w:val="20"/>
          <w:szCs w:val="20"/>
          <w:lang w:eastAsia="en-US"/>
        </w:rPr>
        <w:t>.</w:t>
      </w:r>
    </w:p>
    <w:sectPr w:rsidR="00B712FB" w:rsidRPr="000349B0" w:rsidSect="00410D0F">
      <w:headerReference w:type="default" r:id="rId10"/>
      <w:footerReference w:type="default" r:id="rId11"/>
      <w:pgSz w:w="11906" w:h="16838" w:code="9"/>
      <w:pgMar w:top="1418" w:right="566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2A737" w14:textId="77777777" w:rsidR="00D1704B" w:rsidRDefault="00D1704B">
      <w:r>
        <w:separator/>
      </w:r>
    </w:p>
  </w:endnote>
  <w:endnote w:type="continuationSeparator" w:id="0">
    <w:p w14:paraId="13000447" w14:textId="77777777" w:rsidR="00D1704B" w:rsidRDefault="00D1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9713B" w14:textId="77777777" w:rsidR="007424FF" w:rsidRPr="000356D4" w:rsidRDefault="007424FF" w:rsidP="006E12DE">
    <w:pPr>
      <w:pStyle w:val="Alatunniste"/>
      <w:jc w:val="right"/>
      <w:rPr>
        <w:rFonts w:ascii="Arial" w:hAnsi="Arial"/>
        <w:sz w:val="18"/>
        <w:szCs w:val="18"/>
        <w:lang w:val="en-GB"/>
      </w:rPr>
    </w:pPr>
  </w:p>
  <w:p w14:paraId="08699537" w14:textId="77777777" w:rsidR="007424FF" w:rsidRPr="000349B0" w:rsidRDefault="007424FF" w:rsidP="007B7E0C">
    <w:pPr>
      <w:pStyle w:val="Alatunniste"/>
      <w:pBdr>
        <w:top w:val="single" w:sz="4" w:space="1" w:color="auto"/>
        <w:bottom w:val="single" w:sz="4" w:space="6" w:color="auto"/>
      </w:pBdr>
      <w:rPr>
        <w:rFonts w:asciiTheme="minorHAnsi" w:hAnsiTheme="minorHAnsi"/>
        <w:sz w:val="16"/>
        <w:szCs w:val="16"/>
        <w:lang w:val="en-GB"/>
      </w:rPr>
    </w:pPr>
    <w:r w:rsidRPr="000349B0">
      <w:rPr>
        <w:rFonts w:asciiTheme="minorHAnsi" w:hAnsiTheme="minorHAnsi"/>
        <w:sz w:val="16"/>
        <w:szCs w:val="16"/>
        <w:lang w:val="en-GB"/>
      </w:rPr>
      <w:t>Suomen Moottoriliitto ry - Finnish Motorcycling Federation</w:t>
    </w:r>
  </w:p>
  <w:p w14:paraId="558E1BF9" w14:textId="77777777" w:rsidR="007424FF" w:rsidRPr="000349B0" w:rsidRDefault="007424FF" w:rsidP="007B0975">
    <w:pPr>
      <w:pStyle w:val="Alatunniste"/>
      <w:tabs>
        <w:tab w:val="clear" w:pos="4819"/>
        <w:tab w:val="left" w:pos="1418"/>
        <w:tab w:val="left" w:pos="2552"/>
        <w:tab w:val="left" w:pos="5220"/>
        <w:tab w:val="left" w:pos="7513"/>
      </w:tabs>
      <w:rPr>
        <w:rFonts w:asciiTheme="minorHAnsi" w:hAnsiTheme="minorHAnsi"/>
        <w:sz w:val="16"/>
        <w:szCs w:val="16"/>
        <w:lang w:val="en-GB"/>
      </w:rPr>
    </w:pPr>
    <w:proofErr w:type="spellStart"/>
    <w:r w:rsidRPr="000349B0">
      <w:rPr>
        <w:rFonts w:asciiTheme="minorHAnsi" w:hAnsiTheme="minorHAnsi"/>
        <w:sz w:val="16"/>
        <w:szCs w:val="16"/>
        <w:lang w:val="en-GB"/>
      </w:rPr>
      <w:t>Postiosoite</w:t>
    </w:r>
    <w:proofErr w:type="spellEnd"/>
    <w:r w:rsidRPr="000349B0">
      <w:rPr>
        <w:rFonts w:asciiTheme="minorHAnsi" w:hAnsiTheme="minorHAnsi"/>
        <w:sz w:val="16"/>
        <w:szCs w:val="16"/>
        <w:lang w:val="en-GB"/>
      </w:rPr>
      <w:t xml:space="preserve"> – Mail address </w:t>
    </w:r>
    <w:r w:rsidRPr="000349B0">
      <w:rPr>
        <w:rFonts w:asciiTheme="minorHAnsi" w:hAnsiTheme="minorHAnsi"/>
        <w:sz w:val="16"/>
        <w:szCs w:val="16"/>
        <w:lang w:val="en-GB"/>
      </w:rPr>
      <w:tab/>
    </w:r>
    <w:proofErr w:type="spellStart"/>
    <w:r w:rsidRPr="000349B0">
      <w:rPr>
        <w:rFonts w:asciiTheme="minorHAnsi" w:hAnsiTheme="minorHAnsi"/>
        <w:sz w:val="16"/>
        <w:szCs w:val="16"/>
        <w:lang w:val="en-GB"/>
      </w:rPr>
      <w:t>Puhelin</w:t>
    </w:r>
    <w:proofErr w:type="spellEnd"/>
    <w:r w:rsidRPr="000349B0">
      <w:rPr>
        <w:rFonts w:asciiTheme="minorHAnsi" w:hAnsiTheme="minorHAnsi"/>
        <w:sz w:val="16"/>
        <w:szCs w:val="16"/>
        <w:lang w:val="en-GB"/>
      </w:rPr>
      <w:t xml:space="preserve"> – Telephone </w:t>
    </w:r>
    <w:r w:rsidRPr="000349B0">
      <w:rPr>
        <w:rFonts w:asciiTheme="minorHAnsi" w:hAnsiTheme="minorHAnsi"/>
        <w:sz w:val="16"/>
        <w:szCs w:val="16"/>
        <w:lang w:val="en-GB"/>
      </w:rPr>
      <w:tab/>
    </w:r>
    <w:proofErr w:type="spellStart"/>
    <w:r w:rsidRPr="000349B0">
      <w:rPr>
        <w:rFonts w:asciiTheme="minorHAnsi" w:hAnsiTheme="minorHAnsi"/>
        <w:sz w:val="16"/>
        <w:szCs w:val="16"/>
        <w:lang w:val="en-GB"/>
      </w:rPr>
      <w:t>Osoite</w:t>
    </w:r>
    <w:proofErr w:type="spellEnd"/>
    <w:r w:rsidRPr="000349B0">
      <w:rPr>
        <w:rFonts w:asciiTheme="minorHAnsi" w:hAnsiTheme="minorHAnsi"/>
        <w:sz w:val="16"/>
        <w:szCs w:val="16"/>
        <w:lang w:val="en-GB"/>
      </w:rPr>
      <w:t xml:space="preserve"> – Address</w:t>
    </w:r>
    <w:r w:rsidRPr="000349B0">
      <w:rPr>
        <w:rFonts w:asciiTheme="minorHAnsi" w:hAnsiTheme="minorHAnsi"/>
        <w:sz w:val="16"/>
        <w:szCs w:val="16"/>
        <w:lang w:val="en-GB"/>
      </w:rPr>
      <w:tab/>
    </w:r>
    <w:hyperlink r:id="rId1" w:history="1">
      <w:r w:rsidRPr="000349B0">
        <w:rPr>
          <w:rFonts w:asciiTheme="minorHAnsi" w:hAnsiTheme="minorHAnsi"/>
          <w:sz w:val="16"/>
          <w:szCs w:val="16"/>
          <w:lang w:val="en-GB"/>
        </w:rPr>
        <w:t>www.moottoriliitto.fi</w:t>
      </w:r>
    </w:hyperlink>
  </w:p>
  <w:p w14:paraId="47D3F3C0" w14:textId="77777777" w:rsidR="007424FF" w:rsidRPr="000349B0" w:rsidRDefault="007424FF" w:rsidP="007B0975">
    <w:pPr>
      <w:pStyle w:val="Alatunniste"/>
      <w:tabs>
        <w:tab w:val="clear" w:pos="4819"/>
        <w:tab w:val="left" w:pos="1418"/>
        <w:tab w:val="left" w:pos="2552"/>
        <w:tab w:val="left" w:pos="5220"/>
        <w:tab w:val="left" w:pos="7513"/>
      </w:tabs>
      <w:rPr>
        <w:rFonts w:asciiTheme="minorHAnsi" w:hAnsiTheme="minorHAnsi"/>
        <w:sz w:val="16"/>
        <w:szCs w:val="16"/>
        <w:lang w:val="fr-FR"/>
      </w:rPr>
    </w:pPr>
    <w:r w:rsidRPr="000349B0">
      <w:rPr>
        <w:rFonts w:asciiTheme="minorHAnsi" w:hAnsiTheme="minorHAnsi"/>
        <w:sz w:val="16"/>
        <w:szCs w:val="16"/>
        <w:lang w:val="es-ES"/>
      </w:rPr>
      <w:t>Nuijamiestentie 5 A 10</w:t>
    </w:r>
    <w:r w:rsidRPr="000349B0">
      <w:rPr>
        <w:rFonts w:asciiTheme="minorHAnsi" w:hAnsiTheme="minorHAnsi"/>
        <w:sz w:val="16"/>
        <w:szCs w:val="16"/>
        <w:lang w:val="fr-FR"/>
      </w:rPr>
      <w:tab/>
    </w:r>
    <w:r w:rsidRPr="000349B0">
      <w:rPr>
        <w:rFonts w:asciiTheme="minorHAnsi" w:hAnsiTheme="minorHAnsi"/>
        <w:sz w:val="16"/>
        <w:szCs w:val="16"/>
        <w:lang w:val="es-ES"/>
      </w:rPr>
      <w:t>+358 207 789 960</w:t>
    </w:r>
    <w:r w:rsidRPr="000349B0">
      <w:rPr>
        <w:rFonts w:asciiTheme="minorHAnsi" w:hAnsiTheme="minorHAnsi"/>
        <w:sz w:val="16"/>
        <w:szCs w:val="16"/>
        <w:lang w:val="fr-FR"/>
      </w:rPr>
      <w:tab/>
    </w:r>
    <w:r w:rsidRPr="000349B0">
      <w:rPr>
        <w:rFonts w:asciiTheme="minorHAnsi" w:hAnsiTheme="minorHAnsi"/>
        <w:sz w:val="16"/>
        <w:szCs w:val="16"/>
        <w:lang w:val="es-ES"/>
      </w:rPr>
      <w:t>Nuijamiestentie 5 A 10</w:t>
    </w:r>
    <w:r w:rsidRPr="000349B0">
      <w:rPr>
        <w:rFonts w:asciiTheme="minorHAnsi" w:hAnsiTheme="minorHAnsi"/>
        <w:sz w:val="16"/>
        <w:szCs w:val="16"/>
        <w:lang w:val="fr-FR"/>
      </w:rPr>
      <w:tab/>
    </w:r>
    <w:r w:rsidRPr="000349B0">
      <w:rPr>
        <w:rFonts w:asciiTheme="minorHAnsi" w:hAnsiTheme="minorHAnsi"/>
        <w:sz w:val="16"/>
        <w:szCs w:val="16"/>
        <w:lang w:val="es-ES"/>
      </w:rPr>
      <w:t>E-mail:</w:t>
    </w:r>
  </w:p>
  <w:p w14:paraId="293AF3DA" w14:textId="77777777" w:rsidR="007424FF" w:rsidRPr="000349B0" w:rsidRDefault="007424FF" w:rsidP="007B0975">
    <w:pPr>
      <w:pStyle w:val="Alatunniste"/>
      <w:tabs>
        <w:tab w:val="clear" w:pos="4819"/>
        <w:tab w:val="left" w:pos="1418"/>
        <w:tab w:val="left" w:pos="2552"/>
        <w:tab w:val="left" w:pos="5220"/>
        <w:tab w:val="left" w:pos="7513"/>
      </w:tabs>
      <w:rPr>
        <w:rFonts w:asciiTheme="minorHAnsi" w:hAnsiTheme="minorHAnsi"/>
        <w:sz w:val="16"/>
        <w:szCs w:val="16"/>
        <w:lang w:val="es-ES"/>
      </w:rPr>
    </w:pPr>
    <w:r w:rsidRPr="000349B0">
      <w:rPr>
        <w:rFonts w:asciiTheme="minorHAnsi" w:hAnsiTheme="minorHAnsi"/>
        <w:sz w:val="16"/>
        <w:szCs w:val="16"/>
        <w:lang w:val="fr-FR"/>
      </w:rPr>
      <w:t>FIN-00400 Helsinki</w:t>
    </w:r>
    <w:r w:rsidRPr="000349B0">
      <w:rPr>
        <w:rFonts w:asciiTheme="minorHAnsi" w:hAnsiTheme="minorHAnsi"/>
        <w:sz w:val="16"/>
        <w:szCs w:val="16"/>
        <w:lang w:val="es-ES"/>
      </w:rPr>
      <w:t>, Finland</w:t>
    </w:r>
    <w:r w:rsidRPr="000349B0">
      <w:rPr>
        <w:rFonts w:asciiTheme="minorHAnsi" w:hAnsiTheme="minorHAnsi"/>
        <w:sz w:val="16"/>
        <w:szCs w:val="16"/>
        <w:lang w:val="es-ES"/>
      </w:rPr>
      <w:tab/>
    </w:r>
    <w:r w:rsidRPr="000349B0">
      <w:rPr>
        <w:rFonts w:asciiTheme="minorHAnsi" w:hAnsiTheme="minorHAnsi"/>
        <w:sz w:val="16"/>
        <w:szCs w:val="16"/>
        <w:lang w:val="es-ES"/>
      </w:rPr>
      <w:tab/>
    </w:r>
    <w:r w:rsidRPr="000349B0">
      <w:rPr>
        <w:rFonts w:asciiTheme="minorHAnsi" w:hAnsiTheme="minorHAnsi"/>
        <w:sz w:val="16"/>
        <w:szCs w:val="16"/>
        <w:lang w:val="sv-SE"/>
      </w:rPr>
      <w:t>FIN-00400 Helsinki</w:t>
    </w:r>
    <w:r w:rsidRPr="000349B0">
      <w:rPr>
        <w:rFonts w:asciiTheme="minorHAnsi" w:hAnsiTheme="minorHAnsi"/>
        <w:sz w:val="16"/>
        <w:szCs w:val="16"/>
        <w:lang w:val="es-ES"/>
      </w:rPr>
      <w:tab/>
    </w:r>
    <w:hyperlink r:id="rId2" w:history="1">
      <w:r w:rsidRPr="000349B0">
        <w:rPr>
          <w:rStyle w:val="Hyperlinkki"/>
          <w:rFonts w:asciiTheme="minorHAnsi" w:hAnsiTheme="minorHAnsi"/>
          <w:sz w:val="14"/>
          <w:szCs w:val="14"/>
          <w:lang w:val="sv-SE"/>
        </w:rPr>
        <w:t>first name.surname@moottoriliitto.fi</w:t>
      </w:r>
    </w:hyperlink>
  </w:p>
  <w:p w14:paraId="55A9C9A3" w14:textId="77777777" w:rsidR="007424FF" w:rsidRPr="000349B0" w:rsidRDefault="007424FF" w:rsidP="007B0975">
    <w:pPr>
      <w:pStyle w:val="Alatunniste"/>
      <w:tabs>
        <w:tab w:val="clear" w:pos="4819"/>
        <w:tab w:val="left" w:pos="1418"/>
        <w:tab w:val="left" w:pos="2552"/>
        <w:tab w:val="left" w:pos="5220"/>
        <w:tab w:val="left" w:pos="7513"/>
      </w:tabs>
      <w:rPr>
        <w:rFonts w:asciiTheme="minorHAnsi" w:hAnsiTheme="minorHAnsi"/>
        <w:color w:val="000000"/>
        <w:sz w:val="16"/>
        <w:szCs w:val="16"/>
      </w:rPr>
    </w:pPr>
    <w:r w:rsidRPr="000349B0">
      <w:rPr>
        <w:rFonts w:asciiTheme="minorHAnsi" w:hAnsiTheme="minorHAnsi"/>
        <w:sz w:val="16"/>
        <w:szCs w:val="16"/>
        <w:lang w:val="sv-SE"/>
      </w:rPr>
      <w:t>Y-</w:t>
    </w:r>
    <w:proofErr w:type="spellStart"/>
    <w:r w:rsidRPr="000349B0">
      <w:rPr>
        <w:rFonts w:asciiTheme="minorHAnsi" w:hAnsiTheme="minorHAnsi"/>
        <w:sz w:val="16"/>
        <w:szCs w:val="16"/>
        <w:lang w:val="sv-SE"/>
      </w:rPr>
      <w:t>tunnus</w:t>
    </w:r>
    <w:proofErr w:type="spellEnd"/>
    <w:r w:rsidRPr="000349B0">
      <w:rPr>
        <w:rFonts w:asciiTheme="minorHAnsi" w:hAnsiTheme="minorHAnsi"/>
        <w:sz w:val="16"/>
        <w:szCs w:val="16"/>
        <w:lang w:val="sv-SE"/>
      </w:rPr>
      <w:t xml:space="preserve"> 0202226-2</w:t>
    </w:r>
    <w:r w:rsidRPr="000349B0">
      <w:rPr>
        <w:rFonts w:asciiTheme="minorHAnsi" w:hAnsiTheme="minorHAnsi"/>
        <w:sz w:val="16"/>
        <w:szCs w:val="16"/>
        <w:lang w:val="sv-SE"/>
      </w:rPr>
      <w:tab/>
    </w:r>
    <w:r w:rsidRPr="000349B0">
      <w:rPr>
        <w:rFonts w:asciiTheme="minorHAnsi" w:hAnsiTheme="minorHAnsi"/>
        <w:sz w:val="16"/>
        <w:szCs w:val="16"/>
        <w:lang w:val="sv-SE"/>
      </w:rPr>
      <w:tab/>
      <w:t>Finland</w:t>
    </w:r>
    <w:r w:rsidRPr="000349B0">
      <w:rPr>
        <w:rFonts w:asciiTheme="minorHAnsi" w:hAnsiTheme="minorHAnsi"/>
        <w:sz w:val="16"/>
        <w:szCs w:val="16"/>
        <w:lang w:val="sv-SE"/>
      </w:rPr>
      <w:tab/>
      <w:t>office@moottoriliitto.fi</w:t>
    </w:r>
  </w:p>
  <w:p w14:paraId="6DA94B14" w14:textId="77777777" w:rsidR="007424FF" w:rsidRPr="000349B0" w:rsidRDefault="007424FF" w:rsidP="007B0975">
    <w:pPr>
      <w:pStyle w:val="Alatunniste"/>
      <w:tabs>
        <w:tab w:val="clear" w:pos="4819"/>
        <w:tab w:val="left" w:pos="1418"/>
        <w:tab w:val="left" w:pos="2552"/>
        <w:tab w:val="left" w:pos="5220"/>
        <w:tab w:val="left" w:pos="7513"/>
      </w:tabs>
      <w:rPr>
        <w:rFonts w:asciiTheme="minorHAnsi" w:hAnsiTheme="minorHAnsi"/>
        <w:sz w:val="16"/>
        <w:szCs w:val="16"/>
        <w:lang w:val="sv-SE"/>
      </w:rPr>
    </w:pPr>
    <w:r w:rsidRPr="000349B0">
      <w:rPr>
        <w:rFonts w:asciiTheme="minorHAnsi" w:hAnsiTheme="minorHAnsi"/>
        <w:color w:val="000000"/>
        <w:sz w:val="16"/>
        <w:szCs w:val="16"/>
      </w:rPr>
      <w:t>Ei ALV rek.</w:t>
    </w:r>
    <w:r w:rsidRPr="000349B0">
      <w:rPr>
        <w:rFonts w:asciiTheme="minorHAnsi" w:hAnsiTheme="minorHAnsi"/>
        <w:color w:val="000000"/>
        <w:sz w:val="16"/>
        <w:szCs w:val="16"/>
      </w:rPr>
      <w:tab/>
    </w:r>
    <w:r w:rsidRPr="000349B0">
      <w:rPr>
        <w:rFonts w:asciiTheme="minorHAnsi" w:hAnsiTheme="minorHAnsi"/>
        <w:sz w:val="16"/>
        <w:szCs w:val="16"/>
        <w:lang w:val="sv-SE"/>
      </w:rPr>
      <w:tab/>
    </w:r>
    <w:r w:rsidRPr="000349B0">
      <w:rPr>
        <w:rFonts w:asciiTheme="minorHAnsi" w:hAnsiTheme="minorHAnsi"/>
        <w:sz w:val="16"/>
        <w:szCs w:val="16"/>
        <w:lang w:val="sv-SE"/>
      </w:rPr>
      <w:tab/>
    </w:r>
    <w:r w:rsidRPr="000349B0">
      <w:rPr>
        <w:rFonts w:asciiTheme="minorHAnsi" w:hAnsiTheme="minorHAnsi"/>
        <w:sz w:val="16"/>
        <w:szCs w:val="16"/>
        <w:lang w:val="sv-SE"/>
      </w:rPr>
      <w:tab/>
    </w:r>
  </w:p>
  <w:p w14:paraId="12B22871" w14:textId="77777777" w:rsidR="007424FF" w:rsidRDefault="007424FF">
    <w:pPr>
      <w:pStyle w:val="Alatunniste"/>
      <w:tabs>
        <w:tab w:val="clear" w:pos="4819"/>
        <w:tab w:val="left" w:pos="1418"/>
        <w:tab w:val="left" w:pos="2552"/>
        <w:tab w:val="left" w:pos="5220"/>
        <w:tab w:val="left" w:pos="76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67E74" w14:textId="77777777" w:rsidR="00D1704B" w:rsidRDefault="00D1704B">
      <w:r>
        <w:separator/>
      </w:r>
    </w:p>
  </w:footnote>
  <w:footnote w:type="continuationSeparator" w:id="0">
    <w:p w14:paraId="4415AFDD" w14:textId="77777777" w:rsidR="00D1704B" w:rsidRDefault="00D17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DB61" w14:textId="393F8335" w:rsidR="007424FF" w:rsidRPr="00313AF8" w:rsidRDefault="00AA7313" w:rsidP="00EF374D">
    <w:pPr>
      <w:pStyle w:val="Yltunniste"/>
      <w:tabs>
        <w:tab w:val="clear" w:pos="4819"/>
        <w:tab w:val="clear" w:pos="9638"/>
      </w:tabs>
      <w:rPr>
        <w:sz w:val="22"/>
      </w:rPr>
    </w:pPr>
    <w:r>
      <w:rPr>
        <w:rFonts w:ascii="Arial" w:hAnsi="Arial"/>
        <w:noProof/>
        <w:sz w:val="22"/>
      </w:rPr>
      <w:drawing>
        <wp:anchor distT="0" distB="0" distL="114300" distR="114300" simplePos="0" relativeHeight="251658240" behindDoc="1" locked="0" layoutInCell="1" allowOverlap="1" wp14:anchorId="549953B5" wp14:editId="701A432A">
          <wp:simplePos x="0" y="0"/>
          <wp:positionH relativeFrom="column">
            <wp:posOffset>-424815</wp:posOffset>
          </wp:positionH>
          <wp:positionV relativeFrom="paragraph">
            <wp:posOffset>-55245</wp:posOffset>
          </wp:positionV>
          <wp:extent cx="2823845" cy="485775"/>
          <wp:effectExtent l="0" t="0" r="0" b="0"/>
          <wp:wrapTight wrapText="bothSides">
            <wp:wrapPolygon edited="0">
              <wp:start x="2040" y="1694"/>
              <wp:lineTo x="146" y="16094"/>
              <wp:lineTo x="146" y="18635"/>
              <wp:lineTo x="19380" y="18635"/>
              <wp:lineTo x="21420" y="16941"/>
              <wp:lineTo x="21129" y="7624"/>
              <wp:lineTo x="9617" y="1694"/>
              <wp:lineTo x="2040" y="1694"/>
            </wp:wrapPolygon>
          </wp:wrapTight>
          <wp:docPr id="1252955863" name="Kuva 2" descr="Kuva, joka sisältää kohteen Fontti, Grafiikka, graafinen suunnittelu, kuvakaappaus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955863" name="Kuva 2" descr="Kuva, joka sisältää kohteen Fontti, Grafiikka, graafinen suunnittelu, kuvakaappaus&#10;&#10;Tekoälyn generoima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384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4FF">
      <w:rPr>
        <w:rFonts w:ascii="Arial" w:hAnsi="Arial"/>
        <w:sz w:val="22"/>
      </w:rPr>
      <w:tab/>
    </w:r>
    <w:r w:rsidR="007424FF">
      <w:rPr>
        <w:rFonts w:ascii="Arial" w:hAnsi="Arial"/>
        <w:sz w:val="22"/>
      </w:rPr>
      <w:tab/>
    </w:r>
    <w:r w:rsidR="007424FF" w:rsidRPr="00313AF8">
      <w:rPr>
        <w:sz w:val="22"/>
      </w:rPr>
      <w:tab/>
    </w:r>
    <w:r w:rsidR="007424FF" w:rsidRPr="00313AF8">
      <w:rPr>
        <w:sz w:val="22"/>
      </w:rPr>
      <w:tab/>
    </w:r>
    <w:r w:rsidR="007424FF" w:rsidRPr="00313AF8">
      <w:rPr>
        <w:b/>
        <w:sz w:val="22"/>
        <w:szCs w:val="22"/>
      </w:rPr>
      <w:tab/>
    </w:r>
  </w:p>
  <w:p w14:paraId="3A88F78D" w14:textId="29E35816" w:rsidR="007424FF" w:rsidRPr="00FE7745" w:rsidRDefault="007424FF" w:rsidP="007D06C0">
    <w:pPr>
      <w:pStyle w:val="Yltunniste"/>
      <w:jc w:val="right"/>
      <w:rPr>
        <w:lang w:val="en-US"/>
      </w:rPr>
    </w:pPr>
    <w:r w:rsidRPr="00FE7745">
      <w:rPr>
        <w:lang w:val="en-US"/>
      </w:rPr>
      <w:t xml:space="preserve">                        </w:t>
    </w:r>
    <w:r w:rsidRPr="00FE7745">
      <w:rPr>
        <w:lang w:val="en-US"/>
      </w:rPr>
      <w:tab/>
    </w:r>
  </w:p>
  <w:p w14:paraId="338DA880" w14:textId="77777777" w:rsidR="007424FF" w:rsidRPr="00FE7745" w:rsidRDefault="007424FF">
    <w:pPr>
      <w:pStyle w:val="Yltunniste"/>
      <w:rPr>
        <w:lang w:val="en-US"/>
      </w:rPr>
    </w:pPr>
    <w:r w:rsidRPr="00FE7745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CE6D0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3B5492"/>
    <w:multiLevelType w:val="hybridMultilevel"/>
    <w:tmpl w:val="53AA1DA4"/>
    <w:lvl w:ilvl="0" w:tplc="A06CBC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E7DB5"/>
    <w:multiLevelType w:val="hybridMultilevel"/>
    <w:tmpl w:val="94363F68"/>
    <w:lvl w:ilvl="0" w:tplc="71FE888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7440A"/>
    <w:multiLevelType w:val="hybridMultilevel"/>
    <w:tmpl w:val="90848B68"/>
    <w:lvl w:ilvl="0" w:tplc="98B040D4">
      <w:start w:val="1"/>
      <w:numFmt w:val="decimal"/>
      <w:lvlText w:val="%1."/>
      <w:lvlJc w:val="left"/>
      <w:pPr>
        <w:ind w:left="2389" w:hanging="360"/>
      </w:pPr>
      <w:rPr>
        <w:rFonts w:ascii="Calibri" w:eastAsia="Calibri" w:hAnsi="Calibri" w:cs="Times New Roman"/>
      </w:rPr>
    </w:lvl>
    <w:lvl w:ilvl="1" w:tplc="040B0019">
      <w:start w:val="1"/>
      <w:numFmt w:val="lowerLetter"/>
      <w:lvlText w:val="%2."/>
      <w:lvlJc w:val="left"/>
      <w:pPr>
        <w:ind w:left="3109" w:hanging="360"/>
      </w:pPr>
    </w:lvl>
    <w:lvl w:ilvl="2" w:tplc="040B001B" w:tentative="1">
      <w:start w:val="1"/>
      <w:numFmt w:val="lowerRoman"/>
      <w:lvlText w:val="%3."/>
      <w:lvlJc w:val="right"/>
      <w:pPr>
        <w:ind w:left="3829" w:hanging="180"/>
      </w:pPr>
    </w:lvl>
    <w:lvl w:ilvl="3" w:tplc="040B000F" w:tentative="1">
      <w:start w:val="1"/>
      <w:numFmt w:val="decimal"/>
      <w:lvlText w:val="%4."/>
      <w:lvlJc w:val="left"/>
      <w:pPr>
        <w:ind w:left="4549" w:hanging="360"/>
      </w:pPr>
    </w:lvl>
    <w:lvl w:ilvl="4" w:tplc="040B0019" w:tentative="1">
      <w:start w:val="1"/>
      <w:numFmt w:val="lowerLetter"/>
      <w:lvlText w:val="%5."/>
      <w:lvlJc w:val="left"/>
      <w:pPr>
        <w:ind w:left="5269" w:hanging="360"/>
      </w:pPr>
    </w:lvl>
    <w:lvl w:ilvl="5" w:tplc="040B001B" w:tentative="1">
      <w:start w:val="1"/>
      <w:numFmt w:val="lowerRoman"/>
      <w:lvlText w:val="%6."/>
      <w:lvlJc w:val="right"/>
      <w:pPr>
        <w:ind w:left="5989" w:hanging="180"/>
      </w:pPr>
    </w:lvl>
    <w:lvl w:ilvl="6" w:tplc="040B000F" w:tentative="1">
      <w:start w:val="1"/>
      <w:numFmt w:val="decimal"/>
      <w:lvlText w:val="%7."/>
      <w:lvlJc w:val="left"/>
      <w:pPr>
        <w:ind w:left="6709" w:hanging="360"/>
      </w:pPr>
    </w:lvl>
    <w:lvl w:ilvl="7" w:tplc="040B0019" w:tentative="1">
      <w:start w:val="1"/>
      <w:numFmt w:val="lowerLetter"/>
      <w:lvlText w:val="%8."/>
      <w:lvlJc w:val="left"/>
      <w:pPr>
        <w:ind w:left="7429" w:hanging="360"/>
      </w:pPr>
    </w:lvl>
    <w:lvl w:ilvl="8" w:tplc="040B001B" w:tentative="1">
      <w:start w:val="1"/>
      <w:numFmt w:val="lowerRoman"/>
      <w:lvlText w:val="%9."/>
      <w:lvlJc w:val="right"/>
      <w:pPr>
        <w:ind w:left="8149" w:hanging="180"/>
      </w:pPr>
    </w:lvl>
  </w:abstractNum>
  <w:abstractNum w:abstractNumId="4" w15:restartNumberingAfterBreak="0">
    <w:nsid w:val="5A4016DA"/>
    <w:multiLevelType w:val="multilevel"/>
    <w:tmpl w:val="A2BA3FA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027291982">
    <w:abstractNumId w:val="2"/>
  </w:num>
  <w:num w:numId="2" w16cid:durableId="1512136630">
    <w:abstractNumId w:val="1"/>
  </w:num>
  <w:num w:numId="3" w16cid:durableId="469396106">
    <w:abstractNumId w:val="0"/>
  </w:num>
  <w:num w:numId="4" w16cid:durableId="3750256">
    <w:abstractNumId w:val="3"/>
  </w:num>
  <w:num w:numId="5" w16cid:durableId="1324317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V5Wqt2Z+knDV/Hk6rsowTL19hbCuFMMqWds6nrZUTFOiRsTzVmqgfyZ4BVf4jEmDB5ogQVyruPNTGHBOx0M+RQ==" w:salt="ID26O/jTyKO/XdIWNaamZQ=="/>
  <w:defaultTabStop w:val="129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DE"/>
    <w:rsid w:val="00001A8C"/>
    <w:rsid w:val="00002473"/>
    <w:rsid w:val="000044A8"/>
    <w:rsid w:val="00006673"/>
    <w:rsid w:val="00011496"/>
    <w:rsid w:val="000129C4"/>
    <w:rsid w:val="000158C6"/>
    <w:rsid w:val="00020BA9"/>
    <w:rsid w:val="000223F1"/>
    <w:rsid w:val="0002598F"/>
    <w:rsid w:val="00030CF8"/>
    <w:rsid w:val="000349B0"/>
    <w:rsid w:val="000356D4"/>
    <w:rsid w:val="000452B8"/>
    <w:rsid w:val="000465B4"/>
    <w:rsid w:val="000539DF"/>
    <w:rsid w:val="000673B4"/>
    <w:rsid w:val="000722B3"/>
    <w:rsid w:val="00074ABC"/>
    <w:rsid w:val="00077E1A"/>
    <w:rsid w:val="00087892"/>
    <w:rsid w:val="000A00B2"/>
    <w:rsid w:val="000A127A"/>
    <w:rsid w:val="000A1415"/>
    <w:rsid w:val="000A1DC8"/>
    <w:rsid w:val="000A69F5"/>
    <w:rsid w:val="000B103C"/>
    <w:rsid w:val="000B1E7A"/>
    <w:rsid w:val="000B2894"/>
    <w:rsid w:val="000B3D29"/>
    <w:rsid w:val="000E7195"/>
    <w:rsid w:val="000F0AB9"/>
    <w:rsid w:val="000F1671"/>
    <w:rsid w:val="00101AD6"/>
    <w:rsid w:val="001123AB"/>
    <w:rsid w:val="001216A1"/>
    <w:rsid w:val="0012796D"/>
    <w:rsid w:val="0013188C"/>
    <w:rsid w:val="00141A56"/>
    <w:rsid w:val="001427C9"/>
    <w:rsid w:val="001460A4"/>
    <w:rsid w:val="00152443"/>
    <w:rsid w:val="0016493F"/>
    <w:rsid w:val="00164982"/>
    <w:rsid w:val="00164B6C"/>
    <w:rsid w:val="001708B6"/>
    <w:rsid w:val="001750FC"/>
    <w:rsid w:val="0019410E"/>
    <w:rsid w:val="001977C6"/>
    <w:rsid w:val="001A5A59"/>
    <w:rsid w:val="001A6F90"/>
    <w:rsid w:val="001A7091"/>
    <w:rsid w:val="001A7118"/>
    <w:rsid w:val="001C41AA"/>
    <w:rsid w:val="001C44EB"/>
    <w:rsid w:val="001F258C"/>
    <w:rsid w:val="00203D5F"/>
    <w:rsid w:val="00205C05"/>
    <w:rsid w:val="00216C62"/>
    <w:rsid w:val="00240AF0"/>
    <w:rsid w:val="002414D6"/>
    <w:rsid w:val="00241549"/>
    <w:rsid w:val="00243100"/>
    <w:rsid w:val="00246A1B"/>
    <w:rsid w:val="0024771F"/>
    <w:rsid w:val="00255953"/>
    <w:rsid w:val="00256205"/>
    <w:rsid w:val="002569DF"/>
    <w:rsid w:val="00257FF9"/>
    <w:rsid w:val="0026339C"/>
    <w:rsid w:val="00266909"/>
    <w:rsid w:val="00276C6D"/>
    <w:rsid w:val="00282B49"/>
    <w:rsid w:val="00283130"/>
    <w:rsid w:val="002840A5"/>
    <w:rsid w:val="002842B2"/>
    <w:rsid w:val="0028465B"/>
    <w:rsid w:val="0028756A"/>
    <w:rsid w:val="002A5085"/>
    <w:rsid w:val="002A52D4"/>
    <w:rsid w:val="002B11E2"/>
    <w:rsid w:val="002C0E25"/>
    <w:rsid w:val="002C5519"/>
    <w:rsid w:val="002D5DE7"/>
    <w:rsid w:val="002D5E6D"/>
    <w:rsid w:val="002D5FC0"/>
    <w:rsid w:val="002D7C3B"/>
    <w:rsid w:val="002E51CA"/>
    <w:rsid w:val="00302EFC"/>
    <w:rsid w:val="00305B22"/>
    <w:rsid w:val="0030759A"/>
    <w:rsid w:val="00312D00"/>
    <w:rsid w:val="00313AF8"/>
    <w:rsid w:val="00330CB4"/>
    <w:rsid w:val="00335708"/>
    <w:rsid w:val="00346584"/>
    <w:rsid w:val="00351C7A"/>
    <w:rsid w:val="00370D09"/>
    <w:rsid w:val="00371B73"/>
    <w:rsid w:val="00381080"/>
    <w:rsid w:val="003910C7"/>
    <w:rsid w:val="003A5337"/>
    <w:rsid w:val="003A78C0"/>
    <w:rsid w:val="003B3BE5"/>
    <w:rsid w:val="003B5D9F"/>
    <w:rsid w:val="003B7D09"/>
    <w:rsid w:val="003C72FB"/>
    <w:rsid w:val="003C7BFF"/>
    <w:rsid w:val="003D50FC"/>
    <w:rsid w:val="003D68FD"/>
    <w:rsid w:val="003E26D3"/>
    <w:rsid w:val="003E7AE6"/>
    <w:rsid w:val="003F0F22"/>
    <w:rsid w:val="00410D0F"/>
    <w:rsid w:val="004155D5"/>
    <w:rsid w:val="004231CF"/>
    <w:rsid w:val="004277A4"/>
    <w:rsid w:val="00436866"/>
    <w:rsid w:val="0044725D"/>
    <w:rsid w:val="00447B34"/>
    <w:rsid w:val="00451D4F"/>
    <w:rsid w:val="0045652E"/>
    <w:rsid w:val="0046362F"/>
    <w:rsid w:val="00465237"/>
    <w:rsid w:val="004676F9"/>
    <w:rsid w:val="004808C3"/>
    <w:rsid w:val="004A26A4"/>
    <w:rsid w:val="004A3B32"/>
    <w:rsid w:val="004A3B82"/>
    <w:rsid w:val="004C0D24"/>
    <w:rsid w:val="004C261D"/>
    <w:rsid w:val="004C460E"/>
    <w:rsid w:val="004C666C"/>
    <w:rsid w:val="004D4D7B"/>
    <w:rsid w:val="004D7E0F"/>
    <w:rsid w:val="004F6AF8"/>
    <w:rsid w:val="00505DC2"/>
    <w:rsid w:val="0051001F"/>
    <w:rsid w:val="00510E09"/>
    <w:rsid w:val="0051621F"/>
    <w:rsid w:val="0052242B"/>
    <w:rsid w:val="00546709"/>
    <w:rsid w:val="00551F89"/>
    <w:rsid w:val="005540B5"/>
    <w:rsid w:val="0055602E"/>
    <w:rsid w:val="00556984"/>
    <w:rsid w:val="00562AE2"/>
    <w:rsid w:val="00581115"/>
    <w:rsid w:val="00590B11"/>
    <w:rsid w:val="005A17EA"/>
    <w:rsid w:val="005B38B3"/>
    <w:rsid w:val="005B4809"/>
    <w:rsid w:val="005B60B2"/>
    <w:rsid w:val="005C6E1E"/>
    <w:rsid w:val="005D1378"/>
    <w:rsid w:val="005D2EE1"/>
    <w:rsid w:val="005E0A35"/>
    <w:rsid w:val="005E12C9"/>
    <w:rsid w:val="005F2B59"/>
    <w:rsid w:val="005F3213"/>
    <w:rsid w:val="005F573F"/>
    <w:rsid w:val="005F7204"/>
    <w:rsid w:val="00606A7C"/>
    <w:rsid w:val="00607EC9"/>
    <w:rsid w:val="006124DF"/>
    <w:rsid w:val="00616A5E"/>
    <w:rsid w:val="00617F9C"/>
    <w:rsid w:val="00620A4A"/>
    <w:rsid w:val="00621E89"/>
    <w:rsid w:val="00634F93"/>
    <w:rsid w:val="00643531"/>
    <w:rsid w:val="0064379B"/>
    <w:rsid w:val="00645176"/>
    <w:rsid w:val="00653558"/>
    <w:rsid w:val="00656892"/>
    <w:rsid w:val="00657875"/>
    <w:rsid w:val="00660EDF"/>
    <w:rsid w:val="006622EE"/>
    <w:rsid w:val="0066361C"/>
    <w:rsid w:val="00666300"/>
    <w:rsid w:val="00670658"/>
    <w:rsid w:val="006723A8"/>
    <w:rsid w:val="0068750B"/>
    <w:rsid w:val="0069361D"/>
    <w:rsid w:val="00696CE8"/>
    <w:rsid w:val="00697FE0"/>
    <w:rsid w:val="006A02B1"/>
    <w:rsid w:val="006A1E50"/>
    <w:rsid w:val="006A517E"/>
    <w:rsid w:val="006C13AA"/>
    <w:rsid w:val="006C31DF"/>
    <w:rsid w:val="006C5794"/>
    <w:rsid w:val="006C733D"/>
    <w:rsid w:val="006D1ED5"/>
    <w:rsid w:val="006D263E"/>
    <w:rsid w:val="006E12DE"/>
    <w:rsid w:val="006E23D6"/>
    <w:rsid w:val="006E5AFD"/>
    <w:rsid w:val="006F0C91"/>
    <w:rsid w:val="006F3573"/>
    <w:rsid w:val="006F4BF6"/>
    <w:rsid w:val="00700EE2"/>
    <w:rsid w:val="00724680"/>
    <w:rsid w:val="00726AB4"/>
    <w:rsid w:val="00735B41"/>
    <w:rsid w:val="00737B96"/>
    <w:rsid w:val="007424FF"/>
    <w:rsid w:val="00745959"/>
    <w:rsid w:val="0075353A"/>
    <w:rsid w:val="00756B11"/>
    <w:rsid w:val="007657FB"/>
    <w:rsid w:val="007726F5"/>
    <w:rsid w:val="00783533"/>
    <w:rsid w:val="0078520D"/>
    <w:rsid w:val="00786735"/>
    <w:rsid w:val="007911DF"/>
    <w:rsid w:val="00794683"/>
    <w:rsid w:val="00797C2F"/>
    <w:rsid w:val="007A05EE"/>
    <w:rsid w:val="007A1847"/>
    <w:rsid w:val="007B0975"/>
    <w:rsid w:val="007B0D95"/>
    <w:rsid w:val="007B7E0C"/>
    <w:rsid w:val="007C658E"/>
    <w:rsid w:val="007D06C0"/>
    <w:rsid w:val="007D2C4F"/>
    <w:rsid w:val="007D4484"/>
    <w:rsid w:val="007D4864"/>
    <w:rsid w:val="007E4E34"/>
    <w:rsid w:val="007E688E"/>
    <w:rsid w:val="007F0358"/>
    <w:rsid w:val="00802447"/>
    <w:rsid w:val="00820BB1"/>
    <w:rsid w:val="0082151C"/>
    <w:rsid w:val="00825C87"/>
    <w:rsid w:val="00826A6C"/>
    <w:rsid w:val="008328C9"/>
    <w:rsid w:val="008403D2"/>
    <w:rsid w:val="00845CF2"/>
    <w:rsid w:val="00847088"/>
    <w:rsid w:val="00854055"/>
    <w:rsid w:val="0088196D"/>
    <w:rsid w:val="008A4F0D"/>
    <w:rsid w:val="008A53EE"/>
    <w:rsid w:val="008B0E24"/>
    <w:rsid w:val="008B388A"/>
    <w:rsid w:val="008B74CB"/>
    <w:rsid w:val="008C19BE"/>
    <w:rsid w:val="008D387D"/>
    <w:rsid w:val="008D579F"/>
    <w:rsid w:val="008D59CD"/>
    <w:rsid w:val="008F2AA7"/>
    <w:rsid w:val="008F3C66"/>
    <w:rsid w:val="008F4448"/>
    <w:rsid w:val="008F512C"/>
    <w:rsid w:val="008F7744"/>
    <w:rsid w:val="00903326"/>
    <w:rsid w:val="009109BA"/>
    <w:rsid w:val="00926708"/>
    <w:rsid w:val="00930F9B"/>
    <w:rsid w:val="00931E43"/>
    <w:rsid w:val="0094202E"/>
    <w:rsid w:val="009458F0"/>
    <w:rsid w:val="00947A8F"/>
    <w:rsid w:val="00947E5D"/>
    <w:rsid w:val="0096703E"/>
    <w:rsid w:val="00967420"/>
    <w:rsid w:val="00972275"/>
    <w:rsid w:val="00984897"/>
    <w:rsid w:val="009851F7"/>
    <w:rsid w:val="00991BC0"/>
    <w:rsid w:val="00992152"/>
    <w:rsid w:val="009A6C2C"/>
    <w:rsid w:val="009B6100"/>
    <w:rsid w:val="009C7503"/>
    <w:rsid w:val="009E1BC3"/>
    <w:rsid w:val="009F743A"/>
    <w:rsid w:val="00A0367C"/>
    <w:rsid w:val="00A06D5F"/>
    <w:rsid w:val="00A1061F"/>
    <w:rsid w:val="00A11799"/>
    <w:rsid w:val="00A24EF1"/>
    <w:rsid w:val="00A26D8B"/>
    <w:rsid w:val="00A37648"/>
    <w:rsid w:val="00A429A6"/>
    <w:rsid w:val="00A57B0D"/>
    <w:rsid w:val="00A66C86"/>
    <w:rsid w:val="00A71819"/>
    <w:rsid w:val="00A76789"/>
    <w:rsid w:val="00AA0A16"/>
    <w:rsid w:val="00AA7313"/>
    <w:rsid w:val="00AB06A5"/>
    <w:rsid w:val="00AB2BE3"/>
    <w:rsid w:val="00AB509E"/>
    <w:rsid w:val="00AB52EE"/>
    <w:rsid w:val="00AB53E8"/>
    <w:rsid w:val="00AD4EEC"/>
    <w:rsid w:val="00AE04B9"/>
    <w:rsid w:val="00AE6AFD"/>
    <w:rsid w:val="00AF17E1"/>
    <w:rsid w:val="00AF3F58"/>
    <w:rsid w:val="00AF7776"/>
    <w:rsid w:val="00B02137"/>
    <w:rsid w:val="00B15349"/>
    <w:rsid w:val="00B23647"/>
    <w:rsid w:val="00B253DF"/>
    <w:rsid w:val="00B35708"/>
    <w:rsid w:val="00B52A2E"/>
    <w:rsid w:val="00B560F1"/>
    <w:rsid w:val="00B61015"/>
    <w:rsid w:val="00B645B9"/>
    <w:rsid w:val="00B64EEC"/>
    <w:rsid w:val="00B661CB"/>
    <w:rsid w:val="00B712FB"/>
    <w:rsid w:val="00B80175"/>
    <w:rsid w:val="00B80CC9"/>
    <w:rsid w:val="00B80EA3"/>
    <w:rsid w:val="00B813ED"/>
    <w:rsid w:val="00B8556B"/>
    <w:rsid w:val="00B86CB1"/>
    <w:rsid w:val="00B86D99"/>
    <w:rsid w:val="00BA1139"/>
    <w:rsid w:val="00BA5597"/>
    <w:rsid w:val="00BB3CFF"/>
    <w:rsid w:val="00BC0E2B"/>
    <w:rsid w:val="00BC2293"/>
    <w:rsid w:val="00BC3A89"/>
    <w:rsid w:val="00BD3A18"/>
    <w:rsid w:val="00BE08A0"/>
    <w:rsid w:val="00BE4C6A"/>
    <w:rsid w:val="00C10947"/>
    <w:rsid w:val="00C43541"/>
    <w:rsid w:val="00C44A63"/>
    <w:rsid w:val="00C50A94"/>
    <w:rsid w:val="00C55083"/>
    <w:rsid w:val="00C55BE7"/>
    <w:rsid w:val="00C617A4"/>
    <w:rsid w:val="00C67124"/>
    <w:rsid w:val="00C7270B"/>
    <w:rsid w:val="00C74115"/>
    <w:rsid w:val="00C82CD0"/>
    <w:rsid w:val="00C8346E"/>
    <w:rsid w:val="00C95B0A"/>
    <w:rsid w:val="00CA0808"/>
    <w:rsid w:val="00CA0F4F"/>
    <w:rsid w:val="00CB13B1"/>
    <w:rsid w:val="00CD1F52"/>
    <w:rsid w:val="00CD4C34"/>
    <w:rsid w:val="00CD5B69"/>
    <w:rsid w:val="00CD7DC9"/>
    <w:rsid w:val="00CE22DE"/>
    <w:rsid w:val="00CE76E4"/>
    <w:rsid w:val="00CF0D37"/>
    <w:rsid w:val="00CF3C7C"/>
    <w:rsid w:val="00D00779"/>
    <w:rsid w:val="00D036A5"/>
    <w:rsid w:val="00D057F6"/>
    <w:rsid w:val="00D1058E"/>
    <w:rsid w:val="00D1704B"/>
    <w:rsid w:val="00D173DF"/>
    <w:rsid w:val="00D277C7"/>
    <w:rsid w:val="00D34117"/>
    <w:rsid w:val="00D41E91"/>
    <w:rsid w:val="00D6261A"/>
    <w:rsid w:val="00D72069"/>
    <w:rsid w:val="00D7468C"/>
    <w:rsid w:val="00D823AB"/>
    <w:rsid w:val="00D83F3C"/>
    <w:rsid w:val="00D87748"/>
    <w:rsid w:val="00D9074F"/>
    <w:rsid w:val="00D921EF"/>
    <w:rsid w:val="00D92944"/>
    <w:rsid w:val="00D979F2"/>
    <w:rsid w:val="00DA1FD9"/>
    <w:rsid w:val="00DA26D8"/>
    <w:rsid w:val="00DA31E1"/>
    <w:rsid w:val="00DA49B9"/>
    <w:rsid w:val="00DA59B4"/>
    <w:rsid w:val="00DC1334"/>
    <w:rsid w:val="00DC7206"/>
    <w:rsid w:val="00DD5052"/>
    <w:rsid w:val="00DD59BF"/>
    <w:rsid w:val="00DE487B"/>
    <w:rsid w:val="00DE5913"/>
    <w:rsid w:val="00DE65C3"/>
    <w:rsid w:val="00DE7437"/>
    <w:rsid w:val="00E0029A"/>
    <w:rsid w:val="00E031A1"/>
    <w:rsid w:val="00E03BB7"/>
    <w:rsid w:val="00E23625"/>
    <w:rsid w:val="00E26061"/>
    <w:rsid w:val="00E2618C"/>
    <w:rsid w:val="00E26473"/>
    <w:rsid w:val="00E37CFF"/>
    <w:rsid w:val="00E42553"/>
    <w:rsid w:val="00E4394A"/>
    <w:rsid w:val="00E54DCC"/>
    <w:rsid w:val="00E555DB"/>
    <w:rsid w:val="00E615BB"/>
    <w:rsid w:val="00E67325"/>
    <w:rsid w:val="00E77114"/>
    <w:rsid w:val="00E7772A"/>
    <w:rsid w:val="00E836A5"/>
    <w:rsid w:val="00E92907"/>
    <w:rsid w:val="00E95768"/>
    <w:rsid w:val="00EA45B9"/>
    <w:rsid w:val="00EB36C2"/>
    <w:rsid w:val="00EC16D0"/>
    <w:rsid w:val="00EC6AA0"/>
    <w:rsid w:val="00ED2421"/>
    <w:rsid w:val="00ED650F"/>
    <w:rsid w:val="00ED73F5"/>
    <w:rsid w:val="00EE0678"/>
    <w:rsid w:val="00EE0AA8"/>
    <w:rsid w:val="00EE2164"/>
    <w:rsid w:val="00EE689F"/>
    <w:rsid w:val="00EE7B57"/>
    <w:rsid w:val="00EE7B5C"/>
    <w:rsid w:val="00EF374D"/>
    <w:rsid w:val="00EF6567"/>
    <w:rsid w:val="00F00965"/>
    <w:rsid w:val="00F04DB9"/>
    <w:rsid w:val="00F06A39"/>
    <w:rsid w:val="00F20BCD"/>
    <w:rsid w:val="00F21553"/>
    <w:rsid w:val="00F21B6E"/>
    <w:rsid w:val="00F227B2"/>
    <w:rsid w:val="00F233A3"/>
    <w:rsid w:val="00F36307"/>
    <w:rsid w:val="00F37AEA"/>
    <w:rsid w:val="00F43833"/>
    <w:rsid w:val="00F56E70"/>
    <w:rsid w:val="00F60DF9"/>
    <w:rsid w:val="00F60E1E"/>
    <w:rsid w:val="00F6320A"/>
    <w:rsid w:val="00F65464"/>
    <w:rsid w:val="00F65987"/>
    <w:rsid w:val="00F72964"/>
    <w:rsid w:val="00F72A12"/>
    <w:rsid w:val="00F72EF7"/>
    <w:rsid w:val="00F7489F"/>
    <w:rsid w:val="00F76641"/>
    <w:rsid w:val="00F77FC7"/>
    <w:rsid w:val="00F83417"/>
    <w:rsid w:val="00F85E03"/>
    <w:rsid w:val="00F86495"/>
    <w:rsid w:val="00F87D47"/>
    <w:rsid w:val="00F90ACB"/>
    <w:rsid w:val="00F90B1B"/>
    <w:rsid w:val="00F96DB1"/>
    <w:rsid w:val="00F976E8"/>
    <w:rsid w:val="00FA17CD"/>
    <w:rsid w:val="00FA7E1D"/>
    <w:rsid w:val="00FB23B7"/>
    <w:rsid w:val="00FB34EB"/>
    <w:rsid w:val="00FD4BCB"/>
    <w:rsid w:val="00FE1597"/>
    <w:rsid w:val="00FE7554"/>
    <w:rsid w:val="00FE75B0"/>
    <w:rsid w:val="00FE7745"/>
    <w:rsid w:val="00FF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A9CE92E"/>
  <w15:chartTrackingRefBased/>
  <w15:docId w15:val="{7DF23E0B-3CD7-4D9D-808A-7BB2380D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Verdana" w:hAnsi="Verdana" w:cs="Arial"/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link w:val="YltunnisteChar"/>
    <w:uiPriority w:val="99"/>
    <w:rsid w:val="00C82CD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C82CD0"/>
    <w:pPr>
      <w:tabs>
        <w:tab w:val="center" w:pos="4819"/>
        <w:tab w:val="right" w:pos="9638"/>
      </w:tabs>
    </w:pPr>
  </w:style>
  <w:style w:type="character" w:styleId="Hyperlinkki">
    <w:name w:val="Hyperlink"/>
    <w:rsid w:val="00C82CD0"/>
    <w:rPr>
      <w:color w:val="0000FF"/>
      <w:u w:val="single"/>
    </w:rPr>
  </w:style>
  <w:style w:type="paragraph" w:customStyle="1" w:styleId="Default">
    <w:name w:val="Default"/>
    <w:rsid w:val="00EF65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eliteteksti">
    <w:name w:val="Balloon Text"/>
    <w:basedOn w:val="Normaali"/>
    <w:semiHidden/>
    <w:rsid w:val="003B5D9F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rsid w:val="00B855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YltunnisteChar">
    <w:name w:val="Ylätunniste Char"/>
    <w:link w:val="Yltunniste"/>
    <w:uiPriority w:val="99"/>
    <w:rsid w:val="00E031A1"/>
    <w:rPr>
      <w:rFonts w:ascii="Verdana" w:hAnsi="Verdana" w:cs="Arial"/>
      <w:sz w:val="24"/>
      <w:szCs w:val="24"/>
    </w:rPr>
  </w:style>
  <w:style w:type="character" w:styleId="AvattuHyperlinkki">
    <w:name w:val="FollowedHyperlink"/>
    <w:rsid w:val="000452B8"/>
    <w:rPr>
      <w:color w:val="800080"/>
      <w:u w:val="single"/>
    </w:rPr>
  </w:style>
  <w:style w:type="character" w:styleId="Ratkaisematonmaininta">
    <w:name w:val="Unresolved Mention"/>
    <w:uiPriority w:val="99"/>
    <w:semiHidden/>
    <w:unhideWhenUsed/>
    <w:rsid w:val="00753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ottoriliitto.fi/turvallisuu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moottoriliitto.f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rst%20name.surname@moottoriliitto.fi" TargetMode="External"/><Relationship Id="rId1" Type="http://schemas.openxmlformats.org/officeDocument/2006/relationships/hyperlink" Target="http://www.moottoriliit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ottoripaula\Application%20Data\Microsoft\Mallit\Logo%202006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633C3-1530-4F77-91BF-766E58B09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2006</Template>
  <TotalTime>6</TotalTime>
  <Pages>1</Pages>
  <Words>293</Words>
  <Characters>2382</Characters>
  <Application>Microsoft Office Word</Application>
  <DocSecurity>8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FIM CMS SEMINAR 19 – 20 January 2008</vt:lpstr>
    </vt:vector>
  </TitlesOfParts>
  <Company>Suomen liikunnan ja Urheilun ainoa toivo</Company>
  <LinksUpToDate>false</LinksUpToDate>
  <CharactersWithSpaces>2670</CharactersWithSpaces>
  <SharedDoc>false</SharedDoc>
  <HLinks>
    <vt:vector size="24" baseType="variant">
      <vt:variant>
        <vt:i4>4259963</vt:i4>
      </vt:variant>
      <vt:variant>
        <vt:i4>3</vt:i4>
      </vt:variant>
      <vt:variant>
        <vt:i4>0</vt:i4>
      </vt:variant>
      <vt:variant>
        <vt:i4>5</vt:i4>
      </vt:variant>
      <vt:variant>
        <vt:lpwstr>mailto:office@moottoriliitto.fi</vt:lpwstr>
      </vt:variant>
      <vt:variant>
        <vt:lpwstr/>
      </vt:variant>
      <vt:variant>
        <vt:i4>7209087</vt:i4>
      </vt:variant>
      <vt:variant>
        <vt:i4>0</vt:i4>
      </vt:variant>
      <vt:variant>
        <vt:i4>0</vt:i4>
      </vt:variant>
      <vt:variant>
        <vt:i4>5</vt:i4>
      </vt:variant>
      <vt:variant>
        <vt:lpwstr>https://www.moottoriliitto.fi/turvallisuus/</vt:lpwstr>
      </vt:variant>
      <vt:variant>
        <vt:lpwstr/>
      </vt:variant>
      <vt:variant>
        <vt:i4>2228255</vt:i4>
      </vt:variant>
      <vt:variant>
        <vt:i4>3</vt:i4>
      </vt:variant>
      <vt:variant>
        <vt:i4>0</vt:i4>
      </vt:variant>
      <vt:variant>
        <vt:i4>5</vt:i4>
      </vt:variant>
      <vt:variant>
        <vt:lpwstr>mailto:first%20name.surname@moottoriliitto.fi</vt:lpwstr>
      </vt:variant>
      <vt:variant>
        <vt:lpwstr/>
      </vt:variant>
      <vt:variant>
        <vt:i4>1638489</vt:i4>
      </vt:variant>
      <vt:variant>
        <vt:i4>0</vt:i4>
      </vt:variant>
      <vt:variant>
        <vt:i4>0</vt:i4>
      </vt:variant>
      <vt:variant>
        <vt:i4>5</vt:i4>
      </vt:variant>
      <vt:variant>
        <vt:lpwstr>http://www.moottoriliitto.fi/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FIM CMS SEMINAR 19 – 20 January 2008</dc:title>
  <dc:subject/>
  <dc:creator>Moottoripaula</dc:creator>
  <cp:keywords/>
  <cp:lastModifiedBy>Miska Jokinen</cp:lastModifiedBy>
  <cp:revision>6</cp:revision>
  <cp:lastPrinted>2025-04-17T08:08:00Z</cp:lastPrinted>
  <dcterms:created xsi:type="dcterms:W3CDTF">2025-04-17T08:03:00Z</dcterms:created>
  <dcterms:modified xsi:type="dcterms:W3CDTF">2025-04-17T08:09:00Z</dcterms:modified>
</cp:coreProperties>
</file>