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EA77" w14:textId="538D73D3" w:rsidR="00437470" w:rsidRPr="00A05F62" w:rsidRDefault="00A05F62" w:rsidP="00A05F62">
      <w:pPr>
        <w:rPr>
          <w:b/>
          <w:bCs/>
        </w:rPr>
      </w:pPr>
      <w:r w:rsidRPr="00A05F62">
        <w:rPr>
          <w:b/>
          <w:bCs/>
        </w:rPr>
        <w:t>KILPAILU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437470" w:rsidRPr="002F3711" w14:paraId="6538A464" w14:textId="77777777">
        <w:trPr>
          <w:cantSplit/>
        </w:trPr>
        <w:tc>
          <w:tcPr>
            <w:tcW w:w="5172" w:type="dxa"/>
            <w:tcBorders>
              <w:bottom w:val="nil"/>
            </w:tcBorders>
          </w:tcPr>
          <w:p w14:paraId="25CEBA83" w14:textId="453FD8FD" w:rsidR="00437470" w:rsidRPr="002F3711" w:rsidRDefault="007A2EC6">
            <w:pPr>
              <w:pStyle w:val="Otsikko1"/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74403F" wp14:editId="4813B942">
                      <wp:simplePos x="0" y="0"/>
                      <wp:positionH relativeFrom="column">
                        <wp:posOffset>-7224</wp:posOffset>
                      </wp:positionH>
                      <wp:positionV relativeFrom="page">
                        <wp:posOffset>114432</wp:posOffset>
                      </wp:positionV>
                      <wp:extent cx="3177766" cy="226142"/>
                      <wp:effectExtent l="0" t="0" r="3810" b="2540"/>
                      <wp:wrapNone/>
                      <wp:docPr id="686807378" name="Tekstiruut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7766" cy="2261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F50811" w14:textId="7CF2FCE8" w:rsidR="007A2EC6" w:rsidRPr="008371B1" w:rsidRDefault="007A2E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7440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11" o:spid="_x0000_s1026" type="#_x0000_t202" style="position:absolute;margin-left:-.55pt;margin-top:9pt;width:250.2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" fillcolor="#f2f2f2 [3052]" stroked="f" strokeweight=".5pt">
                      <v:textbox>
                        <w:txbxContent>
                          <w:p w14:paraId="12F50811" w14:textId="7CF2FCE8" w:rsidR="007A2EC6" w:rsidRPr="008371B1" w:rsidRDefault="007A2EC6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37470" w:rsidRPr="002F3711">
              <w:rPr>
                <w:rFonts w:asciiTheme="minorHAnsi" w:hAnsiTheme="minorHAnsi"/>
                <w:sz w:val="22"/>
                <w:szCs w:val="22"/>
              </w:rPr>
              <w:t>Laji / laajuus</w:t>
            </w:r>
          </w:p>
        </w:tc>
        <w:tc>
          <w:tcPr>
            <w:tcW w:w="2586" w:type="dxa"/>
            <w:tcBorders>
              <w:bottom w:val="nil"/>
            </w:tcBorders>
          </w:tcPr>
          <w:p w14:paraId="06D600FF" w14:textId="14D96762" w:rsidR="002961DB" w:rsidRPr="002961DB" w:rsidRDefault="002961DB" w:rsidP="002961DB">
            <w:pPr>
              <w:pStyle w:val="Otsikko3"/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5FD724" wp14:editId="0A737333">
                      <wp:simplePos x="0" y="0"/>
                      <wp:positionH relativeFrom="column">
                        <wp:posOffset>-1144</wp:posOffset>
                      </wp:positionH>
                      <wp:positionV relativeFrom="paragraph">
                        <wp:posOffset>118959</wp:posOffset>
                      </wp:positionV>
                      <wp:extent cx="1561723" cy="221810"/>
                      <wp:effectExtent l="0" t="0" r="635" b="6985"/>
                      <wp:wrapNone/>
                      <wp:docPr id="1808227156" name="Tekstiruut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1723" cy="221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662B6B" w14:textId="77777777" w:rsidR="002961DB" w:rsidRPr="008371B1" w:rsidRDefault="002961D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FD724" id="Tekstiruutu 12" o:spid="_x0000_s1027" type="#_x0000_t202" style="position:absolute;margin-left:-.1pt;margin-top:9.35pt;width:122.95pt;height:17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" fillcolor="#f2f2f2 [3052]" stroked="f" strokeweight=".5pt">
                      <v:textbox>
                        <w:txbxContent>
                          <w:p w14:paraId="6B662B6B" w14:textId="77777777" w:rsidR="002961DB" w:rsidRPr="008371B1" w:rsidRDefault="002961DB"/>
                        </w:txbxContent>
                      </v:textbox>
                    </v:shape>
                  </w:pict>
                </mc:Fallback>
              </mc:AlternateContent>
            </w:r>
            <w:r w:rsidR="00437470" w:rsidRPr="002F3711">
              <w:rPr>
                <w:rFonts w:asciiTheme="minorHAnsi" w:hAnsiTheme="minorHAnsi"/>
                <w:sz w:val="22"/>
                <w:szCs w:val="22"/>
                <w:vertAlign w:val="superscript"/>
              </w:rPr>
              <w:t>Kilpailun päivämäärä</w:t>
            </w:r>
            <w:r>
              <w:t xml:space="preserve"> </w:t>
            </w:r>
          </w:p>
        </w:tc>
        <w:tc>
          <w:tcPr>
            <w:tcW w:w="2660" w:type="dxa"/>
            <w:tcBorders>
              <w:bottom w:val="nil"/>
            </w:tcBorders>
          </w:tcPr>
          <w:p w14:paraId="5AF0DC19" w14:textId="64DF0AC7" w:rsidR="002961DB" w:rsidRPr="00520B95" w:rsidRDefault="00520B95">
            <w:pPr>
              <w:spacing w:line="480" w:lineRule="auto"/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b/>
                <w:bCs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AD679B" wp14:editId="2D34D34F">
                      <wp:simplePos x="0" y="0"/>
                      <wp:positionH relativeFrom="column">
                        <wp:posOffset>-17522</wp:posOffset>
                      </wp:positionH>
                      <wp:positionV relativeFrom="paragraph">
                        <wp:posOffset>118959</wp:posOffset>
                      </wp:positionV>
                      <wp:extent cx="1625097" cy="221533"/>
                      <wp:effectExtent l="0" t="0" r="0" b="7620"/>
                      <wp:wrapNone/>
                      <wp:docPr id="169439425" name="Tekstiruut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5097" cy="2215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78A265" w14:textId="55118FA3" w:rsidR="00520B95" w:rsidRPr="008371B1" w:rsidRDefault="00520B9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D679B" id="Tekstiruutu 13" o:spid="_x0000_s1028" type="#_x0000_t202" style="position:absolute;margin-left:-1.4pt;margin-top:9.35pt;width:127.95pt;height:17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" fillcolor="#f2f2f2 [3052]" stroked="f" strokeweight=".5pt">
                      <v:textbox>
                        <w:txbxContent>
                          <w:p w14:paraId="2E78A265" w14:textId="55118FA3" w:rsidR="00520B95" w:rsidRPr="008371B1" w:rsidRDefault="00520B95"/>
                        </w:txbxContent>
                      </v:textbox>
                    </v:shape>
                  </w:pict>
                </mc:Fallback>
              </mc:AlternateContent>
            </w:r>
            <w:r w:rsidRPr="00520B95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Kilpailu nro</w:t>
            </w:r>
          </w:p>
        </w:tc>
      </w:tr>
      <w:tr w:rsidR="00437470" w:rsidRPr="002F3711" w14:paraId="3CF0E040" w14:textId="77777777">
        <w:trPr>
          <w:cantSplit/>
        </w:trPr>
        <w:tc>
          <w:tcPr>
            <w:tcW w:w="10418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49076D17" w14:textId="17C124B3" w:rsidR="00437470" w:rsidRPr="002F3711" w:rsidRDefault="00520B95">
            <w:pPr>
              <w:pStyle w:val="Otsikko1"/>
              <w:spacing w:line="480" w:lineRule="auto"/>
              <w:rPr>
                <w:rFonts w:asciiTheme="minorHAnsi" w:hAnsiTheme="minorHAnsi"/>
                <w:spacing w:val="2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mallCaps/>
                <w:noProof/>
                <w:spacing w:val="2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A9AFB5" wp14:editId="534C9184">
                      <wp:simplePos x="0" y="0"/>
                      <wp:positionH relativeFrom="column">
                        <wp:posOffset>6356</wp:posOffset>
                      </wp:positionH>
                      <wp:positionV relativeFrom="paragraph">
                        <wp:posOffset>111119</wp:posOffset>
                      </wp:positionV>
                      <wp:extent cx="6495862" cy="226336"/>
                      <wp:effectExtent l="0" t="0" r="635" b="2540"/>
                      <wp:wrapNone/>
                      <wp:docPr id="528125127" name="Tekstiruut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95862" cy="2263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262838" w14:textId="77777777" w:rsidR="00520B95" w:rsidRDefault="00520B9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9AFB5" id="Tekstiruutu 14" o:spid="_x0000_s1029" type="#_x0000_t202" style="position:absolute;margin-left:.5pt;margin-top:8.75pt;width:511.5pt;height:1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" fillcolor="#f2f2f2 [3052]" stroked="f" strokeweight=".5pt">
                      <v:textbox>
                        <w:txbxContent>
                          <w:p w14:paraId="24262838" w14:textId="77777777" w:rsidR="00520B95" w:rsidRDefault="00520B95"/>
                        </w:txbxContent>
                      </v:textbox>
                    </v:shape>
                  </w:pict>
                </mc:Fallback>
              </mc:AlternateContent>
            </w:r>
            <w:r w:rsidR="00437470" w:rsidRPr="002F3711">
              <w:rPr>
                <w:rFonts w:asciiTheme="minorHAnsi" w:hAnsiTheme="minorHAnsi"/>
                <w:b/>
                <w:smallCaps/>
                <w:spacing w:val="20"/>
                <w:sz w:val="22"/>
                <w:szCs w:val="22"/>
              </w:rPr>
              <w:t>kilpailun järjestäjä</w:t>
            </w:r>
            <w:r w:rsidR="00437470" w:rsidRPr="002F3711">
              <w:rPr>
                <w:rFonts w:asciiTheme="minorHAnsi" w:hAnsiTheme="minorHAnsi"/>
                <w:smallCaps/>
                <w:spacing w:val="20"/>
                <w:sz w:val="22"/>
                <w:szCs w:val="22"/>
              </w:rPr>
              <w:tab/>
            </w:r>
            <w:r w:rsidR="00437470" w:rsidRPr="002F3711">
              <w:rPr>
                <w:rFonts w:asciiTheme="minorHAnsi" w:hAnsiTheme="minorHAnsi"/>
                <w:smallCaps/>
                <w:spacing w:val="20"/>
                <w:sz w:val="22"/>
                <w:szCs w:val="22"/>
              </w:rPr>
              <w:tab/>
            </w:r>
            <w:r w:rsidR="00437470" w:rsidRPr="002F3711">
              <w:rPr>
                <w:rFonts w:asciiTheme="minorHAnsi" w:hAnsiTheme="minorHAnsi"/>
                <w:smallCaps/>
                <w:spacing w:val="20"/>
                <w:sz w:val="22"/>
                <w:szCs w:val="22"/>
              </w:rPr>
              <w:tab/>
            </w:r>
          </w:p>
        </w:tc>
      </w:tr>
    </w:tbl>
    <w:p w14:paraId="7FD7C95E" w14:textId="77777777" w:rsidR="00437470" w:rsidRPr="002F3711" w:rsidRDefault="00437470">
      <w:pPr>
        <w:rPr>
          <w:rFonts w:asciiTheme="minorHAnsi" w:hAnsiTheme="minorHAnsi"/>
        </w:rPr>
      </w:pPr>
    </w:p>
    <w:p w14:paraId="14551E5A" w14:textId="4F4F84F8" w:rsidR="00437470" w:rsidRPr="00A05F62" w:rsidRDefault="00A05F62">
      <w:pPr>
        <w:pStyle w:val="Otsikko1"/>
        <w:spacing w:line="240" w:lineRule="auto"/>
        <w:rPr>
          <w:rFonts w:asciiTheme="minorHAnsi" w:hAnsiTheme="minorHAnsi"/>
          <w:b/>
          <w:bCs/>
          <w:sz w:val="16"/>
          <w:szCs w:val="16"/>
          <w:vertAlign w:val="baseline"/>
        </w:rPr>
      </w:pPr>
      <w:r w:rsidRPr="00A05F62">
        <w:rPr>
          <w:rFonts w:asciiTheme="minorHAnsi" w:hAnsiTheme="minorHAnsi"/>
          <w:b/>
          <w:bCs/>
          <w:sz w:val="16"/>
          <w:szCs w:val="16"/>
          <w:vertAlign w:val="baseline"/>
        </w:rPr>
        <w:t>KILPAILUN VALVONTA JA JOHTO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0"/>
        <w:gridCol w:w="3119"/>
        <w:gridCol w:w="680"/>
        <w:gridCol w:w="1459"/>
      </w:tblGrid>
      <w:tr w:rsidR="00437470" w:rsidRPr="002F3711" w14:paraId="7803AAF3" w14:textId="77777777">
        <w:trPr>
          <w:cantSplit/>
        </w:trPr>
        <w:tc>
          <w:tcPr>
            <w:tcW w:w="5160" w:type="dxa"/>
          </w:tcPr>
          <w:p w14:paraId="207A1845" w14:textId="77777777" w:rsidR="00437470" w:rsidRPr="002F3711" w:rsidRDefault="00437470">
            <w:pPr>
              <w:rPr>
                <w:rFonts w:asciiTheme="minorHAnsi" w:hAnsiTheme="minorHAnsi"/>
                <w:smallCaps/>
              </w:rPr>
            </w:pPr>
            <w:r w:rsidRPr="002F3711">
              <w:rPr>
                <w:rFonts w:asciiTheme="minorHAnsi" w:hAnsiTheme="minorHAnsi"/>
                <w:smallCaps/>
              </w:rPr>
              <w:t>valvovat toimitsijat</w:t>
            </w:r>
          </w:p>
        </w:tc>
        <w:tc>
          <w:tcPr>
            <w:tcW w:w="3119" w:type="dxa"/>
          </w:tcPr>
          <w:p w14:paraId="0701E40A" w14:textId="77777777" w:rsidR="00437470" w:rsidRPr="002F3711" w:rsidRDefault="00437470">
            <w:pPr>
              <w:rPr>
                <w:rFonts w:asciiTheme="minorHAnsi" w:hAnsiTheme="minorHAnsi"/>
                <w:smallCaps/>
              </w:rPr>
            </w:pPr>
          </w:p>
        </w:tc>
        <w:tc>
          <w:tcPr>
            <w:tcW w:w="680" w:type="dxa"/>
          </w:tcPr>
          <w:p w14:paraId="6E96065B" w14:textId="77777777" w:rsidR="00437470" w:rsidRPr="002F3711" w:rsidRDefault="00437470">
            <w:pPr>
              <w:rPr>
                <w:rFonts w:asciiTheme="minorHAnsi" w:hAnsiTheme="minorHAnsi"/>
                <w:smallCaps/>
              </w:rPr>
            </w:pPr>
            <w:r w:rsidRPr="002F3711">
              <w:rPr>
                <w:rFonts w:asciiTheme="minorHAnsi" w:hAnsiTheme="minorHAnsi"/>
                <w:smallCaps/>
              </w:rPr>
              <w:t>lupa</w:t>
            </w:r>
          </w:p>
        </w:tc>
        <w:tc>
          <w:tcPr>
            <w:tcW w:w="1459" w:type="dxa"/>
          </w:tcPr>
          <w:p w14:paraId="0C7ED024" w14:textId="77777777" w:rsidR="00437470" w:rsidRPr="002F3711" w:rsidRDefault="00437470">
            <w:pPr>
              <w:rPr>
                <w:rFonts w:asciiTheme="minorHAnsi" w:hAnsiTheme="minorHAnsi"/>
                <w:smallCaps/>
              </w:rPr>
            </w:pPr>
            <w:r w:rsidRPr="002F3711">
              <w:rPr>
                <w:rFonts w:asciiTheme="minorHAnsi" w:hAnsiTheme="minorHAnsi"/>
                <w:smallCaps/>
              </w:rPr>
              <w:t>kerho</w:t>
            </w:r>
          </w:p>
        </w:tc>
      </w:tr>
      <w:tr w:rsidR="00437470" w:rsidRPr="002F3711" w14:paraId="5A6C45E0" w14:textId="77777777">
        <w:trPr>
          <w:cantSplit/>
        </w:trPr>
        <w:tc>
          <w:tcPr>
            <w:tcW w:w="5160" w:type="dxa"/>
            <w:tcBorders>
              <w:bottom w:val="nil"/>
            </w:tcBorders>
          </w:tcPr>
          <w:p w14:paraId="3FC21D1F" w14:textId="4EE895E4" w:rsidR="00437470" w:rsidRPr="002F3711" w:rsidRDefault="00520B95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CB212C" wp14:editId="25502925">
                      <wp:simplePos x="0" y="0"/>
                      <wp:positionH relativeFrom="column">
                        <wp:posOffset>6356</wp:posOffset>
                      </wp:positionH>
                      <wp:positionV relativeFrom="paragraph">
                        <wp:posOffset>113747</wp:posOffset>
                      </wp:positionV>
                      <wp:extent cx="3182293" cy="221810"/>
                      <wp:effectExtent l="0" t="0" r="0" b="6985"/>
                      <wp:wrapNone/>
                      <wp:docPr id="242962215" name="Tekstiruut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2293" cy="221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388DB2" w14:textId="77777777" w:rsidR="00520B95" w:rsidRPr="008371B1" w:rsidRDefault="00520B9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B212C" id="Tekstiruutu 15" o:spid="_x0000_s1030" type="#_x0000_t202" style="position:absolute;margin-left:.5pt;margin-top:8.95pt;width:250.55pt;height:17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" fillcolor="#f2f2f2 [3052]" stroked="f" strokeweight=".5pt">
                      <v:textbox>
                        <w:txbxContent>
                          <w:p w14:paraId="6C388DB2" w14:textId="77777777" w:rsidR="00520B95" w:rsidRPr="008371B1" w:rsidRDefault="00520B95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437470" w:rsidRPr="002F3711">
              <w:rPr>
                <w:rFonts w:asciiTheme="minorHAnsi" w:hAnsiTheme="minorHAnsi"/>
                <w:sz w:val="22"/>
                <w:szCs w:val="22"/>
                <w:vertAlign w:val="superscript"/>
              </w:rPr>
              <w:t>SML:n</w:t>
            </w:r>
            <w:proofErr w:type="spellEnd"/>
            <w:r w:rsidR="00437470" w:rsidRPr="002F3711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valvoja   /   </w:t>
            </w:r>
            <w:r w:rsidR="00E649B8">
              <w:rPr>
                <w:rFonts w:asciiTheme="minorHAnsi" w:hAnsiTheme="minorHAnsi"/>
                <w:smallCaps/>
                <w:sz w:val="22"/>
                <w:szCs w:val="22"/>
                <w:vertAlign w:val="superscript"/>
              </w:rPr>
              <w:t>Puhelin</w:t>
            </w:r>
          </w:p>
        </w:tc>
        <w:tc>
          <w:tcPr>
            <w:tcW w:w="3119" w:type="dxa"/>
          </w:tcPr>
          <w:p w14:paraId="14E3F705" w14:textId="00E7D874" w:rsidR="00437470" w:rsidRPr="002F3711" w:rsidRDefault="00520B95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9B427E" wp14:editId="136E3616">
                      <wp:simplePos x="0" y="0"/>
                      <wp:positionH relativeFrom="column">
                        <wp:posOffset>-1943</wp:posOffset>
                      </wp:positionH>
                      <wp:positionV relativeFrom="paragraph">
                        <wp:posOffset>118273</wp:posOffset>
                      </wp:positionV>
                      <wp:extent cx="1892175" cy="217089"/>
                      <wp:effectExtent l="0" t="0" r="0" b="0"/>
                      <wp:wrapNone/>
                      <wp:docPr id="1599563772" name="Tekstiruut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175" cy="2170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764318" w14:textId="161031F4" w:rsidR="00520B95" w:rsidRDefault="00520B9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B427E" id="Tekstiruutu 16" o:spid="_x0000_s1031" type="#_x0000_t202" style="position:absolute;margin-left:-.15pt;margin-top:9.3pt;width:149pt;height:17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" fillcolor="#f2f2f2 [3052]" stroked="f" strokeweight=".5pt">
                      <v:textbox>
                        <w:txbxContent>
                          <w:p w14:paraId="0B764318" w14:textId="161031F4" w:rsidR="00520B95" w:rsidRDefault="00520B95"/>
                        </w:txbxContent>
                      </v:textbox>
                    </v:shape>
                  </w:pict>
                </mc:Fallback>
              </mc:AlternateContent>
            </w:r>
            <w:r w:rsidR="00437470" w:rsidRPr="002F3711">
              <w:rPr>
                <w:rFonts w:asciiTheme="minorHAnsi" w:hAnsiTheme="minorHAnsi"/>
                <w:sz w:val="22"/>
                <w:szCs w:val="22"/>
                <w:vertAlign w:val="superscript"/>
              </w:rPr>
              <w:t>Tuomariston jäsen</w:t>
            </w:r>
          </w:p>
        </w:tc>
        <w:tc>
          <w:tcPr>
            <w:tcW w:w="680" w:type="dxa"/>
          </w:tcPr>
          <w:p w14:paraId="08883C9B" w14:textId="2F291703" w:rsidR="00437470" w:rsidRPr="002F3711" w:rsidRDefault="0043286C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649040" wp14:editId="71E73720">
                      <wp:simplePos x="0" y="0"/>
                      <wp:positionH relativeFrom="column">
                        <wp:posOffset>-8852</wp:posOffset>
                      </wp:positionH>
                      <wp:positionV relativeFrom="paragraph">
                        <wp:posOffset>113746</wp:posOffset>
                      </wp:positionV>
                      <wp:extent cx="353085" cy="221615"/>
                      <wp:effectExtent l="0" t="0" r="8890" b="6985"/>
                      <wp:wrapNone/>
                      <wp:docPr id="1505336101" name="Tekstiruut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085" cy="221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4D7340" w14:textId="77777777" w:rsidR="0043286C" w:rsidRDefault="004328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49040" id="Tekstiruutu 17" o:spid="_x0000_s1032" type="#_x0000_t202" style="position:absolute;margin-left:-.7pt;margin-top:8.95pt;width:27.8pt;height:17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" fillcolor="#f2f2f2 [3052]" stroked="f" strokeweight=".5pt">
                      <v:textbox>
                        <w:txbxContent>
                          <w:p w14:paraId="284D7340" w14:textId="77777777" w:rsidR="0043286C" w:rsidRDefault="0043286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59" w:type="dxa"/>
          </w:tcPr>
          <w:p w14:paraId="6D89CC37" w14:textId="71D3706B" w:rsidR="00437470" w:rsidRPr="002F3711" w:rsidRDefault="0043286C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8CB5C7" wp14:editId="57CC1F87">
                      <wp:simplePos x="0" y="0"/>
                      <wp:positionH relativeFrom="column">
                        <wp:posOffset>-6086</wp:posOffset>
                      </wp:positionH>
                      <wp:positionV relativeFrom="paragraph">
                        <wp:posOffset>113746</wp:posOffset>
                      </wp:positionV>
                      <wp:extent cx="818842" cy="221061"/>
                      <wp:effectExtent l="0" t="0" r="635" b="7620"/>
                      <wp:wrapNone/>
                      <wp:docPr id="607023835" name="Tekstiruut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8842" cy="22106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13750A" w14:textId="77777777" w:rsidR="0043286C" w:rsidRDefault="0043286C" w:rsidP="004328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CB5C7" id="_x0000_s1033" type="#_x0000_t202" style="position:absolute;margin-left:-.5pt;margin-top:8.95pt;width:64.5pt;height:17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" fillcolor="#f2f2f2" stroked="f" strokeweight=".5pt">
                      <v:textbox>
                        <w:txbxContent>
                          <w:p w14:paraId="7D13750A" w14:textId="77777777" w:rsidR="0043286C" w:rsidRDefault="0043286C" w:rsidP="0043286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37470" w:rsidRPr="002F3711" w14:paraId="3C9722DF" w14:textId="77777777">
        <w:trPr>
          <w:cantSplit/>
        </w:trPr>
        <w:tc>
          <w:tcPr>
            <w:tcW w:w="5160" w:type="dxa"/>
            <w:tcBorders>
              <w:left w:val="nil"/>
              <w:bottom w:val="nil"/>
            </w:tcBorders>
          </w:tcPr>
          <w:p w14:paraId="06C191CC" w14:textId="77777777" w:rsidR="00437470" w:rsidRPr="002F3711" w:rsidRDefault="00437470">
            <w:pPr>
              <w:spacing w:line="480" w:lineRule="auto"/>
              <w:rPr>
                <w:rFonts w:asciiTheme="minorHAnsi" w:hAnsiTheme="minorHAnsi"/>
                <w:sz w:val="24"/>
                <w:vertAlign w:val="superscript"/>
              </w:rPr>
            </w:pPr>
          </w:p>
        </w:tc>
        <w:tc>
          <w:tcPr>
            <w:tcW w:w="3119" w:type="dxa"/>
          </w:tcPr>
          <w:p w14:paraId="4B02F668" w14:textId="04C47CED" w:rsidR="00437470" w:rsidRPr="002F3711" w:rsidRDefault="005A5AE2">
            <w:pPr>
              <w:spacing w:line="480" w:lineRule="auto"/>
              <w:rPr>
                <w:rFonts w:asciiTheme="minorHAnsi" w:hAnsiTheme="minorHAnsi"/>
                <w:sz w:val="24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8A1395" wp14:editId="1A45232B">
                      <wp:simplePos x="0" y="0"/>
                      <wp:positionH relativeFrom="column">
                        <wp:posOffset>-6469</wp:posOffset>
                      </wp:positionH>
                      <wp:positionV relativeFrom="paragraph">
                        <wp:posOffset>133067</wp:posOffset>
                      </wp:positionV>
                      <wp:extent cx="1891665" cy="230863"/>
                      <wp:effectExtent l="0" t="0" r="0" b="0"/>
                      <wp:wrapNone/>
                      <wp:docPr id="2051893451" name="Tekstiruut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1665" cy="2308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46091B" w14:textId="77777777" w:rsidR="0043286C" w:rsidRDefault="0043286C" w:rsidP="004328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A1395" id="_x0000_s1034" type="#_x0000_t202" style="position:absolute;margin-left:-.5pt;margin-top:10.5pt;width:148.95pt;height:18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" fillcolor="#f2f2f2 [3052]" stroked="f" strokeweight=".5pt">
                      <v:textbox>
                        <w:txbxContent>
                          <w:p w14:paraId="0346091B" w14:textId="77777777" w:rsidR="0043286C" w:rsidRDefault="0043286C" w:rsidP="0043286C"/>
                        </w:txbxContent>
                      </v:textbox>
                    </v:shape>
                  </w:pict>
                </mc:Fallback>
              </mc:AlternateContent>
            </w:r>
            <w:r w:rsidR="0043286C" w:rsidRPr="002F3711">
              <w:rPr>
                <w:rFonts w:asciiTheme="minorHAnsi" w:hAnsiTheme="minorHAnsi"/>
                <w:sz w:val="22"/>
                <w:szCs w:val="22"/>
                <w:vertAlign w:val="superscript"/>
              </w:rPr>
              <w:t>Tuomariston jäsen</w:t>
            </w:r>
          </w:p>
        </w:tc>
        <w:tc>
          <w:tcPr>
            <w:tcW w:w="680" w:type="dxa"/>
          </w:tcPr>
          <w:p w14:paraId="4BB3CF91" w14:textId="199E3E51" w:rsidR="0043286C" w:rsidRPr="002F3711" w:rsidRDefault="0043286C">
            <w:pPr>
              <w:spacing w:line="480" w:lineRule="auto"/>
              <w:rPr>
                <w:rFonts w:asciiTheme="minorHAnsi" w:hAnsiTheme="minorHAnsi"/>
                <w:sz w:val="24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C9667E" wp14:editId="364832D6">
                      <wp:simplePos x="0" y="0"/>
                      <wp:positionH relativeFrom="column">
                        <wp:posOffset>-4326</wp:posOffset>
                      </wp:positionH>
                      <wp:positionV relativeFrom="paragraph">
                        <wp:posOffset>137594</wp:posOffset>
                      </wp:positionV>
                      <wp:extent cx="353085" cy="225978"/>
                      <wp:effectExtent l="0" t="0" r="8890" b="3175"/>
                      <wp:wrapNone/>
                      <wp:docPr id="1379977065" name="Tekstiruut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085" cy="22597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557FA6" w14:textId="77777777" w:rsidR="0043286C" w:rsidRDefault="0043286C" w:rsidP="004328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9667E" id="_x0000_s1035" type="#_x0000_t202" style="position:absolute;margin-left:-.35pt;margin-top:10.85pt;width:27.8pt;height:17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" fillcolor="#f2f2f2" stroked="f" strokeweight=".5pt">
                      <v:textbox>
                        <w:txbxContent>
                          <w:p w14:paraId="05557FA6" w14:textId="77777777" w:rsidR="0043286C" w:rsidRDefault="0043286C" w:rsidP="0043286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59" w:type="dxa"/>
          </w:tcPr>
          <w:p w14:paraId="4C2EDB12" w14:textId="54D5393C" w:rsidR="00437470" w:rsidRPr="002F3711" w:rsidRDefault="0043286C">
            <w:pPr>
              <w:spacing w:line="480" w:lineRule="auto"/>
              <w:rPr>
                <w:rFonts w:asciiTheme="minorHAnsi" w:hAnsiTheme="minorHAnsi"/>
                <w:sz w:val="24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301A2F8" wp14:editId="1D381F49">
                      <wp:simplePos x="0" y="0"/>
                      <wp:positionH relativeFrom="column">
                        <wp:posOffset>-6086</wp:posOffset>
                      </wp:positionH>
                      <wp:positionV relativeFrom="paragraph">
                        <wp:posOffset>137594</wp:posOffset>
                      </wp:positionV>
                      <wp:extent cx="818892" cy="225978"/>
                      <wp:effectExtent l="0" t="0" r="635" b="3175"/>
                      <wp:wrapNone/>
                      <wp:docPr id="1006584921" name="Tekstiruut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8892" cy="22597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B799B5" w14:textId="77777777" w:rsidR="0043286C" w:rsidRDefault="0043286C" w:rsidP="004328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1A2F8" id="_x0000_s1036" type="#_x0000_t202" style="position:absolute;margin-left:-.5pt;margin-top:10.85pt;width:64.5pt;height:1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" fillcolor="#f2f2f2" stroked="f" strokeweight=".5pt">
                      <v:textbox>
                        <w:txbxContent>
                          <w:p w14:paraId="53B799B5" w14:textId="77777777" w:rsidR="0043286C" w:rsidRDefault="0043286C" w:rsidP="0043286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D219CFB" w14:textId="77777777" w:rsidR="00437470" w:rsidRPr="002F3711" w:rsidRDefault="00437470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0"/>
        <w:gridCol w:w="1361"/>
        <w:gridCol w:w="3119"/>
        <w:gridCol w:w="680"/>
        <w:gridCol w:w="1459"/>
      </w:tblGrid>
      <w:tr w:rsidR="00437470" w:rsidRPr="002F3711" w14:paraId="5381A83B" w14:textId="77777777">
        <w:tc>
          <w:tcPr>
            <w:tcW w:w="3119" w:type="dxa"/>
          </w:tcPr>
          <w:p w14:paraId="5D900619" w14:textId="77777777" w:rsidR="00437470" w:rsidRPr="002F3711" w:rsidRDefault="00437470">
            <w:pPr>
              <w:rPr>
                <w:rFonts w:asciiTheme="minorHAnsi" w:hAnsiTheme="minorHAnsi"/>
                <w:smallCaps/>
              </w:rPr>
            </w:pPr>
            <w:r w:rsidRPr="002F3711">
              <w:rPr>
                <w:rFonts w:asciiTheme="minorHAnsi" w:hAnsiTheme="minorHAnsi"/>
                <w:smallCaps/>
              </w:rPr>
              <w:t>toteuttavat toimitsijat</w:t>
            </w:r>
          </w:p>
        </w:tc>
        <w:tc>
          <w:tcPr>
            <w:tcW w:w="680" w:type="dxa"/>
          </w:tcPr>
          <w:p w14:paraId="7946E0C5" w14:textId="77777777" w:rsidR="00437470" w:rsidRPr="002F3711" w:rsidRDefault="00437470">
            <w:pPr>
              <w:pStyle w:val="Otsikko2"/>
              <w:rPr>
                <w:rFonts w:asciiTheme="minorHAnsi" w:hAnsiTheme="minorHAnsi"/>
                <w:b w:val="0"/>
                <w:smallCaps/>
                <w:sz w:val="20"/>
              </w:rPr>
            </w:pPr>
            <w:r w:rsidRPr="002F3711">
              <w:rPr>
                <w:rFonts w:asciiTheme="minorHAnsi" w:hAnsiTheme="minorHAnsi"/>
                <w:b w:val="0"/>
                <w:smallCaps/>
                <w:sz w:val="20"/>
              </w:rPr>
              <w:t>lupa</w:t>
            </w:r>
          </w:p>
        </w:tc>
        <w:tc>
          <w:tcPr>
            <w:tcW w:w="1361" w:type="dxa"/>
          </w:tcPr>
          <w:p w14:paraId="2F29D0CA" w14:textId="77777777" w:rsidR="00437470" w:rsidRPr="002F3711" w:rsidRDefault="00437470">
            <w:pPr>
              <w:rPr>
                <w:rFonts w:asciiTheme="minorHAnsi" w:hAnsiTheme="minorHAnsi"/>
                <w:smallCaps/>
              </w:rPr>
            </w:pPr>
            <w:r w:rsidRPr="002F3711">
              <w:rPr>
                <w:rFonts w:asciiTheme="minorHAnsi" w:hAnsiTheme="minorHAnsi"/>
                <w:smallCaps/>
              </w:rPr>
              <w:t>kerho</w:t>
            </w:r>
          </w:p>
        </w:tc>
        <w:tc>
          <w:tcPr>
            <w:tcW w:w="3119" w:type="dxa"/>
          </w:tcPr>
          <w:p w14:paraId="723BAC86" w14:textId="77777777" w:rsidR="00437470" w:rsidRPr="002F3711" w:rsidRDefault="00437470">
            <w:pPr>
              <w:rPr>
                <w:rFonts w:asciiTheme="minorHAnsi" w:hAnsiTheme="minorHAnsi"/>
                <w:smallCaps/>
              </w:rPr>
            </w:pPr>
          </w:p>
        </w:tc>
        <w:tc>
          <w:tcPr>
            <w:tcW w:w="680" w:type="dxa"/>
          </w:tcPr>
          <w:p w14:paraId="76567408" w14:textId="77777777" w:rsidR="00437470" w:rsidRPr="002F3711" w:rsidRDefault="00437470">
            <w:pPr>
              <w:rPr>
                <w:rFonts w:asciiTheme="minorHAnsi" w:hAnsiTheme="minorHAnsi"/>
                <w:smallCaps/>
              </w:rPr>
            </w:pPr>
            <w:r w:rsidRPr="002F3711">
              <w:rPr>
                <w:rFonts w:asciiTheme="minorHAnsi" w:hAnsiTheme="minorHAnsi"/>
                <w:smallCaps/>
              </w:rPr>
              <w:t>lupa</w:t>
            </w:r>
          </w:p>
        </w:tc>
        <w:tc>
          <w:tcPr>
            <w:tcW w:w="1459" w:type="dxa"/>
          </w:tcPr>
          <w:p w14:paraId="6DAE51B6" w14:textId="77777777" w:rsidR="00437470" w:rsidRPr="002F3711" w:rsidRDefault="00437470">
            <w:pPr>
              <w:rPr>
                <w:rFonts w:asciiTheme="minorHAnsi" w:hAnsiTheme="minorHAnsi"/>
                <w:smallCaps/>
              </w:rPr>
            </w:pPr>
            <w:r w:rsidRPr="002F3711">
              <w:rPr>
                <w:rFonts w:asciiTheme="minorHAnsi" w:hAnsiTheme="minorHAnsi"/>
                <w:smallCaps/>
              </w:rPr>
              <w:t>kerho</w:t>
            </w:r>
          </w:p>
        </w:tc>
      </w:tr>
      <w:tr w:rsidR="00437470" w:rsidRPr="002F3711" w14:paraId="1AF1D88A" w14:textId="77777777">
        <w:tc>
          <w:tcPr>
            <w:tcW w:w="3119" w:type="dxa"/>
          </w:tcPr>
          <w:p w14:paraId="301FB5AD" w14:textId="04AE2673" w:rsidR="00437470" w:rsidRPr="002F3711" w:rsidRDefault="00012CB0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805C592" wp14:editId="5FDA3ECD">
                      <wp:simplePos x="0" y="0"/>
                      <wp:positionH relativeFrom="column">
                        <wp:posOffset>10883</wp:posOffset>
                      </wp:positionH>
                      <wp:positionV relativeFrom="paragraph">
                        <wp:posOffset>118883</wp:posOffset>
                      </wp:positionV>
                      <wp:extent cx="1865014" cy="208230"/>
                      <wp:effectExtent l="0" t="0" r="1905" b="1905"/>
                      <wp:wrapNone/>
                      <wp:docPr id="1894010251" name="Tekstiruut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5014" cy="2082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160BC6" w14:textId="47A53743" w:rsidR="00012CB0" w:rsidRDefault="00012CB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5C592" id="Tekstiruutu 18" o:spid="_x0000_s1037" type="#_x0000_t202" style="position:absolute;margin-left:.85pt;margin-top:9.35pt;width:146.85pt;height:16.4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" fillcolor="#f2f2f2 [3052]" stroked="f" strokeweight=".5pt">
                      <v:textbox>
                        <w:txbxContent>
                          <w:p w14:paraId="48160BC6" w14:textId="47A53743" w:rsidR="00012CB0" w:rsidRDefault="00012CB0"/>
                        </w:txbxContent>
                      </v:textbox>
                    </v:shape>
                  </w:pict>
                </mc:Fallback>
              </mc:AlternateContent>
            </w:r>
            <w:r w:rsidR="00437470" w:rsidRPr="002F3711">
              <w:rPr>
                <w:rFonts w:asciiTheme="minorHAnsi" w:hAnsiTheme="minorHAnsi"/>
                <w:sz w:val="22"/>
                <w:szCs w:val="22"/>
                <w:vertAlign w:val="superscript"/>
              </w:rPr>
              <w:t>Kilpailun johtaja</w:t>
            </w:r>
          </w:p>
        </w:tc>
        <w:tc>
          <w:tcPr>
            <w:tcW w:w="680" w:type="dxa"/>
          </w:tcPr>
          <w:p w14:paraId="4B898A4F" w14:textId="45DDFC32" w:rsidR="00437470" w:rsidRPr="002F3711" w:rsidRDefault="004A4A7C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020F3CF" wp14:editId="20F2C0A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118883</wp:posOffset>
                      </wp:positionV>
                      <wp:extent cx="353085" cy="207300"/>
                      <wp:effectExtent l="0" t="0" r="8890" b="2540"/>
                      <wp:wrapNone/>
                      <wp:docPr id="184077507" name="Tekstiruut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085" cy="207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BD74CD" w14:textId="4892E7B0" w:rsidR="004A4A7C" w:rsidRDefault="004A4A7C" w:rsidP="00D924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0F3CF" id="_x0000_s1038" type="#_x0000_t202" style="position:absolute;margin-left:-.4pt;margin-top:9.35pt;width:27.8pt;height:16.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" fillcolor="#f2f2f2" stroked="f" strokeweight=".5pt">
                      <v:textbox>
                        <w:txbxContent>
                          <w:p w14:paraId="11BD74CD" w14:textId="4892E7B0" w:rsidR="004A4A7C" w:rsidRDefault="004A4A7C" w:rsidP="00D9247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1" w:type="dxa"/>
          </w:tcPr>
          <w:p w14:paraId="768BD814" w14:textId="0247FAC3" w:rsidR="00437470" w:rsidRPr="002F3711" w:rsidRDefault="005131C3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E6BCA3B" wp14:editId="30FAC869">
                      <wp:simplePos x="0" y="0"/>
                      <wp:positionH relativeFrom="column">
                        <wp:posOffset>-2314</wp:posOffset>
                      </wp:positionH>
                      <wp:positionV relativeFrom="paragraph">
                        <wp:posOffset>119957</wp:posOffset>
                      </wp:positionV>
                      <wp:extent cx="778265" cy="212317"/>
                      <wp:effectExtent l="0" t="0" r="3175" b="0"/>
                      <wp:wrapNone/>
                      <wp:docPr id="1963435271" name="Tekstiruut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8265" cy="21231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EACAD8" w14:textId="77777777" w:rsidR="005131C3" w:rsidRDefault="005131C3" w:rsidP="005131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BCA3B" id="_x0000_s1039" type="#_x0000_t202" style="position:absolute;margin-left:-.2pt;margin-top:9.45pt;width:61.3pt;height:16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" fillcolor="#f2f2f2" stroked="f" strokeweight=".5pt">
                      <v:textbox>
                        <w:txbxContent>
                          <w:p w14:paraId="2CEACAD8" w14:textId="77777777" w:rsidR="005131C3" w:rsidRDefault="005131C3" w:rsidP="005131C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</w:tcPr>
          <w:p w14:paraId="6DED803B" w14:textId="1964CC08" w:rsidR="00437470" w:rsidRPr="002F3711" w:rsidRDefault="008371B1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AF403CE" wp14:editId="699A5804">
                      <wp:simplePos x="0" y="0"/>
                      <wp:positionH relativeFrom="column">
                        <wp:posOffset>2584</wp:posOffset>
                      </wp:positionH>
                      <wp:positionV relativeFrom="paragraph">
                        <wp:posOffset>118882</wp:posOffset>
                      </wp:positionV>
                      <wp:extent cx="1882612" cy="217283"/>
                      <wp:effectExtent l="0" t="0" r="3810" b="0"/>
                      <wp:wrapNone/>
                      <wp:docPr id="533264812" name="Tekstiruut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2612" cy="2172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3DCB5E" w14:textId="77777777" w:rsidR="008371B1" w:rsidRDefault="008371B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403CE" id="Tekstiruutu 22" o:spid="_x0000_s1040" type="#_x0000_t202" style="position:absolute;margin-left:.2pt;margin-top:9.35pt;width:148.25pt;height:17.1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" fillcolor="#f2f2f2 [3052]" stroked="f" strokeweight=".5pt">
                      <v:textbox>
                        <w:txbxContent>
                          <w:p w14:paraId="3C3DCB5E" w14:textId="77777777" w:rsidR="008371B1" w:rsidRDefault="008371B1"/>
                        </w:txbxContent>
                      </v:textbox>
                    </v:shape>
                  </w:pict>
                </mc:Fallback>
              </mc:AlternateContent>
            </w:r>
            <w:r w:rsidR="00437470" w:rsidRPr="002F3711">
              <w:rPr>
                <w:rFonts w:asciiTheme="minorHAnsi" w:hAnsiTheme="minorHAnsi"/>
                <w:sz w:val="22"/>
                <w:szCs w:val="22"/>
                <w:vertAlign w:val="superscript"/>
              </w:rPr>
              <w:t>Kilpailun sihteeri</w:t>
            </w:r>
          </w:p>
        </w:tc>
        <w:tc>
          <w:tcPr>
            <w:tcW w:w="680" w:type="dxa"/>
          </w:tcPr>
          <w:p w14:paraId="4B5D5922" w14:textId="299DDAE1" w:rsidR="00437470" w:rsidRPr="002F3711" w:rsidRDefault="004A4A7C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E2C108" wp14:editId="230A96B6">
                      <wp:simplePos x="0" y="0"/>
                      <wp:positionH relativeFrom="column">
                        <wp:posOffset>-4326</wp:posOffset>
                      </wp:positionH>
                      <wp:positionV relativeFrom="paragraph">
                        <wp:posOffset>109829</wp:posOffset>
                      </wp:positionV>
                      <wp:extent cx="353085" cy="226223"/>
                      <wp:effectExtent l="0" t="0" r="8890" b="2540"/>
                      <wp:wrapNone/>
                      <wp:docPr id="1410225421" name="Tekstiruut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085" cy="2262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36A75B" w14:textId="77777777" w:rsidR="004A4A7C" w:rsidRDefault="004A4A7C" w:rsidP="004A4A7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2C108" id="_x0000_s1041" type="#_x0000_t202" style="position:absolute;margin-left:-.35pt;margin-top:8.65pt;width:27.8pt;height:17.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" fillcolor="#f2f2f2" stroked="f" strokeweight=".5pt">
                      <v:textbox>
                        <w:txbxContent>
                          <w:p w14:paraId="6836A75B" w14:textId="77777777" w:rsidR="004A4A7C" w:rsidRDefault="004A4A7C" w:rsidP="004A4A7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59" w:type="dxa"/>
          </w:tcPr>
          <w:p w14:paraId="57315760" w14:textId="7E261004" w:rsidR="00437470" w:rsidRPr="002F3711" w:rsidRDefault="001F7DB8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54172BA" wp14:editId="38AD074A">
                      <wp:simplePos x="0" y="0"/>
                      <wp:positionH relativeFrom="column">
                        <wp:posOffset>-6086</wp:posOffset>
                      </wp:positionH>
                      <wp:positionV relativeFrom="paragraph">
                        <wp:posOffset>109829</wp:posOffset>
                      </wp:positionV>
                      <wp:extent cx="818842" cy="226223"/>
                      <wp:effectExtent l="0" t="0" r="635" b="2540"/>
                      <wp:wrapNone/>
                      <wp:docPr id="354234980" name="Tekstiruut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8842" cy="2262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0306BB" w14:textId="77777777" w:rsidR="001F7DB8" w:rsidRDefault="001F7DB8" w:rsidP="001F7D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172BA" id="_x0000_s1042" type="#_x0000_t202" style="position:absolute;margin-left:-.5pt;margin-top:8.65pt;width:64.5pt;height:17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" fillcolor="#f2f2f2" stroked="f" strokeweight=".5pt">
                      <v:textbox>
                        <w:txbxContent>
                          <w:p w14:paraId="3B0306BB" w14:textId="77777777" w:rsidR="001F7DB8" w:rsidRDefault="001F7DB8" w:rsidP="001F7DB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37470" w:rsidRPr="002F3711" w14:paraId="1584C693" w14:textId="77777777">
        <w:tc>
          <w:tcPr>
            <w:tcW w:w="3119" w:type="dxa"/>
            <w:tcBorders>
              <w:bottom w:val="nil"/>
            </w:tcBorders>
          </w:tcPr>
          <w:p w14:paraId="4B0CF7BB" w14:textId="58236FA5" w:rsidR="00437470" w:rsidRPr="002F3711" w:rsidRDefault="006D5266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EF1244F" wp14:editId="7E93F1B6">
                      <wp:simplePos x="0" y="0"/>
                      <wp:positionH relativeFrom="column">
                        <wp:posOffset>6356</wp:posOffset>
                      </wp:positionH>
                      <wp:positionV relativeFrom="paragraph">
                        <wp:posOffset>115570</wp:posOffset>
                      </wp:positionV>
                      <wp:extent cx="1851434" cy="221810"/>
                      <wp:effectExtent l="0" t="0" r="0" b="6985"/>
                      <wp:wrapNone/>
                      <wp:docPr id="1601556441" name="Tekstiruut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1434" cy="221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551105" w14:textId="77777777" w:rsidR="006D5266" w:rsidRDefault="006D52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1244F" id="Tekstiruutu 19" o:spid="_x0000_s1043" type="#_x0000_t202" style="position:absolute;margin-left:.5pt;margin-top:9.1pt;width:145.8pt;height:17.4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" fillcolor="#f2f2f2 [3052]" stroked="f" strokeweight=".5pt">
                      <v:textbox>
                        <w:txbxContent>
                          <w:p w14:paraId="44551105" w14:textId="77777777" w:rsidR="006D5266" w:rsidRDefault="006D5266"/>
                        </w:txbxContent>
                      </v:textbox>
                    </v:shape>
                  </w:pict>
                </mc:Fallback>
              </mc:AlternateContent>
            </w:r>
            <w:r w:rsidR="00437470" w:rsidRPr="002F3711">
              <w:rPr>
                <w:rFonts w:asciiTheme="minorHAnsi" w:hAnsiTheme="minorHAnsi"/>
                <w:sz w:val="22"/>
                <w:szCs w:val="22"/>
                <w:vertAlign w:val="superscript"/>
              </w:rPr>
              <w:t>Ajanottopäällikkö</w:t>
            </w:r>
            <w:r w:rsidR="00437470" w:rsidRPr="002F3711"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w:t xml:space="preserve"> </w:t>
            </w:r>
            <w:r w:rsidR="00492BC8"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w:t>+T</w:t>
            </w:r>
          </w:p>
        </w:tc>
        <w:tc>
          <w:tcPr>
            <w:tcW w:w="680" w:type="dxa"/>
            <w:tcBorders>
              <w:bottom w:val="nil"/>
            </w:tcBorders>
          </w:tcPr>
          <w:p w14:paraId="4B88935B" w14:textId="0CD95DFA" w:rsidR="00437470" w:rsidRPr="002F3711" w:rsidRDefault="004A4A7C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9F6F46C" wp14:editId="6F5547D8">
                      <wp:simplePos x="0" y="0"/>
                      <wp:positionH relativeFrom="column">
                        <wp:posOffset>-9607</wp:posOffset>
                      </wp:positionH>
                      <wp:positionV relativeFrom="paragraph">
                        <wp:posOffset>111043</wp:posOffset>
                      </wp:positionV>
                      <wp:extent cx="353085" cy="226142"/>
                      <wp:effectExtent l="0" t="0" r="8890" b="2540"/>
                      <wp:wrapNone/>
                      <wp:docPr id="112611497" name="Tekstiruut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085" cy="22614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AFD155" w14:textId="77777777" w:rsidR="004A4A7C" w:rsidRDefault="004A4A7C" w:rsidP="004A4A7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6F46C" id="_x0000_s1044" type="#_x0000_t202" style="position:absolute;margin-left:-.75pt;margin-top:8.75pt;width:27.8pt;height:17.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" fillcolor="#f2f2f2" stroked="f" strokeweight=".5pt">
                      <v:textbox>
                        <w:txbxContent>
                          <w:p w14:paraId="4FAFD155" w14:textId="77777777" w:rsidR="004A4A7C" w:rsidRDefault="004A4A7C" w:rsidP="004A4A7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1" w:type="dxa"/>
            <w:tcBorders>
              <w:bottom w:val="nil"/>
            </w:tcBorders>
          </w:tcPr>
          <w:p w14:paraId="5189DC67" w14:textId="41F148C2" w:rsidR="00437470" w:rsidRPr="002F3711" w:rsidRDefault="005131C3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0810DB8" wp14:editId="786C80B0">
                      <wp:simplePos x="0" y="0"/>
                      <wp:positionH relativeFrom="column">
                        <wp:posOffset>-2314</wp:posOffset>
                      </wp:positionH>
                      <wp:positionV relativeFrom="paragraph">
                        <wp:posOffset>111043</wp:posOffset>
                      </wp:positionV>
                      <wp:extent cx="787092" cy="226142"/>
                      <wp:effectExtent l="0" t="0" r="0" b="2540"/>
                      <wp:wrapNone/>
                      <wp:docPr id="1725645452" name="Tekstiruut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7092" cy="22614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CB2BC4" w14:textId="77777777" w:rsidR="005131C3" w:rsidRDefault="005131C3" w:rsidP="005131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10DB8" id="_x0000_s1045" type="#_x0000_t202" style="position:absolute;margin-left:-.2pt;margin-top:8.75pt;width:62pt;height:17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" fillcolor="#f2f2f2" stroked="f" strokeweight=".5pt">
                      <v:textbox>
                        <w:txbxContent>
                          <w:p w14:paraId="3BCB2BC4" w14:textId="77777777" w:rsidR="005131C3" w:rsidRDefault="005131C3" w:rsidP="005131C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  <w:tcBorders>
              <w:bottom w:val="nil"/>
            </w:tcBorders>
          </w:tcPr>
          <w:p w14:paraId="30D94D29" w14:textId="4B0C25B9" w:rsidR="00437470" w:rsidRPr="002F3711" w:rsidRDefault="008371B1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10077F" wp14:editId="684FB23A">
                      <wp:simplePos x="0" y="0"/>
                      <wp:positionH relativeFrom="column">
                        <wp:posOffset>7111</wp:posOffset>
                      </wp:positionH>
                      <wp:positionV relativeFrom="paragraph">
                        <wp:posOffset>120097</wp:posOffset>
                      </wp:positionV>
                      <wp:extent cx="1882611" cy="217006"/>
                      <wp:effectExtent l="0" t="0" r="3810" b="0"/>
                      <wp:wrapNone/>
                      <wp:docPr id="2104119386" name="Tekstiruutu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2611" cy="2170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41193D" w14:textId="77777777" w:rsidR="008371B1" w:rsidRDefault="008371B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0077F" id="Tekstiruutu 23" o:spid="_x0000_s1046" type="#_x0000_t202" style="position:absolute;margin-left:.55pt;margin-top:9.45pt;width:148.25pt;height:17.1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" fillcolor="#f2f2f2 [3052]" stroked="f" strokeweight=".5pt">
                      <v:textbox>
                        <w:txbxContent>
                          <w:p w14:paraId="3341193D" w14:textId="77777777" w:rsidR="008371B1" w:rsidRDefault="008371B1"/>
                        </w:txbxContent>
                      </v:textbox>
                    </v:shape>
                  </w:pict>
                </mc:Fallback>
              </mc:AlternateContent>
            </w:r>
            <w:r w:rsidR="00437470" w:rsidRPr="002F3711">
              <w:rPr>
                <w:rFonts w:asciiTheme="minorHAnsi" w:hAnsiTheme="minorHAnsi"/>
                <w:sz w:val="22"/>
                <w:szCs w:val="22"/>
                <w:vertAlign w:val="superscript"/>
              </w:rPr>
              <w:t>Katsastuspäällikkö</w:t>
            </w:r>
            <w:r w:rsidR="00E61634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+K</w:t>
            </w:r>
          </w:p>
        </w:tc>
        <w:tc>
          <w:tcPr>
            <w:tcW w:w="680" w:type="dxa"/>
            <w:tcBorders>
              <w:bottom w:val="nil"/>
            </w:tcBorders>
          </w:tcPr>
          <w:p w14:paraId="1B71ED65" w14:textId="2B5192D0" w:rsidR="00437470" w:rsidRPr="002F3711" w:rsidRDefault="004A4A7C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7A0476" wp14:editId="2C7848BD">
                      <wp:simplePos x="0" y="0"/>
                      <wp:positionH relativeFrom="column">
                        <wp:posOffset>-13379</wp:posOffset>
                      </wp:positionH>
                      <wp:positionV relativeFrom="paragraph">
                        <wp:posOffset>101990</wp:posOffset>
                      </wp:positionV>
                      <wp:extent cx="353085" cy="226336"/>
                      <wp:effectExtent l="0" t="0" r="8890" b="2540"/>
                      <wp:wrapNone/>
                      <wp:docPr id="1725018619" name="Tekstiruut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085" cy="22633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0D7A22" w14:textId="77777777" w:rsidR="004A4A7C" w:rsidRDefault="004A4A7C" w:rsidP="004A4A7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A0476" id="_x0000_s1047" type="#_x0000_t202" style="position:absolute;margin-left:-1.05pt;margin-top:8.05pt;width:27.8pt;height:17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" fillcolor="#f2f2f2" stroked="f" strokeweight=".5pt">
                      <v:textbox>
                        <w:txbxContent>
                          <w:p w14:paraId="170D7A22" w14:textId="77777777" w:rsidR="004A4A7C" w:rsidRDefault="004A4A7C" w:rsidP="004A4A7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59" w:type="dxa"/>
            <w:tcBorders>
              <w:bottom w:val="nil"/>
            </w:tcBorders>
          </w:tcPr>
          <w:p w14:paraId="7CAD0AD0" w14:textId="22ED56C1" w:rsidR="00437470" w:rsidRPr="002F3711" w:rsidRDefault="001F7DB8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625F771" wp14:editId="64D474CC">
                      <wp:simplePos x="0" y="0"/>
                      <wp:positionH relativeFrom="column">
                        <wp:posOffset>-10613</wp:posOffset>
                      </wp:positionH>
                      <wp:positionV relativeFrom="paragraph">
                        <wp:posOffset>106517</wp:posOffset>
                      </wp:positionV>
                      <wp:extent cx="818842" cy="230668"/>
                      <wp:effectExtent l="0" t="0" r="635" b="0"/>
                      <wp:wrapNone/>
                      <wp:docPr id="819640128" name="Tekstiruut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8842" cy="23066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D6F7CE" w14:textId="77777777" w:rsidR="001F7DB8" w:rsidRDefault="001F7DB8" w:rsidP="001F7D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5F771" id="_x0000_s1048" type="#_x0000_t202" style="position:absolute;margin-left:-.85pt;margin-top:8.4pt;width:64.5pt;height:18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" fillcolor="#f2f2f2" stroked="f" strokeweight=".5pt">
                      <v:textbox>
                        <w:txbxContent>
                          <w:p w14:paraId="05D6F7CE" w14:textId="77777777" w:rsidR="001F7DB8" w:rsidRDefault="001F7DB8" w:rsidP="001F7DB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37470" w:rsidRPr="002F3711" w14:paraId="34887206" w14:textId="77777777">
        <w:tc>
          <w:tcPr>
            <w:tcW w:w="3119" w:type="dxa"/>
            <w:tcBorders>
              <w:bottom w:val="single" w:sz="12" w:space="0" w:color="auto"/>
              <w:right w:val="single" w:sz="4" w:space="0" w:color="auto"/>
            </w:tcBorders>
          </w:tcPr>
          <w:p w14:paraId="21C2B65E" w14:textId="01D884B4" w:rsidR="00437470" w:rsidRPr="002F3711" w:rsidRDefault="006D5266">
            <w:pPr>
              <w:pStyle w:val="Otsikko1"/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A679866" wp14:editId="5B6D8788">
                      <wp:simplePos x="0" y="0"/>
                      <wp:positionH relativeFrom="column">
                        <wp:posOffset>19936</wp:posOffset>
                      </wp:positionH>
                      <wp:positionV relativeFrom="paragraph">
                        <wp:posOffset>116783</wp:posOffset>
                      </wp:positionV>
                      <wp:extent cx="1874067" cy="221810"/>
                      <wp:effectExtent l="0" t="0" r="0" b="6985"/>
                      <wp:wrapNone/>
                      <wp:docPr id="58856515" name="Tekstiruut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4067" cy="221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9DE151" w14:textId="77777777" w:rsidR="006D5266" w:rsidRDefault="006D52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79866" id="Tekstiruutu 20" o:spid="_x0000_s1049" type="#_x0000_t202" style="position:absolute;margin-left:1.55pt;margin-top:9.2pt;width:147.55pt;height:17.4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" fillcolor="#f2f2f2 [3052]" stroked="f" strokeweight=".5pt">
                      <v:textbox>
                        <w:txbxContent>
                          <w:p w14:paraId="6D9DE151" w14:textId="77777777" w:rsidR="006D5266" w:rsidRDefault="006D5266"/>
                        </w:txbxContent>
                      </v:textbox>
                    </v:shape>
                  </w:pict>
                </mc:Fallback>
              </mc:AlternateContent>
            </w:r>
            <w:r w:rsidR="00437470" w:rsidRPr="002F3711">
              <w:rPr>
                <w:rFonts w:asciiTheme="minorHAnsi" w:hAnsiTheme="minorHAnsi"/>
                <w:sz w:val="22"/>
                <w:szCs w:val="22"/>
              </w:rPr>
              <w:t>Tuomariston sihteeri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DAFA22" w14:textId="21EBD70F" w:rsidR="00437470" w:rsidRPr="002F3711" w:rsidRDefault="004A4A7C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FA61245" wp14:editId="0E890F9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107730</wp:posOffset>
                      </wp:positionV>
                      <wp:extent cx="353085" cy="235390"/>
                      <wp:effectExtent l="0" t="0" r="8890" b="0"/>
                      <wp:wrapNone/>
                      <wp:docPr id="821596076" name="Tekstiruut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085" cy="235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E52B1F" w14:textId="77777777" w:rsidR="004A4A7C" w:rsidRDefault="004A4A7C" w:rsidP="004A4A7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61245" id="_x0000_s1050" type="#_x0000_t202" style="position:absolute;margin-left:-.4pt;margin-top:8.5pt;width:27.8pt;height:18.5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" fillcolor="#f2f2f2" stroked="f" strokeweight=".5pt">
                      <v:textbox>
                        <w:txbxContent>
                          <w:p w14:paraId="04E52B1F" w14:textId="77777777" w:rsidR="004A4A7C" w:rsidRDefault="004A4A7C" w:rsidP="004A4A7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BAB6DA" w14:textId="23B780BD" w:rsidR="00437470" w:rsidRPr="002F3711" w:rsidRDefault="00247A33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1D285FC" wp14:editId="76F26A8B">
                      <wp:simplePos x="0" y="0"/>
                      <wp:positionH relativeFrom="column">
                        <wp:posOffset>-2314</wp:posOffset>
                      </wp:positionH>
                      <wp:positionV relativeFrom="paragraph">
                        <wp:posOffset>103202</wp:posOffset>
                      </wp:positionV>
                      <wp:extent cx="778290" cy="235195"/>
                      <wp:effectExtent l="0" t="0" r="3175" b="0"/>
                      <wp:wrapNone/>
                      <wp:docPr id="990699198" name="Tekstiruut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8290" cy="235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EB9EA5" w14:textId="77777777" w:rsidR="00247A33" w:rsidRDefault="00247A33" w:rsidP="00247A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285FC" id="_x0000_s1051" type="#_x0000_t202" style="position:absolute;margin-left:-.2pt;margin-top:8.15pt;width:61.3pt;height:1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" fillcolor="#f2f2f2" stroked="f" strokeweight=".5pt">
                      <v:textbox>
                        <w:txbxContent>
                          <w:p w14:paraId="64EB9EA5" w14:textId="77777777" w:rsidR="00247A33" w:rsidRDefault="00247A33" w:rsidP="00247A3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05B47F" w14:textId="625DD309" w:rsidR="00437470" w:rsidRPr="002F3711" w:rsidRDefault="008371B1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475EF17" wp14:editId="6D147B86">
                      <wp:simplePos x="0" y="0"/>
                      <wp:positionH relativeFrom="column">
                        <wp:posOffset>7111</wp:posOffset>
                      </wp:positionH>
                      <wp:positionV relativeFrom="paragraph">
                        <wp:posOffset>121310</wp:posOffset>
                      </wp:positionV>
                      <wp:extent cx="1892174" cy="216843"/>
                      <wp:effectExtent l="0" t="0" r="0" b="0"/>
                      <wp:wrapNone/>
                      <wp:docPr id="1253268424" name="Tekstiruutu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174" cy="2168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6C16FE" w14:textId="77777777" w:rsidR="008371B1" w:rsidRDefault="008371B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5EF17" id="Tekstiruutu 24" o:spid="_x0000_s1052" type="#_x0000_t202" style="position:absolute;margin-left:.55pt;margin-top:9.55pt;width:149pt;height:17.0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" fillcolor="#f2f2f2 [3052]" stroked="f" strokeweight=".5pt">
                      <v:textbox>
                        <w:txbxContent>
                          <w:p w14:paraId="6F6C16FE" w14:textId="77777777" w:rsidR="008371B1" w:rsidRDefault="008371B1"/>
                        </w:txbxContent>
                      </v:textbox>
                    </v:shape>
                  </w:pict>
                </mc:Fallback>
              </mc:AlternateContent>
            </w:r>
            <w:r w:rsidR="00CF4A82">
              <w:rPr>
                <w:rFonts w:asciiTheme="minorHAnsi" w:hAnsiTheme="minorHAnsi"/>
                <w:sz w:val="22"/>
                <w:szCs w:val="22"/>
                <w:vertAlign w:val="superscript"/>
              </w:rPr>
              <w:t>Ympäristöpäällikkö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EA23CF" w14:textId="21864BBC" w:rsidR="00437470" w:rsidRPr="002F3711" w:rsidRDefault="004A4A7C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14248B" wp14:editId="18EE1082">
                      <wp:simplePos x="0" y="0"/>
                      <wp:positionH relativeFrom="column">
                        <wp:posOffset>-8852</wp:posOffset>
                      </wp:positionH>
                      <wp:positionV relativeFrom="paragraph">
                        <wp:posOffset>98676</wp:posOffset>
                      </wp:positionV>
                      <wp:extent cx="353085" cy="239722"/>
                      <wp:effectExtent l="0" t="0" r="8890" b="8255"/>
                      <wp:wrapNone/>
                      <wp:docPr id="387558382" name="Tekstiruut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085" cy="23972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6B4CA9" w14:textId="77777777" w:rsidR="004A4A7C" w:rsidRDefault="004A4A7C" w:rsidP="004A4A7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4248B" id="_x0000_s1053" type="#_x0000_t202" style="position:absolute;margin-left:-.7pt;margin-top:7.75pt;width:27.8pt;height:18.9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" fillcolor="#f2f2f2" stroked="f" strokeweight=".5pt">
                      <v:textbox>
                        <w:txbxContent>
                          <w:p w14:paraId="5C6B4CA9" w14:textId="77777777" w:rsidR="004A4A7C" w:rsidRDefault="004A4A7C" w:rsidP="004A4A7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12" w:space="0" w:color="auto"/>
            </w:tcBorders>
          </w:tcPr>
          <w:p w14:paraId="646C9476" w14:textId="66B3658B" w:rsidR="00437470" w:rsidRPr="002F3711" w:rsidRDefault="001F7DB8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B4B7AEA" wp14:editId="6570313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93753</wp:posOffset>
                      </wp:positionV>
                      <wp:extent cx="818842" cy="244004"/>
                      <wp:effectExtent l="0" t="0" r="635" b="3810"/>
                      <wp:wrapNone/>
                      <wp:docPr id="408278018" name="Tekstiruut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8842" cy="2440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D20D61" w14:textId="77777777" w:rsidR="001F7DB8" w:rsidRDefault="001F7DB8" w:rsidP="001F7D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B7AEA" id="_x0000_s1054" type="#_x0000_t202" style="position:absolute;margin-left:-.45pt;margin-top:7.4pt;width:64.5pt;height:19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" fillcolor="#f2f2f2" stroked="f" strokeweight=".5pt">
                      <v:textbox>
                        <w:txbxContent>
                          <w:p w14:paraId="2AD20D61" w14:textId="77777777" w:rsidR="001F7DB8" w:rsidRDefault="001F7DB8" w:rsidP="001F7DB8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18B0D05" w14:textId="77777777" w:rsidR="00437470" w:rsidRPr="00CB5565" w:rsidRDefault="00437470" w:rsidP="00CB5565">
      <w:pPr>
        <w:rPr>
          <w:b/>
          <w:bCs/>
        </w:rPr>
      </w:pPr>
    </w:p>
    <w:p w14:paraId="751D55D0" w14:textId="5D0130E5" w:rsidR="00437470" w:rsidRPr="00A05F62" w:rsidRDefault="00A05F62" w:rsidP="00CB5565">
      <w:pPr>
        <w:rPr>
          <w:b/>
          <w:bCs/>
          <w:szCs w:val="16"/>
        </w:rPr>
      </w:pPr>
      <w:r w:rsidRPr="00A05F62">
        <w:rPr>
          <w:b/>
          <w:bCs/>
          <w:szCs w:val="16"/>
        </w:rPr>
        <w:t>KILPAILUTAPAHTUMA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8"/>
      </w:tblGrid>
      <w:tr w:rsidR="005A1C33" w:rsidRPr="002F3711" w14:paraId="109241B6" w14:textId="77777777" w:rsidTr="006F4BDD">
        <w:trPr>
          <w:cantSplit/>
          <w:trHeight w:val="797"/>
        </w:trPr>
        <w:tc>
          <w:tcPr>
            <w:tcW w:w="10428" w:type="dxa"/>
          </w:tcPr>
          <w:p w14:paraId="6410B1D1" w14:textId="77777777" w:rsidR="00D84440" w:rsidRPr="00D84440" w:rsidRDefault="00D84440" w:rsidP="00D84440">
            <w:pPr>
              <w:rPr>
                <w:rFonts w:asciiTheme="minorHAnsi" w:hAnsiTheme="minorHAnsi"/>
                <w:szCs w:val="16"/>
              </w:rPr>
            </w:pPr>
            <w:r w:rsidRPr="00D84440">
              <w:rPr>
                <w:rFonts w:asciiTheme="minorHAnsi" w:hAnsiTheme="minorHAnsi"/>
                <w:szCs w:val="16"/>
              </w:rPr>
              <w:t>Miten kilpailutapahtuma sujui? Anna oma arviointisi sekä huomiot/kommentit</w:t>
            </w:r>
          </w:p>
          <w:p w14:paraId="4AFABF86" w14:textId="354C7204" w:rsidR="005A1C33" w:rsidRPr="002F3711" w:rsidRDefault="008371B1">
            <w:pPr>
              <w:spacing w:line="480" w:lineRule="auto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0BECA09" wp14:editId="2772B865">
                      <wp:simplePos x="0" y="0"/>
                      <wp:positionH relativeFrom="column">
                        <wp:posOffset>19936</wp:posOffset>
                      </wp:positionH>
                      <wp:positionV relativeFrom="paragraph">
                        <wp:posOffset>33510</wp:posOffset>
                      </wp:positionV>
                      <wp:extent cx="6481835" cy="334979"/>
                      <wp:effectExtent l="0" t="0" r="0" b="8255"/>
                      <wp:wrapNone/>
                      <wp:docPr id="212328045" name="Tekstiruutu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1835" cy="3349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FEA1F5" w14:textId="77777777" w:rsidR="008371B1" w:rsidRPr="008371B1" w:rsidRDefault="008371B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ECA09" id="Tekstiruutu 25" o:spid="_x0000_s1055" type="#_x0000_t202" style="position:absolute;margin-left:1.55pt;margin-top:2.65pt;width:510.4pt;height:26.4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" fillcolor="#f2f2f2 [3052]" stroked="f" strokeweight=".5pt">
                      <v:textbox>
                        <w:txbxContent>
                          <w:p w14:paraId="1FFEA1F5" w14:textId="77777777" w:rsidR="008371B1" w:rsidRPr="008371B1" w:rsidRDefault="008371B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3709C44" w14:textId="2995CD6A" w:rsidR="00637E39" w:rsidRPr="00A05F62" w:rsidRDefault="00A05F62" w:rsidP="00637E39">
      <w:pPr>
        <w:rPr>
          <w:b/>
          <w:bCs/>
          <w:szCs w:val="16"/>
        </w:rPr>
      </w:pPr>
      <w:r w:rsidRPr="00A05F62">
        <w:rPr>
          <w:b/>
          <w:bCs/>
          <w:szCs w:val="16"/>
        </w:rPr>
        <w:t>ENSIAPUJÄRJESTELYT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8"/>
      </w:tblGrid>
      <w:tr w:rsidR="00CB5565" w:rsidRPr="002F3711" w14:paraId="1F3D00CF" w14:textId="77777777" w:rsidTr="007B154D">
        <w:trPr>
          <w:cantSplit/>
          <w:trHeight w:val="797"/>
        </w:trPr>
        <w:tc>
          <w:tcPr>
            <w:tcW w:w="10428" w:type="dxa"/>
          </w:tcPr>
          <w:p w14:paraId="1677BE43" w14:textId="0D4C0E9F" w:rsidR="00CB5565" w:rsidRPr="007B562C" w:rsidRDefault="007B562C" w:rsidP="007B154D">
            <w:r w:rsidRPr="00523D92">
              <w:t>Onko huomioita tai kommentteja ensiapujärjestelyistä?</w:t>
            </w:r>
          </w:p>
          <w:p w14:paraId="0ACAC039" w14:textId="77777777" w:rsidR="00CB5565" w:rsidRPr="002F3711" w:rsidRDefault="00CB5565" w:rsidP="007B154D">
            <w:pPr>
              <w:spacing w:line="480" w:lineRule="auto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254BE39" wp14:editId="0F1C5408">
                      <wp:simplePos x="0" y="0"/>
                      <wp:positionH relativeFrom="column">
                        <wp:posOffset>19936</wp:posOffset>
                      </wp:positionH>
                      <wp:positionV relativeFrom="paragraph">
                        <wp:posOffset>33686</wp:posOffset>
                      </wp:positionV>
                      <wp:extent cx="6481835" cy="339505"/>
                      <wp:effectExtent l="0" t="0" r="0" b="3810"/>
                      <wp:wrapNone/>
                      <wp:docPr id="760760631" name="Tekstiruutu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1835" cy="339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71B4D1" w14:textId="77777777" w:rsidR="00CB5565" w:rsidRPr="008371B1" w:rsidRDefault="00CB5565" w:rsidP="00CB556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4BE39" id="_x0000_s1056" type="#_x0000_t202" style="position:absolute;margin-left:1.55pt;margin-top:2.65pt;width:510.4pt;height:26.7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" fillcolor="#f2f2f2 [3052]" stroked="f" strokeweight=".5pt">
                      <v:textbox>
                        <w:txbxContent>
                          <w:p w14:paraId="3171B4D1" w14:textId="77777777" w:rsidR="00CB5565" w:rsidRPr="008371B1" w:rsidRDefault="00CB5565" w:rsidP="00CB556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A8A91DA" w14:textId="6658D7D1" w:rsidR="0082177A" w:rsidRPr="00A05F62" w:rsidRDefault="00A05F62" w:rsidP="0082177A">
      <w:pPr>
        <w:rPr>
          <w:b/>
          <w:bCs/>
          <w:szCs w:val="16"/>
        </w:rPr>
      </w:pPr>
      <w:r w:rsidRPr="00A05F62">
        <w:rPr>
          <w:b/>
          <w:bCs/>
          <w:szCs w:val="16"/>
        </w:rPr>
        <w:t>KATSASTUSJÄRJESTELYT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5"/>
      </w:tblGrid>
      <w:tr w:rsidR="007B562C" w:rsidRPr="002F3711" w14:paraId="73FEBE0E" w14:textId="77777777" w:rsidTr="00E43608">
        <w:trPr>
          <w:cantSplit/>
          <w:trHeight w:val="835"/>
        </w:trPr>
        <w:tc>
          <w:tcPr>
            <w:tcW w:w="10455" w:type="dxa"/>
          </w:tcPr>
          <w:p w14:paraId="4C96131D" w14:textId="77777777" w:rsidR="00E43608" w:rsidRDefault="00E43608" w:rsidP="00E43608">
            <w:r w:rsidRPr="00523D92">
              <w:t>Onko huomioita tai kommentteja</w:t>
            </w:r>
            <w:r>
              <w:t xml:space="preserve"> katsastusjärjestelyistä?</w:t>
            </w:r>
          </w:p>
          <w:p w14:paraId="11152A26" w14:textId="77777777" w:rsidR="007B562C" w:rsidRPr="002F3711" w:rsidRDefault="007B562C" w:rsidP="007B154D">
            <w:pPr>
              <w:spacing w:line="480" w:lineRule="auto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ECE1F84" wp14:editId="6A17DDFF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49857</wp:posOffset>
                      </wp:positionV>
                      <wp:extent cx="6481835" cy="353085"/>
                      <wp:effectExtent l="0" t="0" r="0" b="8890"/>
                      <wp:wrapNone/>
                      <wp:docPr id="1579989124" name="Tekstiruutu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1835" cy="3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4EA46C" w14:textId="77777777" w:rsidR="007B562C" w:rsidRPr="008371B1" w:rsidRDefault="007B562C" w:rsidP="007B562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E1F84" id="_x0000_s1057" type="#_x0000_t202" style="position:absolute;margin-left:1.55pt;margin-top:3.95pt;width:510.4pt;height:27.8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" fillcolor="#f2f2f2 [3052]" stroked="f" strokeweight=".5pt">
                      <v:textbox>
                        <w:txbxContent>
                          <w:p w14:paraId="494EA46C" w14:textId="77777777" w:rsidR="007B562C" w:rsidRPr="008371B1" w:rsidRDefault="007B562C" w:rsidP="007B562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0A3E114" w14:textId="4C7AA544" w:rsidR="00185455" w:rsidRPr="00A05F62" w:rsidRDefault="00A05F62" w:rsidP="00185455">
      <w:pPr>
        <w:rPr>
          <w:b/>
          <w:bCs/>
          <w:szCs w:val="16"/>
        </w:rPr>
      </w:pPr>
      <w:r w:rsidRPr="00A05F62">
        <w:rPr>
          <w:b/>
          <w:bCs/>
          <w:szCs w:val="16"/>
        </w:rPr>
        <w:t>KILPAILUN RATA/REITTI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5"/>
      </w:tblGrid>
      <w:tr w:rsidR="00E43608" w:rsidRPr="002F3711" w14:paraId="7B3F0C66" w14:textId="77777777" w:rsidTr="007B154D">
        <w:trPr>
          <w:cantSplit/>
          <w:trHeight w:val="835"/>
        </w:trPr>
        <w:tc>
          <w:tcPr>
            <w:tcW w:w="10455" w:type="dxa"/>
          </w:tcPr>
          <w:p w14:paraId="61B88FF3" w14:textId="74D974C4" w:rsidR="00E43608" w:rsidRDefault="00E43608" w:rsidP="007B154D">
            <w:r w:rsidRPr="00523D92">
              <w:t>Onko huomioita tai kommentteja</w:t>
            </w:r>
            <w:r>
              <w:t xml:space="preserve"> </w:t>
            </w:r>
            <w:r w:rsidR="0099600A">
              <w:t>kilpailun radasta/reitistä</w:t>
            </w:r>
          </w:p>
          <w:p w14:paraId="0077492E" w14:textId="77777777" w:rsidR="00E43608" w:rsidRPr="002F3711" w:rsidRDefault="00E43608" w:rsidP="007B154D">
            <w:pPr>
              <w:spacing w:line="480" w:lineRule="auto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CCBA914" wp14:editId="6C224B97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49857</wp:posOffset>
                      </wp:positionV>
                      <wp:extent cx="6481835" cy="353085"/>
                      <wp:effectExtent l="0" t="0" r="0" b="8890"/>
                      <wp:wrapNone/>
                      <wp:docPr id="1535837110" name="Tekstiruutu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1835" cy="3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5DD9F1" w14:textId="77777777" w:rsidR="00E43608" w:rsidRPr="008371B1" w:rsidRDefault="00E43608" w:rsidP="00E436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BA914" id="_x0000_s1058" type="#_x0000_t202" style="position:absolute;margin-left:1.55pt;margin-top:3.95pt;width:510.4pt;height:27.8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" fillcolor="#f2f2f2 [3052]" stroked="f" strokeweight=".5pt">
                      <v:textbox>
                        <w:txbxContent>
                          <w:p w14:paraId="7D5DD9F1" w14:textId="77777777" w:rsidR="00E43608" w:rsidRPr="008371B1" w:rsidRDefault="00E43608" w:rsidP="00E43608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CDEE21C" w14:textId="03E193FF" w:rsidR="000C4DD8" w:rsidRPr="00A05F62" w:rsidRDefault="00A05F62" w:rsidP="000C4DD8">
      <w:pPr>
        <w:rPr>
          <w:b/>
          <w:bCs/>
          <w:szCs w:val="16"/>
        </w:rPr>
      </w:pPr>
      <w:r w:rsidRPr="00A05F62">
        <w:rPr>
          <w:b/>
          <w:bCs/>
          <w:szCs w:val="16"/>
        </w:rPr>
        <w:t>KILPAILUN VARIKKOALUE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5"/>
      </w:tblGrid>
      <w:tr w:rsidR="000C4DD8" w:rsidRPr="002F3711" w14:paraId="023B8521" w14:textId="77777777" w:rsidTr="007B154D">
        <w:trPr>
          <w:cantSplit/>
          <w:trHeight w:val="835"/>
        </w:trPr>
        <w:tc>
          <w:tcPr>
            <w:tcW w:w="10455" w:type="dxa"/>
          </w:tcPr>
          <w:p w14:paraId="7D952003" w14:textId="128E4903" w:rsidR="000C4DD8" w:rsidRDefault="000C4DD8" w:rsidP="007B154D">
            <w:r w:rsidRPr="00523D92">
              <w:t>Onko huomioita tai kommentteja</w:t>
            </w:r>
            <w:r>
              <w:t xml:space="preserve"> </w:t>
            </w:r>
            <w:r w:rsidR="00D90F0C">
              <w:t>varikkoalueesta</w:t>
            </w:r>
          </w:p>
          <w:p w14:paraId="5CFA1D1B" w14:textId="77777777" w:rsidR="000C4DD8" w:rsidRPr="002F3711" w:rsidRDefault="000C4DD8" w:rsidP="007B154D">
            <w:pPr>
              <w:spacing w:line="480" w:lineRule="auto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06F012E" wp14:editId="7D8D126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49857</wp:posOffset>
                      </wp:positionV>
                      <wp:extent cx="6481835" cy="353085"/>
                      <wp:effectExtent l="0" t="0" r="0" b="8890"/>
                      <wp:wrapNone/>
                      <wp:docPr id="1407288880" name="Tekstiruutu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1835" cy="3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8AC61A" w14:textId="77777777" w:rsidR="000C4DD8" w:rsidRPr="008371B1" w:rsidRDefault="000C4DD8" w:rsidP="000C4D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F012E" id="_x0000_s1059" type="#_x0000_t202" style="position:absolute;margin-left:1.55pt;margin-top:3.95pt;width:510.4pt;height:27.8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" fillcolor="#f2f2f2 [3052]" stroked="f" strokeweight=".5pt">
                      <v:textbox>
                        <w:txbxContent>
                          <w:p w14:paraId="7E8AC61A" w14:textId="77777777" w:rsidR="000C4DD8" w:rsidRPr="008371B1" w:rsidRDefault="000C4DD8" w:rsidP="000C4DD8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F6D21A8" w14:textId="6F433F0E" w:rsidR="00A05F62" w:rsidRPr="00A05F62" w:rsidRDefault="00A05F62" w:rsidP="00A05F62">
      <w:pPr>
        <w:rPr>
          <w:b/>
          <w:bCs/>
          <w:szCs w:val="16"/>
        </w:rPr>
      </w:pPr>
      <w:r w:rsidRPr="00A05F62">
        <w:rPr>
          <w:b/>
          <w:bCs/>
          <w:szCs w:val="16"/>
        </w:rPr>
        <w:t xml:space="preserve">KILPAILUN </w:t>
      </w:r>
      <w:r w:rsidR="00691D6C">
        <w:rPr>
          <w:b/>
          <w:bCs/>
          <w:szCs w:val="16"/>
        </w:rPr>
        <w:t>AIKATAULU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5"/>
      </w:tblGrid>
      <w:tr w:rsidR="00A05F62" w:rsidRPr="002F3711" w14:paraId="7C0CAE55" w14:textId="77777777" w:rsidTr="007B154D">
        <w:trPr>
          <w:cantSplit/>
          <w:trHeight w:val="835"/>
        </w:trPr>
        <w:tc>
          <w:tcPr>
            <w:tcW w:w="10455" w:type="dxa"/>
          </w:tcPr>
          <w:p w14:paraId="28B100E0" w14:textId="031EF2DA" w:rsidR="00A05F62" w:rsidRDefault="00A05F62" w:rsidP="007B154D">
            <w:r w:rsidRPr="00523D92">
              <w:t>Onko huomioita tai kommentteja</w:t>
            </w:r>
            <w:r>
              <w:t xml:space="preserve"> kilpailun </w:t>
            </w:r>
            <w:r w:rsidR="00D90F0C">
              <w:t>aikataulusta</w:t>
            </w:r>
          </w:p>
          <w:p w14:paraId="297B58DC" w14:textId="77777777" w:rsidR="00A05F62" w:rsidRPr="002F3711" w:rsidRDefault="00A05F62" w:rsidP="007B154D">
            <w:pPr>
              <w:spacing w:line="480" w:lineRule="auto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D88FED9" wp14:editId="5BA589FF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49857</wp:posOffset>
                      </wp:positionV>
                      <wp:extent cx="6481835" cy="353085"/>
                      <wp:effectExtent l="0" t="0" r="0" b="8890"/>
                      <wp:wrapNone/>
                      <wp:docPr id="84581049" name="Tekstiruutu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1835" cy="3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23186F" w14:textId="77777777" w:rsidR="00A05F62" w:rsidRPr="008371B1" w:rsidRDefault="00A05F62" w:rsidP="00A05F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8FED9" id="_x0000_s1060" type="#_x0000_t202" style="position:absolute;margin-left:1.55pt;margin-top:3.95pt;width:510.4pt;height:27.8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" fillcolor="#f2f2f2 [3052]" stroked="f" strokeweight=".5pt">
                      <v:textbox>
                        <w:txbxContent>
                          <w:p w14:paraId="1A23186F" w14:textId="77777777" w:rsidR="00A05F62" w:rsidRPr="008371B1" w:rsidRDefault="00A05F62" w:rsidP="00A05F62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EC073CC" w14:textId="47913C5F" w:rsidR="00904065" w:rsidRPr="004D1CC1" w:rsidRDefault="00904065" w:rsidP="00904065">
      <w:pPr>
        <w:rPr>
          <w:b/>
          <w:bCs/>
        </w:rPr>
      </w:pPr>
      <w:r w:rsidRPr="00A05F62">
        <w:rPr>
          <w:b/>
          <w:bCs/>
          <w:szCs w:val="16"/>
        </w:rPr>
        <w:t xml:space="preserve">KILPAILUN </w:t>
      </w:r>
      <w:r w:rsidR="004D1CC1">
        <w:rPr>
          <w:b/>
          <w:bCs/>
        </w:rPr>
        <w:t>TULOKSET JA/TAI TULOSPALVELU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5"/>
      </w:tblGrid>
      <w:tr w:rsidR="00904065" w:rsidRPr="002F3711" w14:paraId="0BC4937E" w14:textId="77777777" w:rsidTr="007B154D">
        <w:trPr>
          <w:cantSplit/>
          <w:trHeight w:val="835"/>
        </w:trPr>
        <w:tc>
          <w:tcPr>
            <w:tcW w:w="10455" w:type="dxa"/>
          </w:tcPr>
          <w:p w14:paraId="48273546" w14:textId="767EF68B" w:rsidR="00904065" w:rsidRDefault="00904065" w:rsidP="007B154D">
            <w:r w:rsidRPr="00523D92">
              <w:t>Onko huomioita tai kommentteja</w:t>
            </w:r>
            <w:r>
              <w:t xml:space="preserve"> </w:t>
            </w:r>
          </w:p>
          <w:p w14:paraId="23338D68" w14:textId="77777777" w:rsidR="00904065" w:rsidRPr="002F3711" w:rsidRDefault="00904065" w:rsidP="007B154D">
            <w:pPr>
              <w:spacing w:line="480" w:lineRule="auto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F5B11E8" wp14:editId="33CAAF8C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49857</wp:posOffset>
                      </wp:positionV>
                      <wp:extent cx="6481835" cy="353085"/>
                      <wp:effectExtent l="0" t="0" r="0" b="8890"/>
                      <wp:wrapNone/>
                      <wp:docPr id="851528932" name="Tekstiruutu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1835" cy="3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0F9B2B" w14:textId="77777777" w:rsidR="00904065" w:rsidRPr="008371B1" w:rsidRDefault="00904065" w:rsidP="0090406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B11E8" id="_x0000_s1061" type="#_x0000_t202" style="position:absolute;margin-left:1.55pt;margin-top:3.95pt;width:510.4pt;height:27.8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" fillcolor="#f2f2f2 [3052]" stroked="f" strokeweight=".5pt">
                      <v:textbox>
                        <w:txbxContent>
                          <w:p w14:paraId="010F9B2B" w14:textId="77777777" w:rsidR="00904065" w:rsidRPr="008371B1" w:rsidRDefault="00904065" w:rsidP="0090406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B8805FB" w14:textId="300E0FDA" w:rsidR="005756BE" w:rsidRPr="004D1CC1" w:rsidRDefault="00572D92" w:rsidP="005756BE">
      <w:pPr>
        <w:rPr>
          <w:b/>
          <w:bCs/>
        </w:rPr>
      </w:pPr>
      <w:r>
        <w:rPr>
          <w:b/>
          <w:bCs/>
          <w:szCs w:val="16"/>
        </w:rPr>
        <w:t>MUITA KOMMENTTEJA TAI HUOMIOITA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5756BE" w:rsidRPr="002F3711" w14:paraId="1AB8237F" w14:textId="77777777" w:rsidTr="00572D92">
        <w:trPr>
          <w:cantSplit/>
          <w:trHeight w:val="694"/>
        </w:trPr>
        <w:tc>
          <w:tcPr>
            <w:tcW w:w="10440" w:type="dxa"/>
          </w:tcPr>
          <w:p w14:paraId="3C5A4D91" w14:textId="1288248B" w:rsidR="005756BE" w:rsidRDefault="00572D92" w:rsidP="007B154D">
            <w:r>
              <w:rPr>
                <w:rFonts w:asciiTheme="minorHAnsi" w:hAnsiTheme="minorHAnsi"/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53682CD" wp14:editId="02EC7F78">
                      <wp:simplePos x="0" y="0"/>
                      <wp:positionH relativeFrom="column">
                        <wp:posOffset>15171</wp:posOffset>
                      </wp:positionH>
                      <wp:positionV relativeFrom="paragraph">
                        <wp:posOffset>51133</wp:posOffset>
                      </wp:positionV>
                      <wp:extent cx="6481835" cy="353085"/>
                      <wp:effectExtent l="0" t="0" r="0" b="8890"/>
                      <wp:wrapNone/>
                      <wp:docPr id="2068591188" name="Tekstiruutu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1835" cy="3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9B8D49" w14:textId="77777777" w:rsidR="005756BE" w:rsidRPr="008371B1" w:rsidRDefault="005756BE" w:rsidP="005756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682CD" id="_x0000_s1062" type="#_x0000_t202" style="position:absolute;margin-left:1.2pt;margin-top:4.05pt;width:510.4pt;height:27.8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" fillcolor="#f2f2f2 [3052]" stroked="f" strokeweight=".5pt">
                      <v:textbox>
                        <w:txbxContent>
                          <w:p w14:paraId="559B8D49" w14:textId="77777777" w:rsidR="005756BE" w:rsidRPr="008371B1" w:rsidRDefault="005756BE" w:rsidP="005756BE"/>
                        </w:txbxContent>
                      </v:textbox>
                    </v:shape>
                  </w:pict>
                </mc:Fallback>
              </mc:AlternateContent>
            </w:r>
          </w:p>
          <w:p w14:paraId="6F5E9647" w14:textId="6EF39AD7" w:rsidR="005756BE" w:rsidRPr="002F3711" w:rsidRDefault="005756BE" w:rsidP="007B154D">
            <w:pPr>
              <w:spacing w:line="480" w:lineRule="auto"/>
              <w:rPr>
                <w:rFonts w:asciiTheme="minorHAnsi" w:hAnsiTheme="minorHAnsi"/>
                <w:vertAlign w:val="superscript"/>
              </w:rPr>
            </w:pPr>
          </w:p>
        </w:tc>
      </w:tr>
    </w:tbl>
    <w:p w14:paraId="48025368" w14:textId="77777777" w:rsidR="00572D92" w:rsidRDefault="00572D92">
      <w:pPr>
        <w:rPr>
          <w:rFonts w:asciiTheme="minorHAnsi" w:hAnsiTheme="minorHAnsi"/>
        </w:rPr>
      </w:pPr>
    </w:p>
    <w:p w14:paraId="48A4A265" w14:textId="29810E19" w:rsidR="005A6668" w:rsidRPr="002F3711" w:rsidRDefault="00CE49B7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7069FA2" wp14:editId="27AA8D08">
                <wp:simplePos x="0" y="0"/>
                <wp:positionH relativeFrom="column">
                  <wp:posOffset>4124960</wp:posOffset>
                </wp:positionH>
                <wp:positionV relativeFrom="paragraph">
                  <wp:posOffset>26670</wp:posOffset>
                </wp:positionV>
                <wp:extent cx="2254250" cy="247650"/>
                <wp:effectExtent l="0" t="0" r="0" b="0"/>
                <wp:wrapNone/>
                <wp:docPr id="1656647135" name="Tekstiruutu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AB1CD8" w14:textId="77777777" w:rsidR="00CE49B7" w:rsidRDefault="00CE49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69FA2" id="Tekstiruutu 41" o:spid="_x0000_s1063" type="#_x0000_t202" style="position:absolute;margin-left:324.8pt;margin-top:2.1pt;width:177.5pt;height:19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" fillcolor="#f2f2f2 [3052]" stroked="f" strokeweight=".5pt">
                <v:textbox>
                  <w:txbxContent>
                    <w:p w14:paraId="5DAB1CD8" w14:textId="77777777" w:rsidR="00CE49B7" w:rsidRDefault="00CE49B7"/>
                  </w:txbxContent>
                </v:textbox>
              </v:shape>
            </w:pict>
          </mc:Fallback>
        </mc:AlternateContent>
      </w:r>
      <w:r w:rsidR="00CD63C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6DF9D4" wp14:editId="62504F5C">
                <wp:simplePos x="0" y="0"/>
                <wp:positionH relativeFrom="column">
                  <wp:posOffset>1353154</wp:posOffset>
                </wp:positionH>
                <wp:positionV relativeFrom="paragraph">
                  <wp:posOffset>62947</wp:posOffset>
                </wp:positionV>
                <wp:extent cx="1520982" cy="194649"/>
                <wp:effectExtent l="0" t="0" r="3175" b="0"/>
                <wp:wrapNone/>
                <wp:docPr id="515646003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982" cy="19464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6E67B6" w14:textId="77777777" w:rsidR="00CD63C5" w:rsidRDefault="00CD63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DF9D4" id="Tekstiruutu 26" o:spid="_x0000_s1064" type="#_x0000_t202" style="position:absolute;margin-left:106.55pt;margin-top:4.95pt;width:119.75pt;height:15.3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" fillcolor="#f2f2f2 [3052]" stroked="f" strokeweight=".5pt">
                <v:textbox>
                  <w:txbxContent>
                    <w:p w14:paraId="136E67B6" w14:textId="77777777" w:rsidR="00CD63C5" w:rsidRDefault="00CD63C5"/>
                  </w:txbxContent>
                </v:textbox>
              </v:shape>
            </w:pict>
          </mc:Fallback>
        </mc:AlternateContent>
      </w:r>
    </w:p>
    <w:p w14:paraId="6EF6C824" w14:textId="551E9EE7" w:rsidR="00437470" w:rsidRPr="002F3711" w:rsidRDefault="000174D1">
      <w:pPr>
        <w:pStyle w:val="Yltunniste"/>
        <w:tabs>
          <w:tab w:val="clear" w:pos="4819"/>
          <w:tab w:val="clear" w:pos="9638"/>
        </w:tabs>
        <w:rPr>
          <w:rFonts w:asciiTheme="minorHAnsi" w:hAnsiTheme="minorHAnsi"/>
          <w:noProof/>
          <w:sz w:val="22"/>
        </w:rPr>
      </w:pPr>
      <w:r w:rsidRPr="002F371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4C9978" wp14:editId="22B35708">
                <wp:simplePos x="0" y="0"/>
                <wp:positionH relativeFrom="column">
                  <wp:posOffset>1353820</wp:posOffset>
                </wp:positionH>
                <wp:positionV relativeFrom="paragraph">
                  <wp:posOffset>154940</wp:posOffset>
                </wp:positionV>
                <wp:extent cx="1532890" cy="0"/>
                <wp:effectExtent l="0" t="0" r="0" b="0"/>
                <wp:wrapNone/>
                <wp:docPr id="154961442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8BE98" id="Lin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6pt,12.2pt" to="227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" o:allowincell="f"/>
            </w:pict>
          </mc:Fallback>
        </mc:AlternateContent>
      </w:r>
      <w:r w:rsidR="00437470" w:rsidRPr="002F3711">
        <w:rPr>
          <w:rFonts w:asciiTheme="minorHAnsi" w:hAnsiTheme="minorHAnsi"/>
        </w:rPr>
        <w:tab/>
      </w:r>
    </w:p>
    <w:p w14:paraId="4CF3B458" w14:textId="2709F6D7" w:rsidR="00437470" w:rsidRPr="00A142B7" w:rsidRDefault="000174D1" w:rsidP="00A142B7">
      <w:pPr>
        <w:rPr>
          <w:rFonts w:asciiTheme="minorHAnsi" w:hAnsiTheme="minorHAnsi"/>
          <w:sz w:val="22"/>
          <w:szCs w:val="22"/>
          <w:vertAlign w:val="superscript"/>
        </w:rPr>
      </w:pPr>
      <w:r w:rsidRPr="002F371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85A79" wp14:editId="4D127DE4">
                <wp:simplePos x="0" y="0"/>
                <wp:positionH relativeFrom="column">
                  <wp:posOffset>4126230</wp:posOffset>
                </wp:positionH>
                <wp:positionV relativeFrom="paragraph">
                  <wp:posOffset>-5715</wp:posOffset>
                </wp:positionV>
                <wp:extent cx="2286000" cy="0"/>
                <wp:effectExtent l="0" t="0" r="0" b="0"/>
                <wp:wrapNone/>
                <wp:docPr id="11632614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2A5A8" id="Lin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9pt,-.45pt" to="504.9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" o:allowincell="f"/>
            </w:pict>
          </mc:Fallback>
        </mc:AlternateContent>
      </w:r>
      <w:r w:rsidR="005A6668" w:rsidRPr="002F3711">
        <w:rPr>
          <w:rFonts w:asciiTheme="minorHAnsi" w:hAnsiTheme="minorHAnsi"/>
          <w:sz w:val="22"/>
        </w:rPr>
        <w:tab/>
      </w:r>
      <w:r w:rsidR="005A6668" w:rsidRPr="002F3711">
        <w:rPr>
          <w:rFonts w:asciiTheme="minorHAnsi" w:hAnsiTheme="minorHAnsi"/>
          <w:sz w:val="22"/>
        </w:rPr>
        <w:tab/>
      </w:r>
      <w:r w:rsidR="005A6668" w:rsidRPr="002F3711">
        <w:rPr>
          <w:rFonts w:asciiTheme="minorHAnsi" w:hAnsiTheme="minorHAnsi"/>
          <w:sz w:val="22"/>
        </w:rPr>
        <w:tab/>
      </w:r>
      <w:r w:rsidR="005A6668" w:rsidRPr="002F3711">
        <w:rPr>
          <w:rFonts w:asciiTheme="minorHAnsi" w:hAnsiTheme="minorHAnsi"/>
          <w:sz w:val="22"/>
        </w:rPr>
        <w:tab/>
      </w:r>
      <w:r w:rsidR="005A6668" w:rsidRPr="002F3711">
        <w:rPr>
          <w:rFonts w:asciiTheme="minorHAnsi" w:hAnsiTheme="minorHAnsi"/>
          <w:sz w:val="22"/>
        </w:rPr>
        <w:tab/>
      </w:r>
      <w:r w:rsidR="005A6668" w:rsidRPr="002F3711">
        <w:rPr>
          <w:rFonts w:asciiTheme="minorHAnsi" w:hAnsiTheme="minorHAnsi"/>
          <w:sz w:val="22"/>
        </w:rPr>
        <w:tab/>
      </w:r>
      <w:r w:rsidR="005A6668" w:rsidRPr="002F3711">
        <w:rPr>
          <w:rFonts w:asciiTheme="minorHAnsi" w:hAnsiTheme="minorHAnsi"/>
          <w:sz w:val="22"/>
        </w:rPr>
        <w:tab/>
      </w:r>
      <w:r w:rsidR="005A6668" w:rsidRPr="002F3711">
        <w:rPr>
          <w:rFonts w:asciiTheme="minorHAnsi" w:hAnsiTheme="minorHAnsi"/>
          <w:sz w:val="22"/>
        </w:rPr>
        <w:tab/>
      </w:r>
      <w:r w:rsidR="005A6668" w:rsidRPr="002F3711">
        <w:rPr>
          <w:rFonts w:asciiTheme="minorHAnsi" w:hAnsiTheme="minorHAnsi"/>
          <w:sz w:val="22"/>
        </w:rPr>
        <w:tab/>
      </w:r>
      <w:r w:rsidR="005A6668" w:rsidRPr="002F3711">
        <w:rPr>
          <w:rFonts w:asciiTheme="minorHAnsi" w:hAnsiTheme="minorHAnsi"/>
          <w:sz w:val="22"/>
        </w:rPr>
        <w:tab/>
      </w:r>
      <w:r w:rsidR="00437470" w:rsidRPr="002F3711">
        <w:rPr>
          <w:rFonts w:asciiTheme="minorHAnsi" w:hAnsiTheme="minorHAnsi"/>
          <w:sz w:val="22"/>
        </w:rPr>
        <w:tab/>
      </w:r>
      <w:r w:rsidR="00437470" w:rsidRPr="002F3711">
        <w:rPr>
          <w:rFonts w:asciiTheme="minorHAnsi" w:hAnsiTheme="minorHAnsi"/>
          <w:sz w:val="22"/>
        </w:rPr>
        <w:tab/>
      </w:r>
      <w:r w:rsidR="00437470" w:rsidRPr="002F3711">
        <w:rPr>
          <w:rFonts w:asciiTheme="minorHAnsi" w:hAnsiTheme="minorHAnsi"/>
          <w:sz w:val="22"/>
        </w:rPr>
        <w:tab/>
      </w:r>
      <w:r w:rsidR="00437470" w:rsidRPr="002F3711">
        <w:rPr>
          <w:rFonts w:asciiTheme="minorHAnsi" w:hAnsiTheme="minorHAnsi"/>
          <w:sz w:val="22"/>
          <w:szCs w:val="22"/>
          <w:vertAlign w:val="superscript"/>
        </w:rPr>
        <w:t>Päiväys</w:t>
      </w:r>
      <w:r w:rsidR="00437470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437470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437470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437470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437470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437470" w:rsidRPr="002F3711">
        <w:rPr>
          <w:rFonts w:asciiTheme="minorHAnsi" w:hAnsiTheme="minorHAnsi"/>
          <w:sz w:val="22"/>
          <w:szCs w:val="22"/>
          <w:vertAlign w:val="superscript"/>
        </w:rPr>
        <w:tab/>
        <w:t>Valvojan allekirjoitus</w:t>
      </w:r>
    </w:p>
    <w:sectPr w:rsidR="00437470" w:rsidRPr="00A142B7" w:rsidSect="005A666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7" w:bottom="284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63ADA" w14:textId="77777777" w:rsidR="00F67A20" w:rsidRDefault="00F67A20">
      <w:r>
        <w:separator/>
      </w:r>
    </w:p>
  </w:endnote>
  <w:endnote w:type="continuationSeparator" w:id="0">
    <w:p w14:paraId="2019D586" w14:textId="77777777" w:rsidR="00F67A20" w:rsidRDefault="00F6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5686" w14:textId="77777777" w:rsidR="00382567" w:rsidRPr="002F3711" w:rsidRDefault="00382567" w:rsidP="00382567">
    <w:pPr>
      <w:pStyle w:val="Alatunniste"/>
      <w:pBdr>
        <w:top w:val="single" w:sz="4" w:space="1" w:color="auto"/>
        <w:bottom w:val="single" w:sz="4" w:space="6" w:color="auto"/>
      </w:pBdr>
      <w:rPr>
        <w:szCs w:val="16"/>
        <w:lang w:val="en-GB"/>
      </w:rPr>
    </w:pPr>
    <w:proofErr w:type="spellStart"/>
    <w:r w:rsidRPr="002F3711">
      <w:rPr>
        <w:szCs w:val="16"/>
        <w:lang w:val="en-GB"/>
      </w:rPr>
      <w:t>Suomen</w:t>
    </w:r>
    <w:proofErr w:type="spellEnd"/>
    <w:r w:rsidRPr="002F3711">
      <w:rPr>
        <w:szCs w:val="16"/>
        <w:lang w:val="en-GB"/>
      </w:rPr>
      <w:t xml:space="preserve"> Moottoriliitto ry - Finnish Motorcycling Federation</w:t>
    </w:r>
  </w:p>
  <w:p w14:paraId="3A232148" w14:textId="77777777" w:rsidR="00382567" w:rsidRPr="002F3711" w:rsidRDefault="00382567" w:rsidP="00382567">
    <w:pPr>
      <w:pStyle w:val="Alatunniste"/>
      <w:tabs>
        <w:tab w:val="clear" w:pos="4819"/>
        <w:tab w:val="left" w:pos="1418"/>
        <w:tab w:val="left" w:pos="2552"/>
        <w:tab w:val="left" w:pos="5220"/>
        <w:tab w:val="left" w:pos="7513"/>
      </w:tabs>
      <w:rPr>
        <w:szCs w:val="16"/>
      </w:rPr>
    </w:pPr>
    <w:r w:rsidRPr="002F3711">
      <w:rPr>
        <w:szCs w:val="16"/>
      </w:rPr>
      <w:t xml:space="preserve">Postiosoite – Mail </w:t>
    </w:r>
    <w:proofErr w:type="spellStart"/>
    <w:r w:rsidRPr="002F3711">
      <w:rPr>
        <w:szCs w:val="16"/>
      </w:rPr>
      <w:t>address</w:t>
    </w:r>
    <w:proofErr w:type="spellEnd"/>
    <w:r w:rsidRPr="002F3711">
      <w:rPr>
        <w:szCs w:val="16"/>
      </w:rPr>
      <w:t xml:space="preserve"> </w:t>
    </w:r>
    <w:r w:rsidRPr="002F3711">
      <w:rPr>
        <w:szCs w:val="16"/>
      </w:rPr>
      <w:tab/>
      <w:t xml:space="preserve">Puhelin – Telephone </w:t>
    </w:r>
    <w:r w:rsidRPr="002F3711">
      <w:rPr>
        <w:szCs w:val="16"/>
      </w:rPr>
      <w:tab/>
      <w:t xml:space="preserve">Osoite – </w:t>
    </w:r>
    <w:proofErr w:type="spellStart"/>
    <w:r w:rsidRPr="002F3711">
      <w:rPr>
        <w:szCs w:val="16"/>
      </w:rPr>
      <w:t>Address</w:t>
    </w:r>
    <w:proofErr w:type="spellEnd"/>
    <w:r w:rsidRPr="002F3711">
      <w:rPr>
        <w:szCs w:val="16"/>
      </w:rPr>
      <w:tab/>
    </w:r>
    <w:hyperlink r:id="rId1" w:history="1">
      <w:r w:rsidRPr="002F3711">
        <w:rPr>
          <w:szCs w:val="16"/>
        </w:rPr>
        <w:t>www.moottoriliitto.fi</w:t>
      </w:r>
    </w:hyperlink>
  </w:p>
  <w:p w14:paraId="70C08F62" w14:textId="77777777" w:rsidR="00382567" w:rsidRPr="002F3711" w:rsidRDefault="00382567" w:rsidP="00382567">
    <w:pPr>
      <w:pStyle w:val="Alatunniste"/>
      <w:tabs>
        <w:tab w:val="clear" w:pos="4819"/>
        <w:tab w:val="left" w:pos="1418"/>
        <w:tab w:val="left" w:pos="2552"/>
        <w:tab w:val="left" w:pos="5220"/>
        <w:tab w:val="left" w:pos="7513"/>
      </w:tabs>
      <w:rPr>
        <w:szCs w:val="16"/>
      </w:rPr>
    </w:pPr>
    <w:r w:rsidRPr="002F3711">
      <w:rPr>
        <w:szCs w:val="16"/>
        <w:lang w:val="es-ES"/>
      </w:rPr>
      <w:t>Nuijamiestentie 5 A 10</w:t>
    </w:r>
    <w:r w:rsidRPr="002F3711">
      <w:rPr>
        <w:szCs w:val="16"/>
      </w:rPr>
      <w:tab/>
    </w:r>
    <w:r w:rsidRPr="002F3711">
      <w:rPr>
        <w:szCs w:val="16"/>
        <w:lang w:val="es-ES"/>
      </w:rPr>
      <w:t>+358 207 789 960</w:t>
    </w:r>
    <w:r w:rsidRPr="002F3711">
      <w:rPr>
        <w:szCs w:val="16"/>
      </w:rPr>
      <w:tab/>
    </w:r>
    <w:r w:rsidRPr="002F3711">
      <w:rPr>
        <w:szCs w:val="16"/>
        <w:lang w:val="es-ES"/>
      </w:rPr>
      <w:t>Nuijamiestentie 5 A 10</w:t>
    </w:r>
    <w:r w:rsidRPr="002F3711">
      <w:rPr>
        <w:szCs w:val="16"/>
      </w:rPr>
      <w:tab/>
    </w:r>
    <w:r w:rsidRPr="002F3711">
      <w:rPr>
        <w:szCs w:val="16"/>
        <w:lang w:val="es-ES"/>
      </w:rPr>
      <w:t>E-mail:</w:t>
    </w:r>
  </w:p>
  <w:p w14:paraId="2649A6B4" w14:textId="77777777" w:rsidR="00382567" w:rsidRPr="002F3711" w:rsidRDefault="00382567" w:rsidP="00382567">
    <w:pPr>
      <w:pStyle w:val="Alatunniste"/>
      <w:tabs>
        <w:tab w:val="clear" w:pos="4819"/>
        <w:tab w:val="left" w:pos="1418"/>
        <w:tab w:val="left" w:pos="2552"/>
        <w:tab w:val="left" w:pos="5220"/>
        <w:tab w:val="left" w:pos="7513"/>
      </w:tabs>
      <w:rPr>
        <w:szCs w:val="16"/>
        <w:lang w:val="es-ES"/>
      </w:rPr>
    </w:pPr>
    <w:r w:rsidRPr="002F3711">
      <w:rPr>
        <w:szCs w:val="16"/>
        <w:lang w:val="fr-FR"/>
      </w:rPr>
      <w:t>FIN-00400 Helsinki</w:t>
    </w:r>
    <w:r w:rsidRPr="002F3711">
      <w:rPr>
        <w:szCs w:val="16"/>
        <w:lang w:val="es-ES"/>
      </w:rPr>
      <w:t>, Finland</w:t>
    </w:r>
    <w:r w:rsidRPr="002F3711">
      <w:rPr>
        <w:szCs w:val="16"/>
        <w:lang w:val="es-ES"/>
      </w:rPr>
      <w:tab/>
    </w:r>
    <w:r w:rsidRPr="002F3711">
      <w:rPr>
        <w:szCs w:val="16"/>
        <w:lang w:val="es-ES"/>
      </w:rPr>
      <w:tab/>
    </w:r>
    <w:r w:rsidRPr="002F3711">
      <w:rPr>
        <w:szCs w:val="16"/>
      </w:rPr>
      <w:t>FIN-00400 Helsinki</w:t>
    </w:r>
    <w:r w:rsidRPr="002F3711">
      <w:rPr>
        <w:szCs w:val="16"/>
        <w:lang w:val="es-ES"/>
      </w:rPr>
      <w:tab/>
    </w:r>
    <w:hyperlink r:id="rId2" w:history="1">
      <w:r w:rsidRPr="002F3711">
        <w:rPr>
          <w:rStyle w:val="Hyperlinkki"/>
          <w:sz w:val="14"/>
          <w:szCs w:val="14"/>
        </w:rPr>
        <w:t>first name.surname@moottoriliitto.fi</w:t>
      </w:r>
    </w:hyperlink>
  </w:p>
  <w:p w14:paraId="728D03DB" w14:textId="77777777" w:rsidR="00382567" w:rsidRPr="002F3711" w:rsidRDefault="00382567" w:rsidP="00382567">
    <w:pPr>
      <w:pStyle w:val="Alatunniste"/>
      <w:tabs>
        <w:tab w:val="clear" w:pos="4819"/>
        <w:tab w:val="left" w:pos="1418"/>
        <w:tab w:val="left" w:pos="2552"/>
        <w:tab w:val="left" w:pos="5220"/>
        <w:tab w:val="left" w:pos="7513"/>
      </w:tabs>
      <w:rPr>
        <w:color w:val="000000"/>
        <w:szCs w:val="16"/>
      </w:rPr>
    </w:pPr>
    <w:r w:rsidRPr="002F3711">
      <w:rPr>
        <w:szCs w:val="16"/>
      </w:rPr>
      <w:t xml:space="preserve">Y-tunnus </w:t>
    </w:r>
    <w:proofErr w:type="gramStart"/>
    <w:r w:rsidRPr="002F3711">
      <w:rPr>
        <w:szCs w:val="16"/>
      </w:rPr>
      <w:t>0202226-2</w:t>
    </w:r>
    <w:r w:rsidRPr="002F3711">
      <w:rPr>
        <w:szCs w:val="16"/>
      </w:rPr>
      <w:tab/>
    </w:r>
    <w:proofErr w:type="gramEnd"/>
    <w:r w:rsidRPr="002F3711">
      <w:rPr>
        <w:szCs w:val="16"/>
      </w:rPr>
      <w:tab/>
      <w:t>Finland</w:t>
    </w:r>
    <w:r w:rsidRPr="002F3711">
      <w:rPr>
        <w:szCs w:val="16"/>
      </w:rPr>
      <w:tab/>
      <w:t>office@moottoriliitto.fi</w:t>
    </w:r>
  </w:p>
  <w:p w14:paraId="63D12F72" w14:textId="614AF48D" w:rsidR="00437470" w:rsidRPr="00382567" w:rsidRDefault="00382567" w:rsidP="00382567">
    <w:pPr>
      <w:pStyle w:val="Alatunniste"/>
      <w:tabs>
        <w:tab w:val="clear" w:pos="4819"/>
        <w:tab w:val="left" w:pos="1418"/>
        <w:tab w:val="left" w:pos="2552"/>
        <w:tab w:val="left" w:pos="5220"/>
        <w:tab w:val="left" w:pos="7513"/>
      </w:tabs>
      <w:rPr>
        <w:szCs w:val="16"/>
        <w:lang w:val="sv-SE"/>
      </w:rPr>
    </w:pPr>
    <w:r w:rsidRPr="002F3711">
      <w:rPr>
        <w:color w:val="000000"/>
        <w:szCs w:val="16"/>
      </w:rPr>
      <w:t>Ei ALV rek</w:t>
    </w:r>
    <w:r>
      <w:rPr>
        <w:color w:val="000000"/>
        <w:szCs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9522" w14:textId="753931C6" w:rsidR="002F3711" w:rsidRPr="004D2177" w:rsidRDefault="002F3711" w:rsidP="004D2177">
    <w:pPr>
      <w:pStyle w:val="Alatunniste"/>
      <w:pBdr>
        <w:top w:val="single" w:sz="4" w:space="1" w:color="auto"/>
        <w:bottom w:val="single" w:sz="4" w:space="6" w:color="auto"/>
      </w:pBdr>
      <w:jc w:val="center"/>
      <w:rPr>
        <w:szCs w:val="16"/>
        <w:lang w:val="en-GB"/>
      </w:rPr>
    </w:pPr>
    <w:proofErr w:type="spellStart"/>
    <w:r w:rsidRPr="002F3711">
      <w:rPr>
        <w:szCs w:val="16"/>
        <w:lang w:val="en-GB"/>
      </w:rPr>
      <w:t>Suomen</w:t>
    </w:r>
    <w:proofErr w:type="spellEnd"/>
    <w:r w:rsidRPr="002F3711">
      <w:rPr>
        <w:szCs w:val="16"/>
        <w:lang w:val="en-GB"/>
      </w:rPr>
      <w:t xml:space="preserve"> Moottoriliitto ry - Finnish Motorcycling Federation</w:t>
    </w:r>
    <w:r w:rsidR="004D2177">
      <w:rPr>
        <w:szCs w:val="16"/>
        <w:lang w:val="en-GB"/>
      </w:rPr>
      <w:t xml:space="preserve"> - </w:t>
    </w:r>
    <w:hyperlink r:id="rId1" w:history="1">
      <w:r w:rsidR="004D2177" w:rsidRPr="002F3711">
        <w:rPr>
          <w:szCs w:val="16"/>
        </w:rPr>
        <w:t>www.moottoriliitto.fi</w:t>
      </w:r>
    </w:hyperlink>
    <w:r w:rsidR="004D2177">
      <w:t xml:space="preserve"> - </w:t>
    </w:r>
    <w:r w:rsidR="004D2177" w:rsidRPr="002F3711">
      <w:rPr>
        <w:szCs w:val="16"/>
        <w:lang w:val="es-ES"/>
      </w:rPr>
      <w:t>+358 207 789</w:t>
    </w:r>
    <w:r w:rsidR="004D2177">
      <w:rPr>
        <w:szCs w:val="16"/>
        <w:lang w:val="es-ES"/>
      </w:rPr>
      <w:t> </w:t>
    </w:r>
    <w:r w:rsidR="004D2177" w:rsidRPr="002F3711">
      <w:rPr>
        <w:szCs w:val="16"/>
        <w:lang w:val="es-ES"/>
      </w:rPr>
      <w:t>960</w:t>
    </w:r>
    <w:r w:rsidR="004D2177">
      <w:rPr>
        <w:szCs w:val="16"/>
        <w:lang w:val="es-ES"/>
      </w:rPr>
      <w:t xml:space="preserve"> - </w:t>
    </w:r>
    <w:r w:rsidR="004D2177" w:rsidRPr="002F3711">
      <w:rPr>
        <w:szCs w:val="16"/>
      </w:rPr>
      <w:t>office@moottoriliitto.fi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AD5A8" w14:textId="77777777" w:rsidR="00F67A20" w:rsidRDefault="00F67A20">
      <w:r>
        <w:separator/>
      </w:r>
    </w:p>
  </w:footnote>
  <w:footnote w:type="continuationSeparator" w:id="0">
    <w:p w14:paraId="19DD9C7E" w14:textId="77777777" w:rsidR="00F67A20" w:rsidRDefault="00F67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1E31" w14:textId="77777777" w:rsidR="00277ECF" w:rsidRDefault="00277ECF" w:rsidP="00277ECF">
    <w:pPr>
      <w:pStyle w:val="Yltunniste"/>
      <w:tabs>
        <w:tab w:val="clear" w:pos="4819"/>
        <w:tab w:val="clear" w:pos="9638"/>
      </w:tabs>
      <w:rPr>
        <w:rFonts w:ascii="Arial" w:hAnsi="Arial"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1667649" wp14:editId="60CA3F76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2362200" cy="406400"/>
          <wp:effectExtent l="0" t="0" r="0" b="0"/>
          <wp:wrapNone/>
          <wp:docPr id="3896379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</w:p>
  <w:p w14:paraId="24ECCB19" w14:textId="637DDA62" w:rsidR="00437470" w:rsidRPr="00277ECF" w:rsidRDefault="00277ECF" w:rsidP="00277ECF">
    <w:pPr>
      <w:pStyle w:val="Yltunniste"/>
      <w:tabs>
        <w:tab w:val="clear" w:pos="4819"/>
        <w:tab w:val="clear" w:pos="9638"/>
      </w:tabs>
      <w:ind w:left="8036"/>
      <w:rPr>
        <w:rFonts w:asciiTheme="minorHAnsi" w:hAnsiTheme="minorHAnsi"/>
        <w:b/>
        <w:bCs/>
        <w:sz w:val="22"/>
      </w:rPr>
    </w:pPr>
    <w:r w:rsidRPr="002F3711">
      <w:rPr>
        <w:rFonts w:asciiTheme="minorHAnsi" w:hAnsiTheme="minorHAnsi"/>
        <w:b/>
        <w:bCs/>
      </w:rPr>
      <w:t>VALVOJARAPORTTI</w:t>
    </w:r>
  </w:p>
  <w:p w14:paraId="2B38330F" w14:textId="77777777" w:rsidR="00437470" w:rsidRDefault="00437470">
    <w:pPr>
      <w:pStyle w:val="Yltunniste"/>
      <w:tabs>
        <w:tab w:val="clear" w:pos="4819"/>
        <w:tab w:val="clear" w:pos="9638"/>
      </w:tabs>
      <w:rPr>
        <w:rFonts w:ascii="Arial Narrow" w:hAnsi="Arial Narrow"/>
      </w:rPr>
    </w:pPr>
  </w:p>
  <w:p w14:paraId="260B8A09" w14:textId="77777777" w:rsidR="00437470" w:rsidRDefault="00437470">
    <w:pPr>
      <w:pStyle w:val="Yltunniste"/>
      <w:tabs>
        <w:tab w:val="clear" w:pos="4819"/>
        <w:tab w:val="clear" w:pos="9638"/>
      </w:tabs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485" w14:textId="73087370" w:rsidR="005A6668" w:rsidRPr="001C054D" w:rsidRDefault="000174D1" w:rsidP="001C054D">
    <w:pPr>
      <w:pStyle w:val="Yltunniste"/>
      <w:tabs>
        <w:tab w:val="clear" w:pos="4819"/>
        <w:tab w:val="clear" w:pos="9638"/>
      </w:tabs>
      <w:rPr>
        <w:rFonts w:ascii="Arial" w:hAnsi="Arial"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D1E60FF" wp14:editId="5CE96C0D">
          <wp:simplePos x="0" y="0"/>
          <wp:positionH relativeFrom="margin">
            <wp:posOffset>-421282</wp:posOffset>
          </wp:positionH>
          <wp:positionV relativeFrom="paragraph">
            <wp:posOffset>-206174</wp:posOffset>
          </wp:positionV>
          <wp:extent cx="2362200" cy="406400"/>
          <wp:effectExtent l="0" t="0" r="0" b="0"/>
          <wp:wrapNone/>
          <wp:docPr id="5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1C054D">
      <w:rPr>
        <w:rFonts w:ascii="Arial" w:hAnsi="Arial"/>
        <w:sz w:val="22"/>
      </w:rPr>
      <w:tab/>
    </w:r>
    <w:r w:rsidR="001C054D">
      <w:rPr>
        <w:rFonts w:ascii="Arial" w:hAnsi="Arial"/>
        <w:sz w:val="22"/>
      </w:rPr>
      <w:tab/>
    </w:r>
    <w:r w:rsidR="001C054D">
      <w:rPr>
        <w:rFonts w:ascii="Arial" w:hAnsi="Arial"/>
        <w:sz w:val="22"/>
      </w:rPr>
      <w:tab/>
    </w:r>
    <w:r w:rsidR="001C054D">
      <w:rPr>
        <w:rFonts w:ascii="Arial" w:hAnsi="Arial"/>
        <w:sz w:val="22"/>
      </w:rPr>
      <w:tab/>
    </w:r>
    <w:r w:rsidR="001C054D">
      <w:rPr>
        <w:rFonts w:ascii="Arial" w:hAnsi="Arial"/>
        <w:sz w:val="22"/>
      </w:rPr>
      <w:tab/>
    </w:r>
    <w:r w:rsidR="001C054D">
      <w:rPr>
        <w:rFonts w:ascii="Arial" w:hAnsi="Arial"/>
        <w:sz w:val="22"/>
      </w:rPr>
      <w:tab/>
    </w:r>
    <w:r w:rsidR="001C054D">
      <w:rPr>
        <w:rFonts w:ascii="Arial" w:hAnsi="Arial"/>
        <w:sz w:val="22"/>
      </w:rPr>
      <w:tab/>
    </w:r>
    <w:r w:rsidR="001C054D">
      <w:rPr>
        <w:rFonts w:ascii="Arial" w:hAnsi="Arial"/>
        <w:sz w:val="22"/>
      </w:rPr>
      <w:tab/>
    </w:r>
    <w:r w:rsidR="001C054D">
      <w:rPr>
        <w:rFonts w:ascii="Arial" w:hAnsi="Arial"/>
        <w:sz w:val="22"/>
      </w:rPr>
      <w:tab/>
    </w:r>
    <w:r w:rsidR="001C054D">
      <w:rPr>
        <w:rFonts w:ascii="Arial" w:hAnsi="Arial"/>
        <w:sz w:val="22"/>
      </w:rPr>
      <w:tab/>
    </w:r>
    <w:r w:rsidR="001C054D">
      <w:rPr>
        <w:rFonts w:ascii="Arial" w:hAnsi="Arial"/>
        <w:sz w:val="22"/>
      </w:rPr>
      <w:tab/>
    </w:r>
    <w:r w:rsidR="001C054D">
      <w:rPr>
        <w:rFonts w:ascii="Arial" w:hAnsi="Arial"/>
        <w:sz w:val="22"/>
      </w:rPr>
      <w:tab/>
    </w:r>
    <w:r w:rsidR="005A6668" w:rsidRPr="002F3711">
      <w:rPr>
        <w:rFonts w:asciiTheme="minorHAnsi" w:hAnsiTheme="minorHAnsi"/>
        <w:b/>
        <w:bCs/>
      </w:rPr>
      <w:t>VALVOJARAPORTTI</w:t>
    </w:r>
  </w:p>
  <w:p w14:paraId="28B88A2E" w14:textId="77777777" w:rsidR="00437470" w:rsidRDefault="00437470" w:rsidP="005A6668">
    <w:pPr>
      <w:pStyle w:val="Yltunniste"/>
      <w:rPr>
        <w:rFonts w:ascii="Verdana" w:hAnsi="Verdana"/>
      </w:rPr>
    </w:pPr>
  </w:p>
  <w:p w14:paraId="7D81E5C7" w14:textId="77777777" w:rsidR="004A2C55" w:rsidRPr="005A6668" w:rsidRDefault="004A2C55" w:rsidP="005A666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68"/>
    <w:rsid w:val="00012CB0"/>
    <w:rsid w:val="000174D1"/>
    <w:rsid w:val="00026FC4"/>
    <w:rsid w:val="000367D6"/>
    <w:rsid w:val="0004125E"/>
    <w:rsid w:val="000865AD"/>
    <w:rsid w:val="000C4DD8"/>
    <w:rsid w:val="000D30A1"/>
    <w:rsid w:val="000F6E3C"/>
    <w:rsid w:val="001352BE"/>
    <w:rsid w:val="00137536"/>
    <w:rsid w:val="00185455"/>
    <w:rsid w:val="001A34C2"/>
    <w:rsid w:val="001B04D6"/>
    <w:rsid w:val="001C054D"/>
    <w:rsid w:val="001F7DB8"/>
    <w:rsid w:val="00247A33"/>
    <w:rsid w:val="00277ECF"/>
    <w:rsid w:val="002961DB"/>
    <w:rsid w:val="002D23B3"/>
    <w:rsid w:val="002D4983"/>
    <w:rsid w:val="002F3711"/>
    <w:rsid w:val="00373ED3"/>
    <w:rsid w:val="00382567"/>
    <w:rsid w:val="003B65E2"/>
    <w:rsid w:val="003C70E9"/>
    <w:rsid w:val="00411F2A"/>
    <w:rsid w:val="00420D57"/>
    <w:rsid w:val="00422CEA"/>
    <w:rsid w:val="0043286C"/>
    <w:rsid w:val="00437470"/>
    <w:rsid w:val="00492BC8"/>
    <w:rsid w:val="004A2C55"/>
    <w:rsid w:val="004A4A7C"/>
    <w:rsid w:val="004D1CC1"/>
    <w:rsid w:val="004D2177"/>
    <w:rsid w:val="004F1FC0"/>
    <w:rsid w:val="005131C3"/>
    <w:rsid w:val="00514DEA"/>
    <w:rsid w:val="00520B95"/>
    <w:rsid w:val="00572D92"/>
    <w:rsid w:val="005756BE"/>
    <w:rsid w:val="00595E27"/>
    <w:rsid w:val="005A1C33"/>
    <w:rsid w:val="005A5AE2"/>
    <w:rsid w:val="005A6668"/>
    <w:rsid w:val="006074E8"/>
    <w:rsid w:val="00622035"/>
    <w:rsid w:val="006300D8"/>
    <w:rsid w:val="00637E39"/>
    <w:rsid w:val="00643FAF"/>
    <w:rsid w:val="006524CC"/>
    <w:rsid w:val="00691D6C"/>
    <w:rsid w:val="006D5266"/>
    <w:rsid w:val="006D53A1"/>
    <w:rsid w:val="006F4BDD"/>
    <w:rsid w:val="00707F81"/>
    <w:rsid w:val="00773D28"/>
    <w:rsid w:val="00787388"/>
    <w:rsid w:val="00796DC7"/>
    <w:rsid w:val="007A2EC6"/>
    <w:rsid w:val="007A5ADC"/>
    <w:rsid w:val="007A628C"/>
    <w:rsid w:val="007B3790"/>
    <w:rsid w:val="007B562C"/>
    <w:rsid w:val="007C2DAD"/>
    <w:rsid w:val="007F75BA"/>
    <w:rsid w:val="0081447C"/>
    <w:rsid w:val="0082177A"/>
    <w:rsid w:val="008371B1"/>
    <w:rsid w:val="00845998"/>
    <w:rsid w:val="00845B7C"/>
    <w:rsid w:val="00852D08"/>
    <w:rsid w:val="0088199E"/>
    <w:rsid w:val="00891DD3"/>
    <w:rsid w:val="008A68E5"/>
    <w:rsid w:val="00904065"/>
    <w:rsid w:val="00937683"/>
    <w:rsid w:val="00955388"/>
    <w:rsid w:val="00965BE6"/>
    <w:rsid w:val="0099600A"/>
    <w:rsid w:val="00A05F62"/>
    <w:rsid w:val="00A142B7"/>
    <w:rsid w:val="00A4207B"/>
    <w:rsid w:val="00A82CB5"/>
    <w:rsid w:val="00AD0D33"/>
    <w:rsid w:val="00AD71FA"/>
    <w:rsid w:val="00B03133"/>
    <w:rsid w:val="00B63F93"/>
    <w:rsid w:val="00B81987"/>
    <w:rsid w:val="00B84652"/>
    <w:rsid w:val="00B97911"/>
    <w:rsid w:val="00BB783D"/>
    <w:rsid w:val="00C11448"/>
    <w:rsid w:val="00C27558"/>
    <w:rsid w:val="00C641A9"/>
    <w:rsid w:val="00C937DC"/>
    <w:rsid w:val="00CB5565"/>
    <w:rsid w:val="00CC23BB"/>
    <w:rsid w:val="00CD4FDC"/>
    <w:rsid w:val="00CD63C5"/>
    <w:rsid w:val="00CE3C91"/>
    <w:rsid w:val="00CE49B7"/>
    <w:rsid w:val="00CF4A82"/>
    <w:rsid w:val="00D118A5"/>
    <w:rsid w:val="00D3228C"/>
    <w:rsid w:val="00D7220F"/>
    <w:rsid w:val="00D84440"/>
    <w:rsid w:val="00D90F0C"/>
    <w:rsid w:val="00D9247F"/>
    <w:rsid w:val="00DA4869"/>
    <w:rsid w:val="00DC6A78"/>
    <w:rsid w:val="00E1112A"/>
    <w:rsid w:val="00E1239A"/>
    <w:rsid w:val="00E43608"/>
    <w:rsid w:val="00E44986"/>
    <w:rsid w:val="00E52399"/>
    <w:rsid w:val="00E553E2"/>
    <w:rsid w:val="00E61634"/>
    <w:rsid w:val="00E649B8"/>
    <w:rsid w:val="00EA1534"/>
    <w:rsid w:val="00EB2218"/>
    <w:rsid w:val="00F06E35"/>
    <w:rsid w:val="00F149A3"/>
    <w:rsid w:val="00F42A49"/>
    <w:rsid w:val="00F67A20"/>
    <w:rsid w:val="00F77CEB"/>
    <w:rsid w:val="00F93A02"/>
    <w:rsid w:val="00FB6D8C"/>
    <w:rsid w:val="00FD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7A7F2"/>
  <w15:chartTrackingRefBased/>
  <w15:docId w15:val="{A739D15A-46EF-4ACB-89F3-4C06BED0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sz w:val="16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spacing w:line="360" w:lineRule="auto"/>
      <w:outlineLvl w:val="0"/>
    </w:pPr>
    <w:rPr>
      <w:rFonts w:ascii="Arial Narrow" w:hAnsi="Arial Narrow"/>
      <w:sz w:val="24"/>
      <w:vertAlign w:val="superscript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/>
      <w:b/>
      <w:sz w:val="22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Arial" w:hAnsi="Arial"/>
      <w:b/>
      <w:sz w:val="24"/>
    </w:rPr>
  </w:style>
  <w:style w:type="paragraph" w:styleId="Otsikko4">
    <w:name w:val="heading 4"/>
    <w:basedOn w:val="Normaali"/>
    <w:next w:val="Normaali"/>
    <w:qFormat/>
    <w:pPr>
      <w:keepNext/>
      <w:spacing w:line="480" w:lineRule="auto"/>
      <w:jc w:val="center"/>
      <w:outlineLvl w:val="3"/>
    </w:pPr>
    <w:rPr>
      <w:rFonts w:ascii="Arial" w:hAnsi="Arial"/>
      <w:sz w:val="24"/>
    </w:rPr>
  </w:style>
  <w:style w:type="paragraph" w:styleId="Otsikko5">
    <w:name w:val="heading 5"/>
    <w:basedOn w:val="Normaali"/>
    <w:next w:val="Normaali"/>
    <w:qFormat/>
    <w:pPr>
      <w:keepNext/>
      <w:ind w:left="2591" w:hanging="2591"/>
      <w:outlineLvl w:val="4"/>
    </w:pPr>
    <w:rPr>
      <w:rFonts w:ascii="Arial Narrow" w:hAnsi="Arial Narrow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2591" w:hanging="2591"/>
    </w:pPr>
    <w:rPr>
      <w:rFonts w:ascii="Arial" w:hAnsi="Arial"/>
      <w:sz w:val="24"/>
    </w:rPr>
  </w:style>
  <w:style w:type="paragraph" w:styleId="Seliteteksti">
    <w:name w:val="Balloon Text"/>
    <w:basedOn w:val="Normaali"/>
    <w:semiHidden/>
    <w:rsid w:val="005A6668"/>
    <w:rPr>
      <w:rFonts w:ascii="Tahoma" w:hAnsi="Tahoma" w:cs="Tahoma"/>
      <w:szCs w:val="16"/>
    </w:rPr>
  </w:style>
  <w:style w:type="character" w:styleId="Hyperlinkki">
    <w:name w:val="Hyperlink"/>
    <w:rsid w:val="002F3711"/>
    <w:rPr>
      <w:color w:val="0000FF"/>
      <w:u w:val="single"/>
    </w:rPr>
  </w:style>
  <w:style w:type="paragraph" w:styleId="Muutos">
    <w:name w:val="Revision"/>
    <w:hidden/>
    <w:uiPriority w:val="99"/>
    <w:semiHidden/>
    <w:rsid w:val="00CE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rst%20name.surname@moottoriliitto.fi" TargetMode="External"/><Relationship Id="rId1" Type="http://schemas.openxmlformats.org/officeDocument/2006/relationships/hyperlink" Target="http://www.moottoriliitto.f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ottoriliit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allit\Standard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637EA-769C-49A7-BBE2-E78CFCF8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Standardi</Template>
  <TotalTime>3</TotalTime>
  <Pages>1</Pages>
  <Words>121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Laji / laajuus</vt:lpstr>
    </vt:vector>
  </TitlesOfParts>
  <Company>HP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Laji / laajuus</dc:title>
  <dc:subject/>
  <dc:creator>MoottoriPaula</dc:creator>
  <cp:keywords/>
  <cp:lastModifiedBy>Kaisa Lökfors</cp:lastModifiedBy>
  <cp:revision>5</cp:revision>
  <cp:lastPrinted>2008-03-18T16:48:00Z</cp:lastPrinted>
  <dcterms:created xsi:type="dcterms:W3CDTF">2026-07-01T09:44:00Z</dcterms:created>
  <dcterms:modified xsi:type="dcterms:W3CDTF">2026-07-01T13:08:00Z</dcterms:modified>
</cp:coreProperties>
</file>