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BEA77" w14:textId="538D73D3" w:rsidR="00437470" w:rsidRPr="00A05F62" w:rsidRDefault="00A05F62" w:rsidP="00A05F62">
      <w:pPr>
        <w:rPr>
          <w:b/>
          <w:bCs/>
        </w:rPr>
      </w:pPr>
      <w:r w:rsidRPr="00A05F62">
        <w:rPr>
          <w:b/>
          <w:bCs/>
        </w:rPr>
        <w:t>KILPAILU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2586"/>
        <w:gridCol w:w="2660"/>
      </w:tblGrid>
      <w:tr w:rsidR="00437470" w:rsidRPr="002F3711" w14:paraId="6538A464" w14:textId="77777777">
        <w:trPr>
          <w:cantSplit/>
        </w:trPr>
        <w:tc>
          <w:tcPr>
            <w:tcW w:w="5172" w:type="dxa"/>
            <w:tcBorders>
              <w:bottom w:val="nil"/>
            </w:tcBorders>
          </w:tcPr>
          <w:p w14:paraId="25CEBA83" w14:textId="6501504D" w:rsidR="00437470" w:rsidRPr="002F3711" w:rsidRDefault="007A2EC6">
            <w:pPr>
              <w:pStyle w:val="Otsikko1"/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74403F" wp14:editId="4813B942">
                      <wp:simplePos x="0" y="0"/>
                      <wp:positionH relativeFrom="column">
                        <wp:posOffset>-7224</wp:posOffset>
                      </wp:positionH>
                      <wp:positionV relativeFrom="page">
                        <wp:posOffset>114432</wp:posOffset>
                      </wp:positionV>
                      <wp:extent cx="3177766" cy="226142"/>
                      <wp:effectExtent l="0" t="0" r="3810" b="2540"/>
                      <wp:wrapNone/>
                      <wp:docPr id="686807378" name="Tekstiruutu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77766" cy="2261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F50811" w14:textId="7CF2FCE8" w:rsidR="007A2EC6" w:rsidRPr="008371B1" w:rsidRDefault="007A2EC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7440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iruutu 11" o:spid="_x0000_s1026" type="#_x0000_t202" style="position:absolute;margin-left:-.55pt;margin-top:9pt;width:250.2pt;height:1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" fillcolor="#f2f2f2 [3052]" stroked="f" strokeweight=".5pt">
                      <v:textbox>
                        <w:txbxContent>
                          <w:p w14:paraId="12F50811" w14:textId="7CF2FCE8" w:rsidR="007A2EC6" w:rsidRPr="008371B1" w:rsidRDefault="007A2EC6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437470" w:rsidRPr="002F3711">
              <w:rPr>
                <w:rFonts w:asciiTheme="minorHAnsi" w:hAnsiTheme="minorHAnsi"/>
                <w:sz w:val="22"/>
                <w:szCs w:val="22"/>
              </w:rPr>
              <w:t>Laji / laajuus</w:t>
            </w:r>
            <w:r w:rsidR="00DA3262">
              <w:rPr>
                <w:rFonts w:asciiTheme="minorHAnsi" w:hAnsiTheme="minorHAnsi"/>
                <w:sz w:val="22"/>
                <w:szCs w:val="22"/>
              </w:rPr>
              <w:t xml:space="preserve"> / kalusto</w:t>
            </w:r>
          </w:p>
        </w:tc>
        <w:tc>
          <w:tcPr>
            <w:tcW w:w="2586" w:type="dxa"/>
            <w:tcBorders>
              <w:bottom w:val="nil"/>
            </w:tcBorders>
          </w:tcPr>
          <w:p w14:paraId="06D600FF" w14:textId="14D96762" w:rsidR="002961DB" w:rsidRPr="002961DB" w:rsidRDefault="002961DB" w:rsidP="002961DB">
            <w:pPr>
              <w:pStyle w:val="Otsikko3"/>
              <w:spacing w:line="480" w:lineRule="auto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35FD724" wp14:editId="0A737333">
                      <wp:simplePos x="0" y="0"/>
                      <wp:positionH relativeFrom="column">
                        <wp:posOffset>-1144</wp:posOffset>
                      </wp:positionH>
                      <wp:positionV relativeFrom="paragraph">
                        <wp:posOffset>118959</wp:posOffset>
                      </wp:positionV>
                      <wp:extent cx="1561723" cy="221810"/>
                      <wp:effectExtent l="0" t="0" r="635" b="6985"/>
                      <wp:wrapNone/>
                      <wp:docPr id="1808227156" name="Tekstiruutu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1723" cy="2218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662B6B" w14:textId="77777777" w:rsidR="002961DB" w:rsidRPr="008371B1" w:rsidRDefault="002961D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5FD724" id="Tekstiruutu 12" o:spid="_x0000_s1027" type="#_x0000_t202" style="position:absolute;margin-left:-.1pt;margin-top:9.35pt;width:122.95pt;height:17.4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" fillcolor="#f2f2f2 [3052]" stroked="f" strokeweight=".5pt">
                      <v:textbox>
                        <w:txbxContent>
                          <w:p w14:paraId="6B662B6B" w14:textId="77777777" w:rsidR="002961DB" w:rsidRPr="008371B1" w:rsidRDefault="002961DB"/>
                        </w:txbxContent>
                      </v:textbox>
                    </v:shape>
                  </w:pict>
                </mc:Fallback>
              </mc:AlternateContent>
            </w:r>
            <w:r w:rsidR="00437470" w:rsidRPr="002F3711">
              <w:rPr>
                <w:rFonts w:asciiTheme="minorHAnsi" w:hAnsiTheme="minorHAnsi"/>
                <w:sz w:val="22"/>
                <w:szCs w:val="22"/>
                <w:vertAlign w:val="superscript"/>
              </w:rPr>
              <w:t>Kilpailun päivämäärä</w:t>
            </w:r>
            <w:r>
              <w:t xml:space="preserve"> </w:t>
            </w:r>
          </w:p>
        </w:tc>
        <w:tc>
          <w:tcPr>
            <w:tcW w:w="2660" w:type="dxa"/>
            <w:tcBorders>
              <w:bottom w:val="nil"/>
            </w:tcBorders>
          </w:tcPr>
          <w:p w14:paraId="5AF0DC19" w14:textId="64DF0AC7" w:rsidR="002961DB" w:rsidRPr="00520B95" w:rsidRDefault="00520B95">
            <w:pPr>
              <w:spacing w:line="480" w:lineRule="auto"/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/>
                <w:b/>
                <w:bCs/>
                <w:noProof/>
                <w:sz w:val="22"/>
                <w:szCs w:val="22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BAD679B" wp14:editId="2D34D34F">
                      <wp:simplePos x="0" y="0"/>
                      <wp:positionH relativeFrom="column">
                        <wp:posOffset>-17522</wp:posOffset>
                      </wp:positionH>
                      <wp:positionV relativeFrom="paragraph">
                        <wp:posOffset>118959</wp:posOffset>
                      </wp:positionV>
                      <wp:extent cx="1625097" cy="221533"/>
                      <wp:effectExtent l="0" t="0" r="0" b="7620"/>
                      <wp:wrapNone/>
                      <wp:docPr id="169439425" name="Tekstiruutu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5097" cy="2215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78A265" w14:textId="55118FA3" w:rsidR="00520B95" w:rsidRPr="008371B1" w:rsidRDefault="00520B9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D679B" id="Tekstiruutu 13" o:spid="_x0000_s1028" type="#_x0000_t202" style="position:absolute;margin-left:-1.4pt;margin-top:9.35pt;width:127.95pt;height:17.4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" fillcolor="#f2f2f2 [3052]" stroked="f" strokeweight=".5pt">
                      <v:textbox>
                        <w:txbxContent>
                          <w:p w14:paraId="2E78A265" w14:textId="55118FA3" w:rsidR="00520B95" w:rsidRPr="008371B1" w:rsidRDefault="00520B95"/>
                        </w:txbxContent>
                      </v:textbox>
                    </v:shape>
                  </w:pict>
                </mc:Fallback>
              </mc:AlternateContent>
            </w:r>
            <w:r w:rsidRPr="00520B95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Kilpailu nro</w:t>
            </w:r>
          </w:p>
        </w:tc>
      </w:tr>
      <w:tr w:rsidR="00437470" w:rsidRPr="002F3711" w14:paraId="3CF0E040" w14:textId="77777777">
        <w:trPr>
          <w:cantSplit/>
        </w:trPr>
        <w:tc>
          <w:tcPr>
            <w:tcW w:w="10418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49076D17" w14:textId="785A5D07" w:rsidR="00437470" w:rsidRPr="00DA3262" w:rsidRDefault="00520B95">
            <w:pPr>
              <w:pStyle w:val="Otsikko1"/>
              <w:spacing w:line="480" w:lineRule="auto"/>
              <w:rPr>
                <w:rFonts w:asciiTheme="minorHAnsi" w:hAnsiTheme="minorHAnsi"/>
                <w:b/>
                <w:spacing w:val="20"/>
                <w:sz w:val="22"/>
                <w:szCs w:val="22"/>
              </w:rPr>
            </w:pPr>
            <w:r w:rsidRPr="00DA3262">
              <w:rPr>
                <w:rFonts w:asciiTheme="minorHAnsi" w:hAnsiTheme="minorHAnsi"/>
                <w:b/>
                <w:smallCaps/>
                <w:noProof/>
                <w:spacing w:val="2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 wp14:anchorId="67A9AFB5" wp14:editId="534C9184">
                      <wp:simplePos x="0" y="0"/>
                      <wp:positionH relativeFrom="column">
                        <wp:posOffset>6356</wp:posOffset>
                      </wp:positionH>
                      <wp:positionV relativeFrom="paragraph">
                        <wp:posOffset>111119</wp:posOffset>
                      </wp:positionV>
                      <wp:extent cx="6495862" cy="226336"/>
                      <wp:effectExtent l="0" t="0" r="635" b="2540"/>
                      <wp:wrapNone/>
                      <wp:docPr id="528125127" name="Tekstiruutu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95862" cy="22633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262838" w14:textId="77777777" w:rsidR="00520B95" w:rsidRDefault="00520B9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A9AFB5" id="Tekstiruutu 14" o:spid="_x0000_s1029" type="#_x0000_t202" style="position:absolute;margin-left:.5pt;margin-top:8.75pt;width:511.5pt;height:17.8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" fillcolor="#f2f2f2 [3052]" stroked="f" strokeweight=".5pt">
                      <v:textbox>
                        <w:txbxContent>
                          <w:p w14:paraId="24262838" w14:textId="77777777" w:rsidR="00520B95" w:rsidRDefault="00520B95"/>
                        </w:txbxContent>
                      </v:textbox>
                    </v:shape>
                  </w:pict>
                </mc:Fallback>
              </mc:AlternateContent>
            </w:r>
            <w:r w:rsidR="00437470" w:rsidRPr="00DA3262">
              <w:rPr>
                <w:rFonts w:asciiTheme="minorHAnsi" w:hAnsiTheme="minorHAnsi"/>
                <w:b/>
                <w:smallCaps/>
                <w:spacing w:val="20"/>
                <w:sz w:val="22"/>
                <w:szCs w:val="22"/>
              </w:rPr>
              <w:t>kilpailun järjestäjä</w:t>
            </w:r>
            <w:r w:rsidR="00437470" w:rsidRPr="00DA3262">
              <w:rPr>
                <w:rFonts w:asciiTheme="minorHAnsi" w:hAnsiTheme="minorHAnsi"/>
                <w:b/>
                <w:smallCaps/>
                <w:spacing w:val="20"/>
                <w:sz w:val="22"/>
                <w:szCs w:val="22"/>
              </w:rPr>
              <w:tab/>
            </w:r>
            <w:r w:rsidR="00DA3262" w:rsidRPr="00DA3262">
              <w:rPr>
                <w:rFonts w:asciiTheme="minorHAnsi" w:hAnsiTheme="minorHAnsi"/>
                <w:b/>
                <w:smallCaps/>
                <w:spacing w:val="20"/>
                <w:sz w:val="22"/>
                <w:szCs w:val="22"/>
              </w:rPr>
              <w:t>ja paikka</w:t>
            </w:r>
            <w:r w:rsidR="00437470" w:rsidRPr="00DA3262">
              <w:rPr>
                <w:rFonts w:asciiTheme="minorHAnsi" w:hAnsiTheme="minorHAnsi"/>
                <w:b/>
                <w:smallCaps/>
                <w:spacing w:val="20"/>
                <w:sz w:val="22"/>
                <w:szCs w:val="22"/>
              </w:rPr>
              <w:tab/>
            </w:r>
            <w:r w:rsidR="00437470" w:rsidRPr="00DA3262">
              <w:rPr>
                <w:rFonts w:asciiTheme="minorHAnsi" w:hAnsiTheme="minorHAnsi"/>
                <w:b/>
                <w:smallCaps/>
                <w:spacing w:val="20"/>
                <w:sz w:val="22"/>
                <w:szCs w:val="22"/>
              </w:rPr>
              <w:tab/>
            </w:r>
          </w:p>
        </w:tc>
      </w:tr>
    </w:tbl>
    <w:p w14:paraId="7FD7C95E" w14:textId="77777777" w:rsidR="00437470" w:rsidRPr="002F3711" w:rsidRDefault="00437470">
      <w:pPr>
        <w:rPr>
          <w:rFonts w:asciiTheme="minorHAnsi" w:hAnsiTheme="minorHAnsi"/>
        </w:rPr>
      </w:pPr>
    </w:p>
    <w:p w14:paraId="14551E5A" w14:textId="3FE5ADDF" w:rsidR="00437470" w:rsidRPr="00DA3262" w:rsidRDefault="00DA3262" w:rsidP="00DA3262">
      <w:pPr>
        <w:rPr>
          <w:b/>
          <w:bCs/>
        </w:rPr>
      </w:pPr>
      <w:r w:rsidRPr="00DA3262">
        <w:rPr>
          <w:b/>
          <w:bCs/>
        </w:rPr>
        <w:t>YMPÄRISTÖPÄÄLLIKKÖ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0"/>
        <w:gridCol w:w="3119"/>
        <w:gridCol w:w="680"/>
        <w:gridCol w:w="1459"/>
      </w:tblGrid>
      <w:tr w:rsidR="00437470" w:rsidRPr="002F3711" w14:paraId="7803AAF3" w14:textId="77777777" w:rsidTr="00DA3262">
        <w:trPr>
          <w:cantSplit/>
        </w:trPr>
        <w:tc>
          <w:tcPr>
            <w:tcW w:w="5160" w:type="dxa"/>
          </w:tcPr>
          <w:p w14:paraId="207A1845" w14:textId="694C160E" w:rsidR="00437470" w:rsidRPr="002F3711" w:rsidRDefault="00437470">
            <w:pPr>
              <w:rPr>
                <w:rFonts w:asciiTheme="minorHAnsi" w:hAnsiTheme="minorHAnsi"/>
                <w:smallCaps/>
              </w:rPr>
            </w:pPr>
          </w:p>
        </w:tc>
        <w:tc>
          <w:tcPr>
            <w:tcW w:w="3119" w:type="dxa"/>
          </w:tcPr>
          <w:p w14:paraId="0701E40A" w14:textId="77777777" w:rsidR="00437470" w:rsidRPr="002F3711" w:rsidRDefault="00437470">
            <w:pPr>
              <w:rPr>
                <w:rFonts w:asciiTheme="minorHAnsi" w:hAnsiTheme="minorHAnsi"/>
                <w:smallCaps/>
              </w:rPr>
            </w:pPr>
          </w:p>
        </w:tc>
        <w:tc>
          <w:tcPr>
            <w:tcW w:w="680" w:type="dxa"/>
          </w:tcPr>
          <w:p w14:paraId="6E96065B" w14:textId="77777777" w:rsidR="00437470" w:rsidRPr="002F3711" w:rsidRDefault="00437470">
            <w:pPr>
              <w:rPr>
                <w:rFonts w:asciiTheme="minorHAnsi" w:hAnsiTheme="minorHAnsi"/>
                <w:smallCaps/>
              </w:rPr>
            </w:pPr>
            <w:r w:rsidRPr="002F3711">
              <w:rPr>
                <w:rFonts w:asciiTheme="minorHAnsi" w:hAnsiTheme="minorHAnsi"/>
                <w:smallCaps/>
              </w:rPr>
              <w:t>lupa</w:t>
            </w:r>
          </w:p>
        </w:tc>
        <w:tc>
          <w:tcPr>
            <w:tcW w:w="1459" w:type="dxa"/>
          </w:tcPr>
          <w:p w14:paraId="0C7ED024" w14:textId="77777777" w:rsidR="00437470" w:rsidRPr="002F3711" w:rsidRDefault="00437470">
            <w:pPr>
              <w:rPr>
                <w:rFonts w:asciiTheme="minorHAnsi" w:hAnsiTheme="minorHAnsi"/>
                <w:smallCaps/>
              </w:rPr>
            </w:pPr>
            <w:r w:rsidRPr="002F3711">
              <w:rPr>
                <w:rFonts w:asciiTheme="minorHAnsi" w:hAnsiTheme="minorHAnsi"/>
                <w:smallCaps/>
              </w:rPr>
              <w:t>kerho</w:t>
            </w:r>
          </w:p>
        </w:tc>
      </w:tr>
      <w:tr w:rsidR="00437470" w:rsidRPr="002F3711" w14:paraId="5A6C45E0" w14:textId="77777777" w:rsidTr="00DA3262">
        <w:trPr>
          <w:cantSplit/>
        </w:trPr>
        <w:tc>
          <w:tcPr>
            <w:tcW w:w="5160" w:type="dxa"/>
          </w:tcPr>
          <w:p w14:paraId="3FC21D1F" w14:textId="0D98A4CB" w:rsidR="00437470" w:rsidRPr="002F3711" w:rsidRDefault="00520B95">
            <w:pPr>
              <w:spacing w:line="480" w:lineRule="auto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 wp14:anchorId="4BCB212C" wp14:editId="25502925">
                      <wp:simplePos x="0" y="0"/>
                      <wp:positionH relativeFrom="column">
                        <wp:posOffset>6356</wp:posOffset>
                      </wp:positionH>
                      <wp:positionV relativeFrom="paragraph">
                        <wp:posOffset>113747</wp:posOffset>
                      </wp:positionV>
                      <wp:extent cx="3182293" cy="221810"/>
                      <wp:effectExtent l="0" t="0" r="0" b="6985"/>
                      <wp:wrapNone/>
                      <wp:docPr id="242962215" name="Tekstiruutu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82293" cy="2218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388DB2" w14:textId="77777777" w:rsidR="00520B95" w:rsidRPr="008371B1" w:rsidRDefault="00520B9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CB212C" id="Tekstiruutu 15" o:spid="_x0000_s1030" type="#_x0000_t202" style="position:absolute;margin-left:.5pt;margin-top:8.95pt;width:250.55pt;height:17.45pt;z-index:251609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" fillcolor="#f2f2f2 [3052]" stroked="f" strokeweight=".5pt">
                      <v:textbox>
                        <w:txbxContent>
                          <w:p w14:paraId="6C388DB2" w14:textId="77777777" w:rsidR="00520B95" w:rsidRPr="008371B1" w:rsidRDefault="00520B95"/>
                        </w:txbxContent>
                      </v:textbox>
                    </v:shape>
                  </w:pict>
                </mc:Fallback>
              </mc:AlternateContent>
            </w:r>
            <w:r w:rsidR="00DA3262">
              <w:rPr>
                <w:rFonts w:asciiTheme="minorHAnsi" w:hAnsiTheme="minorHAnsi"/>
                <w:sz w:val="22"/>
                <w:szCs w:val="22"/>
                <w:vertAlign w:val="superscript"/>
              </w:rPr>
              <w:t>YMPÄRISTÖPÄÄLLIKKÖ</w:t>
            </w:r>
            <w:r w:rsidR="00437470" w:rsidRPr="002F3711">
              <w:rPr>
                <w:rFonts w:asciiTheme="minorHAnsi" w:hAnsiTheme="minorHAnsi"/>
                <w:sz w:val="22"/>
                <w:szCs w:val="22"/>
                <w:vertAlign w:val="superscript"/>
              </w:rPr>
              <w:t xml:space="preserve">   /   </w:t>
            </w:r>
            <w:r w:rsidR="00E649B8">
              <w:rPr>
                <w:rFonts w:asciiTheme="minorHAnsi" w:hAnsiTheme="minorHAnsi"/>
                <w:smallCaps/>
                <w:sz w:val="22"/>
                <w:szCs w:val="22"/>
                <w:vertAlign w:val="superscript"/>
              </w:rPr>
              <w:t>Puhelin</w:t>
            </w:r>
          </w:p>
        </w:tc>
        <w:tc>
          <w:tcPr>
            <w:tcW w:w="3119" w:type="dxa"/>
          </w:tcPr>
          <w:p w14:paraId="14E3F705" w14:textId="6A2B749A" w:rsidR="00437470" w:rsidRPr="002F3711" w:rsidRDefault="00520B95">
            <w:pPr>
              <w:spacing w:line="480" w:lineRule="auto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 wp14:anchorId="2C9B427E" wp14:editId="136E3616">
                      <wp:simplePos x="0" y="0"/>
                      <wp:positionH relativeFrom="column">
                        <wp:posOffset>-1943</wp:posOffset>
                      </wp:positionH>
                      <wp:positionV relativeFrom="paragraph">
                        <wp:posOffset>118273</wp:posOffset>
                      </wp:positionV>
                      <wp:extent cx="1892175" cy="217089"/>
                      <wp:effectExtent l="0" t="0" r="0" b="0"/>
                      <wp:wrapNone/>
                      <wp:docPr id="1599563772" name="Tekstiruutu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2175" cy="21708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764318" w14:textId="161031F4" w:rsidR="00520B95" w:rsidRDefault="00520B9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9B427E" id="Tekstiruutu 16" o:spid="_x0000_s1031" type="#_x0000_t202" style="position:absolute;margin-left:-.15pt;margin-top:9.3pt;width:149pt;height:17.1pt;z-index:251611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" fillcolor="#f2f2f2 [3052]" stroked="f" strokeweight=".5pt">
                      <v:textbox>
                        <w:txbxContent>
                          <w:p w14:paraId="0B764318" w14:textId="161031F4" w:rsidR="00520B95" w:rsidRDefault="00520B95"/>
                        </w:txbxContent>
                      </v:textbox>
                    </v:shape>
                  </w:pict>
                </mc:Fallback>
              </mc:AlternateContent>
            </w:r>
            <w:r w:rsidR="000359E8">
              <w:rPr>
                <w:rFonts w:asciiTheme="minorHAnsi" w:hAnsiTheme="minorHAnsi"/>
                <w:sz w:val="22"/>
                <w:szCs w:val="22"/>
                <w:vertAlign w:val="superscript"/>
              </w:rPr>
              <w:t>Valvoja</w:t>
            </w:r>
          </w:p>
        </w:tc>
        <w:tc>
          <w:tcPr>
            <w:tcW w:w="680" w:type="dxa"/>
          </w:tcPr>
          <w:p w14:paraId="08883C9B" w14:textId="2F291703" w:rsidR="00437470" w:rsidRPr="002F3711" w:rsidRDefault="0043286C">
            <w:pPr>
              <w:spacing w:line="480" w:lineRule="auto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 wp14:anchorId="56649040" wp14:editId="71E73720">
                      <wp:simplePos x="0" y="0"/>
                      <wp:positionH relativeFrom="column">
                        <wp:posOffset>-8852</wp:posOffset>
                      </wp:positionH>
                      <wp:positionV relativeFrom="paragraph">
                        <wp:posOffset>113746</wp:posOffset>
                      </wp:positionV>
                      <wp:extent cx="353085" cy="221615"/>
                      <wp:effectExtent l="0" t="0" r="8890" b="6985"/>
                      <wp:wrapNone/>
                      <wp:docPr id="1505336101" name="Tekstiruutu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3085" cy="221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4D7340" w14:textId="77777777" w:rsidR="0043286C" w:rsidRDefault="0043286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649040" id="Tekstiruutu 17" o:spid="_x0000_s1032" type="#_x0000_t202" style="position:absolute;margin-left:-.7pt;margin-top:8.95pt;width:27.8pt;height:17.45pt;z-index:251614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" fillcolor="#f2f2f2 [3052]" stroked="f" strokeweight=".5pt">
                      <v:textbox>
                        <w:txbxContent>
                          <w:p w14:paraId="284D7340" w14:textId="77777777" w:rsidR="0043286C" w:rsidRDefault="0043286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59" w:type="dxa"/>
          </w:tcPr>
          <w:p w14:paraId="6D89CC37" w14:textId="71D3706B" w:rsidR="00437470" w:rsidRPr="002F3711" w:rsidRDefault="0043286C">
            <w:pPr>
              <w:spacing w:line="480" w:lineRule="auto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578CB5C7" wp14:editId="57CC1F87">
                      <wp:simplePos x="0" y="0"/>
                      <wp:positionH relativeFrom="column">
                        <wp:posOffset>-6086</wp:posOffset>
                      </wp:positionH>
                      <wp:positionV relativeFrom="paragraph">
                        <wp:posOffset>113746</wp:posOffset>
                      </wp:positionV>
                      <wp:extent cx="818842" cy="221061"/>
                      <wp:effectExtent l="0" t="0" r="635" b="7620"/>
                      <wp:wrapNone/>
                      <wp:docPr id="607023835" name="Tekstiruutu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8842" cy="22106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13750A" w14:textId="77777777" w:rsidR="0043286C" w:rsidRDefault="0043286C" w:rsidP="0043286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8CB5C7" id="_x0000_s1033" type="#_x0000_t202" style="position:absolute;margin-left:-.5pt;margin-top:8.95pt;width:64.5pt;height:17.4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" fillcolor="#f2f2f2" stroked="f" strokeweight=".5pt">
                      <v:textbox>
                        <w:txbxContent>
                          <w:p w14:paraId="7D13750A" w14:textId="77777777" w:rsidR="0043286C" w:rsidRDefault="0043286C" w:rsidP="0043286C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18B0D05" w14:textId="77777777" w:rsidR="00437470" w:rsidRPr="00CB5565" w:rsidRDefault="00437470" w:rsidP="00CB5565">
      <w:pPr>
        <w:rPr>
          <w:b/>
          <w:bCs/>
        </w:rPr>
      </w:pPr>
    </w:p>
    <w:tbl>
      <w:tblPr>
        <w:tblStyle w:val="TableGrid"/>
        <w:tblW w:w="10418" w:type="dxa"/>
        <w:tblInd w:w="-4" w:type="dxa"/>
        <w:tblCellMar>
          <w:top w:w="58" w:type="dxa"/>
          <w:right w:w="297" w:type="dxa"/>
        </w:tblCellMar>
        <w:tblLook w:val="04A0" w:firstRow="1" w:lastRow="0" w:firstColumn="1" w:lastColumn="0" w:noHBand="0" w:noVBand="1"/>
      </w:tblPr>
      <w:tblGrid>
        <w:gridCol w:w="3829"/>
        <w:gridCol w:w="6589"/>
      </w:tblGrid>
      <w:tr w:rsidR="00DA3262" w14:paraId="4AE96FB4" w14:textId="77777777" w:rsidTr="00221711">
        <w:trPr>
          <w:trHeight w:val="1222"/>
        </w:trPr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524997" w14:textId="7D7027F3" w:rsidR="00C3093D" w:rsidRDefault="00E7190A" w:rsidP="00C3093D">
            <w:pPr>
              <w:spacing w:after="160" w:line="25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DA3262" w:rsidRPr="00DA3262">
              <w:rPr>
                <w:sz w:val="16"/>
                <w:szCs w:val="16"/>
              </w:rPr>
              <w:t xml:space="preserve">Ympäristöasioista tiedottaminen </w:t>
            </w:r>
            <w:r w:rsidR="00A41C63">
              <w:rPr>
                <w:sz w:val="16"/>
                <w:szCs w:val="16"/>
              </w:rPr>
              <w:t>kilpailijoille</w:t>
            </w:r>
          </w:p>
          <w:p w14:paraId="21F4A153" w14:textId="4DB06B34" w:rsidR="00DA3262" w:rsidRPr="00C3093D" w:rsidRDefault="00C3093D" w:rsidP="00C3093D">
            <w:pPr>
              <w:spacing w:after="160" w:line="259" w:lineRule="auto"/>
              <w:ind w:firstLine="2694"/>
              <w:rPr>
                <w:bCs/>
              </w:rPr>
            </w:pPr>
            <w:r w:rsidRPr="00F47ACC">
              <w:rPr>
                <w:bCs/>
              </w:rPr>
              <w:t xml:space="preserve"> </w:t>
            </w:r>
          </w:p>
        </w:tc>
        <w:tc>
          <w:tcPr>
            <w:tcW w:w="65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4881C58" w14:textId="05786DC3" w:rsidR="00084645" w:rsidRPr="00084645" w:rsidRDefault="00F86AD9" w:rsidP="00E7190A">
            <w:pPr>
              <w:spacing w:after="95"/>
              <w:rPr>
                <w:b/>
                <w:bCs/>
                <w:color w:val="FF0000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5174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31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56E70">
              <w:rPr>
                <w:sz w:val="18"/>
                <w:szCs w:val="18"/>
              </w:rPr>
              <w:t xml:space="preserve"> </w:t>
            </w:r>
            <w:r w:rsidR="00DA3262" w:rsidRPr="00A41C63">
              <w:rPr>
                <w:sz w:val="18"/>
                <w:szCs w:val="18"/>
              </w:rPr>
              <w:t>Kilpailijoille jaettiin kirjallinen ohje ympäristöasioihin liittyen</w:t>
            </w:r>
          </w:p>
          <w:p w14:paraId="430BCCD5" w14:textId="78177B1F" w:rsidR="00DA3262" w:rsidRPr="00084645" w:rsidRDefault="00F86AD9" w:rsidP="00E7190A">
            <w:pPr>
              <w:spacing w:after="160" w:line="259" w:lineRule="auto"/>
              <w:rPr>
                <w:bCs/>
              </w:rPr>
            </w:pPr>
            <w:sdt>
              <w:sdtPr>
                <w:rPr>
                  <w:sz w:val="18"/>
                  <w:szCs w:val="18"/>
                </w:rPr>
                <w:id w:val="27398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313" w:rsidRPr="005B2313">
                  <w:rPr>
                    <w:rFonts w:hint="eastAsia"/>
                    <w:sz w:val="18"/>
                    <w:szCs w:val="18"/>
                  </w:rPr>
                  <w:t>☐</w:t>
                </w:r>
              </w:sdtContent>
            </w:sdt>
            <w:r w:rsidR="00556E70">
              <w:rPr>
                <w:sz w:val="18"/>
                <w:szCs w:val="18"/>
              </w:rPr>
              <w:t xml:space="preserve"> </w:t>
            </w:r>
            <w:r w:rsidR="00DA3262" w:rsidRPr="00A41C63">
              <w:rPr>
                <w:sz w:val="18"/>
                <w:szCs w:val="18"/>
              </w:rPr>
              <w:t>Kilpailijoille jaettiin jätesäkit/ -ohjeet roskien ja jätteen keräämiseksi</w:t>
            </w:r>
          </w:p>
          <w:p w14:paraId="641D1632" w14:textId="37DB57B0" w:rsidR="00DA3262" w:rsidRPr="00084645" w:rsidRDefault="00F86AD9" w:rsidP="00E7190A">
            <w:pPr>
              <w:spacing w:after="160" w:line="259" w:lineRule="auto"/>
              <w:rPr>
                <w:bCs/>
              </w:rPr>
            </w:pPr>
            <w:sdt>
              <w:sdtPr>
                <w:rPr>
                  <w:sz w:val="18"/>
                  <w:szCs w:val="18"/>
                </w:rPr>
                <w:id w:val="1301268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313" w:rsidRPr="005B2313">
                  <w:rPr>
                    <w:rFonts w:hint="eastAsia"/>
                    <w:sz w:val="18"/>
                    <w:szCs w:val="18"/>
                  </w:rPr>
                  <w:t>☐</w:t>
                </w:r>
              </w:sdtContent>
            </w:sdt>
            <w:r w:rsidR="00556E70">
              <w:rPr>
                <w:sz w:val="18"/>
                <w:szCs w:val="18"/>
              </w:rPr>
              <w:t xml:space="preserve"> </w:t>
            </w:r>
            <w:r w:rsidR="00DA3262" w:rsidRPr="00A41C63">
              <w:rPr>
                <w:sz w:val="18"/>
                <w:szCs w:val="18"/>
              </w:rPr>
              <w:t>Kilpailijoille annettiin yhteyshenkilön yhteystiedot kysymyksiä varten</w:t>
            </w:r>
          </w:p>
        </w:tc>
      </w:tr>
      <w:tr w:rsidR="00DA3262" w14:paraId="75D5730F" w14:textId="77777777" w:rsidTr="00221711">
        <w:trPr>
          <w:trHeight w:val="1511"/>
        </w:trPr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6F29AC" w14:textId="5EC2EDD1" w:rsidR="00DA3262" w:rsidRPr="00DA3262" w:rsidRDefault="00DA3262" w:rsidP="00DA3262">
            <w:pPr>
              <w:ind w:left="120" w:firstLine="7"/>
              <w:rPr>
                <w:sz w:val="16"/>
                <w:szCs w:val="16"/>
              </w:rPr>
            </w:pPr>
            <w:r w:rsidRPr="00DA3262">
              <w:rPr>
                <w:sz w:val="16"/>
                <w:szCs w:val="16"/>
              </w:rPr>
              <w:t>Öljyn,</w:t>
            </w:r>
            <w:r w:rsidR="000C7F71">
              <w:rPr>
                <w:sz w:val="16"/>
                <w:szCs w:val="16"/>
              </w:rPr>
              <w:t xml:space="preserve"> </w:t>
            </w:r>
            <w:r w:rsidRPr="00DA3262">
              <w:rPr>
                <w:sz w:val="16"/>
                <w:szCs w:val="16"/>
              </w:rPr>
              <w:t>polttoaineen ja varikkojätteen talteenotto</w:t>
            </w:r>
          </w:p>
        </w:tc>
        <w:tc>
          <w:tcPr>
            <w:tcW w:w="65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B9EB128" w14:textId="74BFC57D" w:rsidR="00DA3262" w:rsidRPr="00ED25A3" w:rsidRDefault="00F86AD9" w:rsidP="00E7190A">
            <w:pPr>
              <w:spacing w:after="160" w:line="259" w:lineRule="auto"/>
              <w:rPr>
                <w:bCs/>
              </w:rPr>
            </w:pPr>
            <w:sdt>
              <w:sdtPr>
                <w:rPr>
                  <w:sz w:val="18"/>
                  <w:szCs w:val="18"/>
                </w:rPr>
                <w:id w:val="990901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313" w:rsidRPr="005B2313">
                  <w:rPr>
                    <w:rFonts w:hint="eastAsia"/>
                    <w:sz w:val="18"/>
                    <w:szCs w:val="18"/>
                  </w:rPr>
                  <w:t>☐</w:t>
                </w:r>
              </w:sdtContent>
            </w:sdt>
            <w:r w:rsidR="00556E70">
              <w:rPr>
                <w:sz w:val="18"/>
                <w:szCs w:val="18"/>
              </w:rPr>
              <w:t xml:space="preserve"> </w:t>
            </w:r>
            <w:r w:rsidR="00DA3262" w:rsidRPr="00A41C63">
              <w:rPr>
                <w:sz w:val="18"/>
                <w:szCs w:val="18"/>
              </w:rPr>
              <w:t>Keräilyastiat jäteöljyille ja kemikaaleille oli merkitty selvästi (viitoitus)</w:t>
            </w:r>
          </w:p>
          <w:p w14:paraId="71FF272A" w14:textId="7C084258" w:rsidR="00DA3262" w:rsidRPr="00ED25A3" w:rsidRDefault="00F86AD9" w:rsidP="00E7190A">
            <w:pPr>
              <w:spacing w:after="160" w:line="259" w:lineRule="auto"/>
              <w:rPr>
                <w:bCs/>
              </w:rPr>
            </w:pPr>
            <w:sdt>
              <w:sdtPr>
                <w:rPr>
                  <w:sz w:val="18"/>
                  <w:szCs w:val="18"/>
                </w:rPr>
                <w:id w:val="-52733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313" w:rsidRPr="005B2313">
                  <w:rPr>
                    <w:rFonts w:hint="eastAsia"/>
                    <w:sz w:val="18"/>
                    <w:szCs w:val="18"/>
                  </w:rPr>
                  <w:t>☐</w:t>
                </w:r>
              </w:sdtContent>
            </w:sdt>
            <w:r w:rsidR="00556E70">
              <w:rPr>
                <w:sz w:val="18"/>
                <w:szCs w:val="18"/>
              </w:rPr>
              <w:t xml:space="preserve"> </w:t>
            </w:r>
            <w:r w:rsidR="00DA3262" w:rsidRPr="00A41C63">
              <w:rPr>
                <w:sz w:val="18"/>
                <w:szCs w:val="18"/>
              </w:rPr>
              <w:t>Keräilyastiat oli suojattu, ettei öljy pääse valumaan maaperään</w:t>
            </w:r>
          </w:p>
          <w:p w14:paraId="6B9C81B4" w14:textId="63E62693" w:rsidR="00A41C63" w:rsidRPr="00ED25A3" w:rsidRDefault="00F86AD9" w:rsidP="00E7190A">
            <w:pPr>
              <w:spacing w:after="160" w:line="259" w:lineRule="auto"/>
              <w:rPr>
                <w:bCs/>
              </w:rPr>
            </w:pPr>
            <w:sdt>
              <w:sdtPr>
                <w:rPr>
                  <w:sz w:val="18"/>
                  <w:szCs w:val="18"/>
                </w:rPr>
                <w:id w:val="95374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313" w:rsidRPr="005B2313">
                  <w:rPr>
                    <w:rFonts w:hint="eastAsia"/>
                    <w:sz w:val="18"/>
                    <w:szCs w:val="18"/>
                  </w:rPr>
                  <w:t>☐</w:t>
                </w:r>
              </w:sdtContent>
            </w:sdt>
            <w:r w:rsidR="00556E70">
              <w:rPr>
                <w:sz w:val="18"/>
                <w:szCs w:val="18"/>
              </w:rPr>
              <w:t xml:space="preserve"> </w:t>
            </w:r>
            <w:r w:rsidR="00DA3262" w:rsidRPr="00A41C63">
              <w:rPr>
                <w:sz w:val="18"/>
                <w:szCs w:val="18"/>
              </w:rPr>
              <w:t>Kaluston pesupaikka oli järjestetty ympäristösäännön mukaan (025.6)</w:t>
            </w:r>
          </w:p>
          <w:p w14:paraId="493AF4FD" w14:textId="0F62B1F1" w:rsidR="00DA3262" w:rsidRPr="00ED25A3" w:rsidRDefault="00F86AD9" w:rsidP="00E7190A">
            <w:pPr>
              <w:spacing w:after="160" w:line="259" w:lineRule="auto"/>
              <w:rPr>
                <w:bCs/>
              </w:rPr>
            </w:pPr>
            <w:sdt>
              <w:sdtPr>
                <w:rPr>
                  <w:sz w:val="18"/>
                  <w:szCs w:val="18"/>
                </w:rPr>
                <w:id w:val="-88742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313" w:rsidRPr="005B2313">
                  <w:rPr>
                    <w:rFonts w:hint="eastAsia"/>
                    <w:sz w:val="18"/>
                    <w:szCs w:val="18"/>
                  </w:rPr>
                  <w:t>☐</w:t>
                </w:r>
              </w:sdtContent>
            </w:sdt>
            <w:r w:rsidR="00556E70">
              <w:rPr>
                <w:sz w:val="18"/>
                <w:szCs w:val="18"/>
              </w:rPr>
              <w:t xml:space="preserve"> </w:t>
            </w:r>
            <w:r w:rsidR="00DA3262" w:rsidRPr="00A41C63">
              <w:rPr>
                <w:sz w:val="18"/>
                <w:szCs w:val="18"/>
              </w:rPr>
              <w:t>Toimintaa valvottiin riittävästi</w:t>
            </w:r>
          </w:p>
        </w:tc>
      </w:tr>
      <w:tr w:rsidR="00DA3262" w14:paraId="0E1B3274" w14:textId="77777777" w:rsidTr="00221711">
        <w:trPr>
          <w:trHeight w:val="1864"/>
        </w:trPr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AC0EE5" w14:textId="77777777" w:rsidR="00DA3262" w:rsidRPr="00DA3262" w:rsidRDefault="00DA3262" w:rsidP="00257871">
            <w:pPr>
              <w:ind w:left="207"/>
              <w:rPr>
                <w:sz w:val="16"/>
                <w:szCs w:val="16"/>
              </w:rPr>
            </w:pPr>
            <w:r w:rsidRPr="00DA3262">
              <w:rPr>
                <w:sz w:val="16"/>
                <w:szCs w:val="16"/>
              </w:rPr>
              <w:t>Huoltomaton käyttö</w:t>
            </w:r>
          </w:p>
        </w:tc>
        <w:tc>
          <w:tcPr>
            <w:tcW w:w="65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BC43831" w14:textId="6CB15FD3" w:rsidR="00DA3262" w:rsidRPr="00A41C63" w:rsidRDefault="00F86AD9" w:rsidP="00E7190A">
            <w:pPr>
              <w:spacing w:after="93"/>
              <w:rPr>
                <w:color w:val="FF0000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5165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9BF" w:rsidRPr="001229BF">
                  <w:rPr>
                    <w:rFonts w:hint="eastAsia"/>
                    <w:sz w:val="18"/>
                    <w:szCs w:val="18"/>
                  </w:rPr>
                  <w:t>☐</w:t>
                </w:r>
              </w:sdtContent>
            </w:sdt>
            <w:r w:rsidR="001229BF">
              <w:rPr>
                <w:sz w:val="18"/>
                <w:szCs w:val="18"/>
              </w:rPr>
              <w:t xml:space="preserve"> </w:t>
            </w:r>
            <w:r w:rsidR="00DA3262" w:rsidRPr="00A41C63">
              <w:rPr>
                <w:sz w:val="18"/>
                <w:szCs w:val="18"/>
              </w:rPr>
              <w:t>Kilpailijoita tiedotettiin huoltomaton käyttövelvollisuudesta</w:t>
            </w:r>
          </w:p>
          <w:p w14:paraId="51AC70D6" w14:textId="0B6626E3" w:rsidR="00DA3262" w:rsidRPr="00A41C63" w:rsidRDefault="00F86AD9" w:rsidP="00E7190A">
            <w:pPr>
              <w:spacing w:after="119"/>
              <w:rPr>
                <w:color w:val="FF0000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8164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9BF" w:rsidRPr="001229BF">
                  <w:rPr>
                    <w:rFonts w:hint="eastAsia"/>
                    <w:sz w:val="18"/>
                    <w:szCs w:val="18"/>
                  </w:rPr>
                  <w:t>☐</w:t>
                </w:r>
              </w:sdtContent>
            </w:sdt>
            <w:r w:rsidR="007E4F4D">
              <w:rPr>
                <w:sz w:val="18"/>
                <w:szCs w:val="18"/>
              </w:rPr>
              <w:t xml:space="preserve"> </w:t>
            </w:r>
            <w:r w:rsidR="00DA3262" w:rsidRPr="00A41C63">
              <w:rPr>
                <w:sz w:val="18"/>
                <w:szCs w:val="18"/>
              </w:rPr>
              <w:t>Kaikki kilpailijat käyttivät huoltomattoa kaluston alla</w:t>
            </w:r>
          </w:p>
          <w:p w14:paraId="5F71B50E" w14:textId="68EE8F74" w:rsidR="00DA3262" w:rsidRPr="00A41C63" w:rsidRDefault="00F86AD9" w:rsidP="00E7190A">
            <w:pPr>
              <w:spacing w:after="75"/>
              <w:rPr>
                <w:color w:val="FF0000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55281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9BF" w:rsidRPr="001229BF">
                  <w:rPr>
                    <w:rFonts w:hint="eastAsia"/>
                    <w:sz w:val="18"/>
                    <w:szCs w:val="18"/>
                  </w:rPr>
                  <w:t>☐</w:t>
                </w:r>
              </w:sdtContent>
            </w:sdt>
            <w:r w:rsidR="007E4F4D">
              <w:rPr>
                <w:sz w:val="18"/>
                <w:szCs w:val="18"/>
              </w:rPr>
              <w:t xml:space="preserve"> </w:t>
            </w:r>
            <w:r w:rsidR="00DA3262" w:rsidRPr="00A41C63">
              <w:rPr>
                <w:sz w:val="18"/>
                <w:szCs w:val="18"/>
              </w:rPr>
              <w:t>Huoltomaton käyttöä valvottiin ja tarvittaessa puutteista huomautettiin</w:t>
            </w:r>
          </w:p>
          <w:p w14:paraId="283BC8D5" w14:textId="23024FCD" w:rsidR="00DA3262" w:rsidRPr="00A41C63" w:rsidRDefault="00F86AD9" w:rsidP="00E7190A">
            <w:pPr>
              <w:spacing w:after="124"/>
              <w:rPr>
                <w:color w:val="FF0000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817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9BF" w:rsidRPr="001229BF">
                  <w:rPr>
                    <w:rFonts w:hint="eastAsia"/>
                    <w:sz w:val="18"/>
                    <w:szCs w:val="18"/>
                  </w:rPr>
                  <w:t>☐</w:t>
                </w:r>
              </w:sdtContent>
            </w:sdt>
            <w:r w:rsidR="007E4F4D">
              <w:rPr>
                <w:sz w:val="18"/>
                <w:szCs w:val="18"/>
              </w:rPr>
              <w:t xml:space="preserve"> </w:t>
            </w:r>
            <w:r w:rsidR="00DA3262" w:rsidRPr="00A41C63">
              <w:rPr>
                <w:sz w:val="18"/>
                <w:szCs w:val="18"/>
              </w:rPr>
              <w:t>Käytetyille huoltomatoille oli osoitettu oma keräys- / tyhjennyspaikka</w:t>
            </w:r>
          </w:p>
          <w:p w14:paraId="189458B1" w14:textId="2ABC2C36" w:rsidR="00DA3262" w:rsidRPr="00DA3262" w:rsidRDefault="00F86AD9" w:rsidP="00E7190A">
            <w:pPr>
              <w:rPr>
                <w:sz w:val="16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-213816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9BF" w:rsidRPr="001229BF">
                  <w:rPr>
                    <w:rFonts w:hint="eastAsia"/>
                    <w:sz w:val="18"/>
                    <w:szCs w:val="18"/>
                  </w:rPr>
                  <w:t>☐</w:t>
                </w:r>
              </w:sdtContent>
            </w:sdt>
            <w:r w:rsidR="007E4F4D">
              <w:rPr>
                <w:sz w:val="18"/>
                <w:szCs w:val="18"/>
              </w:rPr>
              <w:t xml:space="preserve"> </w:t>
            </w:r>
            <w:r w:rsidR="00DA3262" w:rsidRPr="00A41C63">
              <w:rPr>
                <w:sz w:val="18"/>
                <w:szCs w:val="18"/>
              </w:rPr>
              <w:t>Käytetyt huoltomatot hävitettiin asiaan kuuluvalla tavalla</w:t>
            </w:r>
          </w:p>
        </w:tc>
      </w:tr>
      <w:tr w:rsidR="00DA3262" w14:paraId="4CF18865" w14:textId="77777777" w:rsidTr="00221711">
        <w:trPr>
          <w:trHeight w:val="1146"/>
        </w:trPr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6B4FCD" w14:textId="77777777" w:rsidR="00DA3262" w:rsidRPr="00DA3262" w:rsidRDefault="00DA3262" w:rsidP="00257871">
            <w:pPr>
              <w:ind w:left="214" w:right="138" w:firstLine="22"/>
              <w:jc w:val="both"/>
              <w:rPr>
                <w:sz w:val="16"/>
                <w:szCs w:val="16"/>
              </w:rPr>
            </w:pPr>
            <w:r w:rsidRPr="00DA3262">
              <w:rPr>
                <w:sz w:val="16"/>
                <w:szCs w:val="16"/>
              </w:rPr>
              <w:t>Suihkujen käyttömahdollisuus ja kunto</w:t>
            </w:r>
          </w:p>
        </w:tc>
        <w:tc>
          <w:tcPr>
            <w:tcW w:w="65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3E14622" w14:textId="29311D1D" w:rsidR="00DA3262" w:rsidRPr="00A41C63" w:rsidRDefault="00F86AD9" w:rsidP="00E7190A">
            <w:pPr>
              <w:spacing w:after="109"/>
              <w:rPr>
                <w:color w:val="FF0000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4089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F4D" w:rsidRPr="007E4F4D">
                  <w:rPr>
                    <w:rFonts w:hint="eastAsia"/>
                    <w:sz w:val="18"/>
                    <w:szCs w:val="18"/>
                  </w:rPr>
                  <w:t>☐</w:t>
                </w:r>
              </w:sdtContent>
            </w:sdt>
            <w:r w:rsidR="007E4F4D">
              <w:rPr>
                <w:sz w:val="18"/>
                <w:szCs w:val="18"/>
              </w:rPr>
              <w:t xml:space="preserve"> </w:t>
            </w:r>
            <w:r w:rsidR="00DA3262" w:rsidRPr="00A41C63">
              <w:rPr>
                <w:sz w:val="18"/>
                <w:szCs w:val="18"/>
              </w:rPr>
              <w:t>Suihkuja oli riittävästi</w:t>
            </w:r>
          </w:p>
          <w:p w14:paraId="544C7E50" w14:textId="5C36B0CF" w:rsidR="00DA3262" w:rsidRPr="00A41C63" w:rsidRDefault="00F86AD9" w:rsidP="00E7190A">
            <w:pPr>
              <w:spacing w:after="99"/>
              <w:rPr>
                <w:color w:val="FF0000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9452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F4D" w:rsidRPr="007E4F4D">
                  <w:rPr>
                    <w:rFonts w:hint="eastAsia"/>
                    <w:sz w:val="18"/>
                    <w:szCs w:val="18"/>
                  </w:rPr>
                  <w:t>☐</w:t>
                </w:r>
              </w:sdtContent>
            </w:sdt>
            <w:r w:rsidR="007E4F4D">
              <w:rPr>
                <w:sz w:val="18"/>
                <w:szCs w:val="18"/>
              </w:rPr>
              <w:t xml:space="preserve"> </w:t>
            </w:r>
            <w:r w:rsidR="00DA3262" w:rsidRPr="00A41C63">
              <w:rPr>
                <w:sz w:val="18"/>
                <w:szCs w:val="18"/>
              </w:rPr>
              <w:t>Pesuveden keräys oli järjestetty/ ohjattu kaivoihin tai astioihin</w:t>
            </w:r>
          </w:p>
          <w:p w14:paraId="1596957D" w14:textId="3929D5C8" w:rsidR="00DA3262" w:rsidRPr="00DA3262" w:rsidRDefault="00F86AD9" w:rsidP="00E7190A">
            <w:pPr>
              <w:rPr>
                <w:sz w:val="16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-589777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F4D" w:rsidRPr="007E4F4D">
                  <w:rPr>
                    <w:rFonts w:hint="eastAsia"/>
                    <w:sz w:val="18"/>
                    <w:szCs w:val="18"/>
                  </w:rPr>
                  <w:t>☐</w:t>
                </w:r>
              </w:sdtContent>
            </w:sdt>
            <w:r w:rsidR="007E4F4D">
              <w:rPr>
                <w:sz w:val="18"/>
                <w:szCs w:val="18"/>
              </w:rPr>
              <w:t xml:space="preserve"> </w:t>
            </w:r>
            <w:r w:rsidR="00DA3262" w:rsidRPr="00A41C63">
              <w:rPr>
                <w:sz w:val="18"/>
                <w:szCs w:val="18"/>
              </w:rPr>
              <w:t xml:space="preserve">Riittäviä järjestelyjä ei </w:t>
            </w:r>
            <w:r w:rsidR="00A41C63" w:rsidRPr="00A41C63">
              <w:rPr>
                <w:sz w:val="18"/>
                <w:szCs w:val="18"/>
              </w:rPr>
              <w:t>ollut</w:t>
            </w:r>
            <w:r w:rsidR="00DA3262" w:rsidRPr="00A41C63">
              <w:rPr>
                <w:sz w:val="18"/>
                <w:szCs w:val="18"/>
              </w:rPr>
              <w:t xml:space="preserve"> tehty</w:t>
            </w:r>
          </w:p>
        </w:tc>
      </w:tr>
      <w:tr w:rsidR="00DA3262" w14:paraId="2600BB84" w14:textId="77777777" w:rsidTr="00221711">
        <w:trPr>
          <w:trHeight w:val="1086"/>
        </w:trPr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0A5611" w14:textId="77777777" w:rsidR="00DA3262" w:rsidRPr="00DA3262" w:rsidRDefault="00DA3262" w:rsidP="00257871">
            <w:pPr>
              <w:ind w:left="214" w:firstLine="36"/>
              <w:jc w:val="both"/>
              <w:rPr>
                <w:sz w:val="16"/>
                <w:szCs w:val="16"/>
              </w:rPr>
            </w:pPr>
            <w:r w:rsidRPr="00DA3262">
              <w:rPr>
                <w:sz w:val="16"/>
                <w:szCs w:val="16"/>
              </w:rPr>
              <w:t>Käymälöiden käyttömahdollisuus ja kunto</w:t>
            </w:r>
          </w:p>
        </w:tc>
        <w:tc>
          <w:tcPr>
            <w:tcW w:w="65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C94C00A" w14:textId="54CA69B2" w:rsidR="00DA3262" w:rsidRPr="00A41C63" w:rsidRDefault="00F86AD9" w:rsidP="00E7190A">
            <w:pPr>
              <w:spacing w:after="59"/>
              <w:rPr>
                <w:color w:val="FF0000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45843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F4D" w:rsidRPr="007E4F4D">
                  <w:rPr>
                    <w:rFonts w:hint="eastAsia"/>
                    <w:sz w:val="18"/>
                    <w:szCs w:val="18"/>
                  </w:rPr>
                  <w:t>☐</w:t>
                </w:r>
              </w:sdtContent>
            </w:sdt>
            <w:r w:rsidR="007E4F4D">
              <w:rPr>
                <w:sz w:val="18"/>
                <w:szCs w:val="18"/>
              </w:rPr>
              <w:t xml:space="preserve"> </w:t>
            </w:r>
            <w:r w:rsidR="00DA3262" w:rsidRPr="00A41C63">
              <w:rPr>
                <w:sz w:val="18"/>
                <w:szCs w:val="18"/>
              </w:rPr>
              <w:t>Käymälöitä oli riittävästi</w:t>
            </w:r>
          </w:p>
          <w:p w14:paraId="6AFC3A9E" w14:textId="7445C1AE" w:rsidR="00DA3262" w:rsidRPr="00A41C63" w:rsidRDefault="00F86AD9" w:rsidP="00E7190A">
            <w:pPr>
              <w:spacing w:after="99"/>
              <w:rPr>
                <w:color w:val="FF0000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0094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F4D" w:rsidRPr="007E4F4D">
                  <w:rPr>
                    <w:rFonts w:hint="eastAsia"/>
                    <w:sz w:val="18"/>
                    <w:szCs w:val="18"/>
                  </w:rPr>
                  <w:t>☐</w:t>
                </w:r>
              </w:sdtContent>
            </w:sdt>
            <w:r w:rsidR="007E4F4D">
              <w:rPr>
                <w:sz w:val="18"/>
                <w:szCs w:val="18"/>
              </w:rPr>
              <w:t xml:space="preserve"> </w:t>
            </w:r>
            <w:r w:rsidR="00DA3262" w:rsidRPr="00A41C63">
              <w:rPr>
                <w:sz w:val="18"/>
                <w:szCs w:val="18"/>
              </w:rPr>
              <w:t>Pesuveden keräys oli järjestetty/ ohjattu kaivoihin tai astioihin</w:t>
            </w:r>
          </w:p>
          <w:p w14:paraId="417AFB1F" w14:textId="2AA36343" w:rsidR="00DA3262" w:rsidRPr="00A41C63" w:rsidRDefault="00F86AD9" w:rsidP="00E7190A">
            <w:pPr>
              <w:spacing w:after="99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11027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F4D" w:rsidRPr="007E4F4D">
                  <w:rPr>
                    <w:rFonts w:hint="eastAsia"/>
                    <w:sz w:val="18"/>
                    <w:szCs w:val="18"/>
                  </w:rPr>
                  <w:t>☐</w:t>
                </w:r>
              </w:sdtContent>
            </w:sdt>
            <w:r w:rsidR="007E4F4D">
              <w:rPr>
                <w:sz w:val="18"/>
                <w:szCs w:val="18"/>
              </w:rPr>
              <w:t xml:space="preserve"> </w:t>
            </w:r>
            <w:r w:rsidR="00DA3262" w:rsidRPr="00A41C63">
              <w:rPr>
                <w:sz w:val="18"/>
                <w:szCs w:val="18"/>
              </w:rPr>
              <w:t xml:space="preserve">Riittäviä järjestelyjä ei </w:t>
            </w:r>
            <w:r w:rsidR="00A41C63" w:rsidRPr="00A41C63">
              <w:rPr>
                <w:sz w:val="18"/>
                <w:szCs w:val="18"/>
              </w:rPr>
              <w:t>ollut</w:t>
            </w:r>
            <w:r w:rsidR="00DA3262" w:rsidRPr="00A41C63">
              <w:rPr>
                <w:sz w:val="18"/>
                <w:szCs w:val="18"/>
              </w:rPr>
              <w:t xml:space="preserve"> tehty</w:t>
            </w:r>
          </w:p>
        </w:tc>
      </w:tr>
      <w:tr w:rsidR="00DA3262" w14:paraId="1125BACA" w14:textId="77777777" w:rsidTr="00221711">
        <w:trPr>
          <w:trHeight w:val="1156"/>
        </w:trPr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5268170" w14:textId="77777777" w:rsidR="00DA3262" w:rsidRPr="00DA3262" w:rsidRDefault="00DA3262" w:rsidP="00257871">
            <w:pPr>
              <w:ind w:left="221" w:firstLine="29"/>
              <w:jc w:val="both"/>
              <w:rPr>
                <w:sz w:val="16"/>
                <w:szCs w:val="16"/>
              </w:rPr>
            </w:pPr>
            <w:r w:rsidRPr="00DA3262">
              <w:rPr>
                <w:sz w:val="16"/>
                <w:szCs w:val="16"/>
              </w:rPr>
              <w:t>Käymälöiden käyttömahdollisuus ja kunto</w:t>
            </w:r>
          </w:p>
        </w:tc>
        <w:tc>
          <w:tcPr>
            <w:tcW w:w="65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14047EE" w14:textId="3B4441F8" w:rsidR="00DA3262" w:rsidRPr="00A41C63" w:rsidRDefault="00F86AD9" w:rsidP="00E7190A">
            <w:pPr>
              <w:spacing w:after="12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4242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F4D" w:rsidRPr="007E4F4D">
                  <w:rPr>
                    <w:rFonts w:hint="eastAsia"/>
                    <w:sz w:val="18"/>
                    <w:szCs w:val="18"/>
                  </w:rPr>
                  <w:t>☐</w:t>
                </w:r>
              </w:sdtContent>
            </w:sdt>
            <w:r w:rsidR="007E4F4D">
              <w:rPr>
                <w:sz w:val="18"/>
                <w:szCs w:val="18"/>
              </w:rPr>
              <w:t xml:space="preserve"> </w:t>
            </w:r>
            <w:r w:rsidR="00DA3262" w:rsidRPr="00A41C63">
              <w:rPr>
                <w:sz w:val="18"/>
                <w:szCs w:val="18"/>
              </w:rPr>
              <w:t>Käymälöitä oli riittävästi</w:t>
            </w:r>
          </w:p>
          <w:p w14:paraId="0A144FAE" w14:textId="44A3A7C8" w:rsidR="00DA3262" w:rsidRPr="00A41C63" w:rsidRDefault="00F86AD9" w:rsidP="00E7190A">
            <w:pPr>
              <w:spacing w:after="11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78934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F4D" w:rsidRPr="007E4F4D">
                  <w:rPr>
                    <w:rFonts w:hint="eastAsia"/>
                    <w:sz w:val="18"/>
                    <w:szCs w:val="18"/>
                  </w:rPr>
                  <w:t>☐</w:t>
                </w:r>
              </w:sdtContent>
            </w:sdt>
            <w:r w:rsidR="007E4F4D">
              <w:rPr>
                <w:sz w:val="18"/>
                <w:szCs w:val="18"/>
              </w:rPr>
              <w:t xml:space="preserve"> </w:t>
            </w:r>
            <w:r w:rsidR="00DA3262" w:rsidRPr="00A41C63">
              <w:rPr>
                <w:sz w:val="18"/>
                <w:szCs w:val="18"/>
              </w:rPr>
              <w:t>Tilaisuudessa käytettiin EKO WC:tä</w:t>
            </w:r>
          </w:p>
          <w:p w14:paraId="48416DFF" w14:textId="55686AB0" w:rsidR="00DA3262" w:rsidRPr="00A41C63" w:rsidRDefault="00F86AD9" w:rsidP="00E7190A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24997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F4D" w:rsidRPr="007E4F4D">
                  <w:rPr>
                    <w:rFonts w:hint="eastAsia"/>
                    <w:sz w:val="18"/>
                    <w:szCs w:val="18"/>
                  </w:rPr>
                  <w:t>☐</w:t>
                </w:r>
              </w:sdtContent>
            </w:sdt>
            <w:r w:rsidR="007E4F4D">
              <w:rPr>
                <w:sz w:val="18"/>
                <w:szCs w:val="18"/>
              </w:rPr>
              <w:t xml:space="preserve"> </w:t>
            </w:r>
            <w:r w:rsidR="00DA3262" w:rsidRPr="00A41C63">
              <w:rPr>
                <w:sz w:val="18"/>
                <w:szCs w:val="18"/>
              </w:rPr>
              <w:t xml:space="preserve">Riittäviä järjestelyjä ei </w:t>
            </w:r>
            <w:r w:rsidR="00A41C63" w:rsidRPr="00A41C63">
              <w:rPr>
                <w:sz w:val="18"/>
                <w:szCs w:val="18"/>
              </w:rPr>
              <w:t>ollut</w:t>
            </w:r>
            <w:r w:rsidR="00DA3262" w:rsidRPr="00A41C63">
              <w:rPr>
                <w:sz w:val="18"/>
                <w:szCs w:val="18"/>
              </w:rPr>
              <w:t xml:space="preserve"> tehty</w:t>
            </w:r>
          </w:p>
        </w:tc>
      </w:tr>
      <w:tr w:rsidR="00DA3262" w14:paraId="64E4B248" w14:textId="77777777" w:rsidTr="00221711">
        <w:trPr>
          <w:trHeight w:val="1144"/>
        </w:trPr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F7B811E" w14:textId="77777777" w:rsidR="00DA3262" w:rsidRPr="00DA3262" w:rsidRDefault="00DA3262" w:rsidP="00257871">
            <w:pPr>
              <w:ind w:left="250" w:hanging="7"/>
              <w:rPr>
                <w:sz w:val="16"/>
                <w:szCs w:val="16"/>
              </w:rPr>
            </w:pPr>
            <w:r w:rsidRPr="00DA3262">
              <w:rPr>
                <w:sz w:val="16"/>
                <w:szCs w:val="16"/>
              </w:rPr>
              <w:t>Tiedottaminen yleisölle ympäristöasioista</w:t>
            </w:r>
          </w:p>
        </w:tc>
        <w:tc>
          <w:tcPr>
            <w:tcW w:w="65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0153C67" w14:textId="11C0CFAE" w:rsidR="00DA3262" w:rsidRPr="00A41C63" w:rsidRDefault="00F86AD9" w:rsidP="00E7190A">
            <w:pPr>
              <w:spacing w:after="93"/>
              <w:rPr>
                <w:color w:val="FF0000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7461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F4D" w:rsidRPr="007E4F4D">
                  <w:rPr>
                    <w:rFonts w:hint="eastAsia"/>
                    <w:sz w:val="18"/>
                    <w:szCs w:val="18"/>
                  </w:rPr>
                  <w:t>☐</w:t>
                </w:r>
              </w:sdtContent>
            </w:sdt>
            <w:r w:rsidR="007E4F4D">
              <w:rPr>
                <w:sz w:val="18"/>
                <w:szCs w:val="18"/>
              </w:rPr>
              <w:t xml:space="preserve"> </w:t>
            </w:r>
            <w:r w:rsidR="00DA3262" w:rsidRPr="00A41C63">
              <w:rPr>
                <w:sz w:val="18"/>
                <w:szCs w:val="18"/>
              </w:rPr>
              <w:t>Yleisölle jaettiin kirjallisesti ympäristöohjeita (esim. käsiohjelmaan liitettynä)</w:t>
            </w:r>
          </w:p>
          <w:p w14:paraId="79BB39D2" w14:textId="5FC760DF" w:rsidR="00DA3262" w:rsidRPr="00A41C63" w:rsidRDefault="00F86AD9" w:rsidP="00E7190A">
            <w:pPr>
              <w:spacing w:after="98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29865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A07" w:rsidRPr="00787A07">
                  <w:rPr>
                    <w:rFonts w:hint="eastAsia"/>
                    <w:sz w:val="18"/>
                    <w:szCs w:val="18"/>
                  </w:rPr>
                  <w:t>☐</w:t>
                </w:r>
              </w:sdtContent>
            </w:sdt>
            <w:r w:rsidR="00787A07">
              <w:rPr>
                <w:sz w:val="18"/>
                <w:szCs w:val="18"/>
              </w:rPr>
              <w:t xml:space="preserve"> </w:t>
            </w:r>
            <w:r w:rsidR="00DA3262" w:rsidRPr="00A41C63">
              <w:rPr>
                <w:sz w:val="18"/>
                <w:szCs w:val="18"/>
              </w:rPr>
              <w:t>Kuuluttaja muistutti katsojia ympäristöön liittyvistä asioista (mm roskat)</w:t>
            </w:r>
          </w:p>
          <w:p w14:paraId="1EA6179D" w14:textId="5D37EB1A" w:rsidR="00DA3262" w:rsidRPr="00A41C63" w:rsidRDefault="00F86AD9" w:rsidP="00E7190A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8038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F4D" w:rsidRPr="007E4F4D">
                  <w:rPr>
                    <w:rFonts w:hint="eastAsia"/>
                    <w:sz w:val="18"/>
                    <w:szCs w:val="18"/>
                  </w:rPr>
                  <w:t>☐</w:t>
                </w:r>
              </w:sdtContent>
            </w:sdt>
            <w:r w:rsidR="00DA3262" w:rsidRPr="00A41C63">
              <w:rPr>
                <w:sz w:val="18"/>
                <w:szCs w:val="18"/>
              </w:rPr>
              <w:t>Järjestäjä oli varannut riittävästi jäteastioita jätteiden keruuta varten</w:t>
            </w:r>
          </w:p>
        </w:tc>
      </w:tr>
    </w:tbl>
    <w:p w14:paraId="4B8805FB" w14:textId="77D16EB4" w:rsidR="005756BE" w:rsidRPr="004D1CC1" w:rsidRDefault="00572D92" w:rsidP="005756BE">
      <w:pPr>
        <w:rPr>
          <w:b/>
          <w:bCs/>
        </w:rPr>
      </w:pPr>
      <w:r>
        <w:rPr>
          <w:b/>
          <w:bCs/>
          <w:szCs w:val="16"/>
        </w:rPr>
        <w:t>MUITA KOMMENTTEJA TAI HUOMIOITA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5756BE" w:rsidRPr="002F3711" w14:paraId="1AB8237F" w14:textId="77777777" w:rsidTr="00572D92">
        <w:trPr>
          <w:cantSplit/>
          <w:trHeight w:val="694"/>
        </w:trPr>
        <w:tc>
          <w:tcPr>
            <w:tcW w:w="10440" w:type="dxa"/>
          </w:tcPr>
          <w:p w14:paraId="3C5A4D91" w14:textId="1288248B" w:rsidR="005756BE" w:rsidRDefault="00572D92" w:rsidP="007B154D">
            <w:r>
              <w:rPr>
                <w:rFonts w:asciiTheme="minorHAnsi" w:hAnsiTheme="minorHAnsi"/>
                <w:noProof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53682CD" wp14:editId="02EC7F78">
                      <wp:simplePos x="0" y="0"/>
                      <wp:positionH relativeFrom="column">
                        <wp:posOffset>15171</wp:posOffset>
                      </wp:positionH>
                      <wp:positionV relativeFrom="paragraph">
                        <wp:posOffset>51133</wp:posOffset>
                      </wp:positionV>
                      <wp:extent cx="6481835" cy="353085"/>
                      <wp:effectExtent l="0" t="0" r="0" b="8890"/>
                      <wp:wrapNone/>
                      <wp:docPr id="2068591188" name="Tekstiruutu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81835" cy="3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9B8D49" w14:textId="77777777" w:rsidR="005756BE" w:rsidRPr="008371B1" w:rsidRDefault="005756BE" w:rsidP="005756B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682CD" id="Tekstiruutu 25" o:spid="_x0000_s1034" type="#_x0000_t202" style="position:absolute;margin-left:1.2pt;margin-top:4.05pt;width:510.4pt;height:27.8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" fillcolor="#f2f2f2 [3052]" stroked="f" strokeweight=".5pt">
                      <v:textbox>
                        <w:txbxContent>
                          <w:p w14:paraId="559B8D49" w14:textId="77777777" w:rsidR="005756BE" w:rsidRPr="008371B1" w:rsidRDefault="005756BE" w:rsidP="005756BE"/>
                        </w:txbxContent>
                      </v:textbox>
                    </v:shape>
                  </w:pict>
                </mc:Fallback>
              </mc:AlternateContent>
            </w:r>
          </w:p>
          <w:p w14:paraId="6F5E9647" w14:textId="6EF39AD7" w:rsidR="005756BE" w:rsidRPr="002F3711" w:rsidRDefault="005756BE" w:rsidP="007B154D">
            <w:pPr>
              <w:spacing w:line="480" w:lineRule="auto"/>
              <w:rPr>
                <w:rFonts w:asciiTheme="minorHAnsi" w:hAnsiTheme="minorHAnsi"/>
                <w:vertAlign w:val="superscript"/>
              </w:rPr>
            </w:pPr>
          </w:p>
        </w:tc>
      </w:tr>
    </w:tbl>
    <w:p w14:paraId="48A4A265" w14:textId="5F34004F" w:rsidR="005A6668" w:rsidRPr="002F3711" w:rsidRDefault="00F70B3B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8FCBBB3" wp14:editId="33144C94">
                <wp:simplePos x="0" y="0"/>
                <wp:positionH relativeFrom="column">
                  <wp:posOffset>4131310</wp:posOffset>
                </wp:positionH>
                <wp:positionV relativeFrom="paragraph">
                  <wp:posOffset>50165</wp:posOffset>
                </wp:positionV>
                <wp:extent cx="2241550" cy="215900"/>
                <wp:effectExtent l="0" t="0" r="6350" b="0"/>
                <wp:wrapNone/>
                <wp:docPr id="1157584291" name="Tekstiruutu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1550" cy="215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82ACEF" w14:textId="77777777" w:rsidR="00F70B3B" w:rsidRDefault="00F70B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CBBB3" id="Tekstiruutu 43" o:spid="_x0000_s1035" type="#_x0000_t202" style="position:absolute;margin-left:325.3pt;margin-top:3.95pt;width:176.5pt;height:17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" fillcolor="#f2f2f2 [3052]" stroked="f" strokeweight=".5pt">
                <v:textbox>
                  <w:txbxContent>
                    <w:p w14:paraId="6A82ACEF" w14:textId="77777777" w:rsidR="00F70B3B" w:rsidRDefault="00F70B3B"/>
                  </w:txbxContent>
                </v:textbox>
              </v:shape>
            </w:pict>
          </mc:Fallback>
        </mc:AlternateContent>
      </w:r>
      <w:r w:rsidR="00CD63C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66DF9D4" wp14:editId="62504F5C">
                <wp:simplePos x="0" y="0"/>
                <wp:positionH relativeFrom="column">
                  <wp:posOffset>1353154</wp:posOffset>
                </wp:positionH>
                <wp:positionV relativeFrom="paragraph">
                  <wp:posOffset>62947</wp:posOffset>
                </wp:positionV>
                <wp:extent cx="1520982" cy="194649"/>
                <wp:effectExtent l="0" t="0" r="3175" b="0"/>
                <wp:wrapNone/>
                <wp:docPr id="515646003" name="Tekstiruutu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982" cy="19464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6E67B6" w14:textId="77777777" w:rsidR="00CD63C5" w:rsidRDefault="00CD63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DF9D4" id="Tekstiruutu 26" o:spid="_x0000_s1036" type="#_x0000_t202" style="position:absolute;margin-left:106.55pt;margin-top:4.95pt;width:119.75pt;height:15.3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" fillcolor="#f2f2f2 [3052]" stroked="f" strokeweight=".5pt">
                <v:textbox>
                  <w:txbxContent>
                    <w:p w14:paraId="136E67B6" w14:textId="77777777" w:rsidR="00CD63C5" w:rsidRDefault="00CD63C5"/>
                  </w:txbxContent>
                </v:textbox>
              </v:shape>
            </w:pict>
          </mc:Fallback>
        </mc:AlternateContent>
      </w:r>
    </w:p>
    <w:p w14:paraId="6EF6C824" w14:textId="08FDAFD3" w:rsidR="00437470" w:rsidRPr="002F3711" w:rsidRDefault="000174D1">
      <w:pPr>
        <w:pStyle w:val="Yltunniste"/>
        <w:tabs>
          <w:tab w:val="clear" w:pos="4819"/>
          <w:tab w:val="clear" w:pos="9638"/>
        </w:tabs>
        <w:rPr>
          <w:rFonts w:asciiTheme="minorHAnsi" w:hAnsiTheme="minorHAnsi"/>
          <w:noProof/>
          <w:sz w:val="22"/>
        </w:rPr>
      </w:pPr>
      <w:r w:rsidRPr="002F371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54C9978" wp14:editId="22B35708">
                <wp:simplePos x="0" y="0"/>
                <wp:positionH relativeFrom="column">
                  <wp:posOffset>1353820</wp:posOffset>
                </wp:positionH>
                <wp:positionV relativeFrom="paragraph">
                  <wp:posOffset>154940</wp:posOffset>
                </wp:positionV>
                <wp:extent cx="1532890" cy="0"/>
                <wp:effectExtent l="0" t="0" r="0" b="0"/>
                <wp:wrapNone/>
                <wp:docPr id="154961442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2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0D6D0" id="Line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6pt,12.2pt" to="227.3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" o:allowincell="f"/>
            </w:pict>
          </mc:Fallback>
        </mc:AlternateContent>
      </w:r>
    </w:p>
    <w:p w14:paraId="4CF3B458" w14:textId="2709F6D7" w:rsidR="00437470" w:rsidRDefault="000174D1" w:rsidP="00A142B7">
      <w:pPr>
        <w:rPr>
          <w:rFonts w:asciiTheme="minorHAnsi" w:hAnsiTheme="minorHAnsi"/>
          <w:sz w:val="22"/>
          <w:szCs w:val="22"/>
          <w:vertAlign w:val="superscript"/>
        </w:rPr>
      </w:pPr>
      <w:r w:rsidRPr="002F371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A85A79" wp14:editId="4D127DE4">
                <wp:simplePos x="0" y="0"/>
                <wp:positionH relativeFrom="column">
                  <wp:posOffset>4126230</wp:posOffset>
                </wp:positionH>
                <wp:positionV relativeFrom="paragraph">
                  <wp:posOffset>-5715</wp:posOffset>
                </wp:positionV>
                <wp:extent cx="2286000" cy="0"/>
                <wp:effectExtent l="0" t="0" r="0" b="0"/>
                <wp:wrapNone/>
                <wp:docPr id="116326141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55EC6" id="Line 2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.9pt,-.45pt" to="504.9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" o:allowincell="f"/>
            </w:pict>
          </mc:Fallback>
        </mc:AlternateContent>
      </w:r>
      <w:r w:rsidR="005A6668" w:rsidRPr="002F3711">
        <w:rPr>
          <w:rFonts w:asciiTheme="minorHAnsi" w:hAnsiTheme="minorHAnsi"/>
          <w:sz w:val="22"/>
        </w:rPr>
        <w:tab/>
      </w:r>
      <w:r w:rsidR="005A6668" w:rsidRPr="002F3711">
        <w:rPr>
          <w:rFonts w:asciiTheme="minorHAnsi" w:hAnsiTheme="minorHAnsi"/>
          <w:sz w:val="22"/>
        </w:rPr>
        <w:tab/>
      </w:r>
      <w:r w:rsidR="005A6668" w:rsidRPr="002F3711">
        <w:rPr>
          <w:rFonts w:asciiTheme="minorHAnsi" w:hAnsiTheme="minorHAnsi"/>
          <w:sz w:val="22"/>
        </w:rPr>
        <w:tab/>
      </w:r>
      <w:r w:rsidR="005A6668" w:rsidRPr="002F3711">
        <w:rPr>
          <w:rFonts w:asciiTheme="minorHAnsi" w:hAnsiTheme="minorHAnsi"/>
          <w:sz w:val="22"/>
        </w:rPr>
        <w:tab/>
      </w:r>
      <w:r w:rsidR="005A6668" w:rsidRPr="002F3711">
        <w:rPr>
          <w:rFonts w:asciiTheme="minorHAnsi" w:hAnsiTheme="minorHAnsi"/>
          <w:sz w:val="22"/>
        </w:rPr>
        <w:tab/>
      </w:r>
      <w:r w:rsidR="005A6668" w:rsidRPr="002F3711">
        <w:rPr>
          <w:rFonts w:asciiTheme="minorHAnsi" w:hAnsiTheme="minorHAnsi"/>
          <w:sz w:val="22"/>
        </w:rPr>
        <w:tab/>
      </w:r>
      <w:r w:rsidR="005A6668" w:rsidRPr="002F3711">
        <w:rPr>
          <w:rFonts w:asciiTheme="minorHAnsi" w:hAnsiTheme="minorHAnsi"/>
          <w:sz w:val="22"/>
        </w:rPr>
        <w:tab/>
      </w:r>
      <w:r w:rsidR="005A6668" w:rsidRPr="002F3711">
        <w:rPr>
          <w:rFonts w:asciiTheme="minorHAnsi" w:hAnsiTheme="minorHAnsi"/>
          <w:sz w:val="22"/>
        </w:rPr>
        <w:tab/>
      </w:r>
      <w:r w:rsidR="005A6668" w:rsidRPr="002F3711">
        <w:rPr>
          <w:rFonts w:asciiTheme="minorHAnsi" w:hAnsiTheme="minorHAnsi"/>
          <w:sz w:val="22"/>
        </w:rPr>
        <w:tab/>
      </w:r>
      <w:r w:rsidR="005A6668" w:rsidRPr="002F3711">
        <w:rPr>
          <w:rFonts w:asciiTheme="minorHAnsi" w:hAnsiTheme="minorHAnsi"/>
          <w:sz w:val="22"/>
        </w:rPr>
        <w:tab/>
      </w:r>
      <w:r w:rsidR="00437470" w:rsidRPr="002F3711">
        <w:rPr>
          <w:rFonts w:asciiTheme="minorHAnsi" w:hAnsiTheme="minorHAnsi"/>
          <w:sz w:val="22"/>
        </w:rPr>
        <w:tab/>
      </w:r>
      <w:r w:rsidR="00437470" w:rsidRPr="002F3711">
        <w:rPr>
          <w:rFonts w:asciiTheme="minorHAnsi" w:hAnsiTheme="minorHAnsi"/>
          <w:sz w:val="22"/>
        </w:rPr>
        <w:tab/>
      </w:r>
      <w:r w:rsidR="00437470" w:rsidRPr="002F3711">
        <w:rPr>
          <w:rFonts w:asciiTheme="minorHAnsi" w:hAnsiTheme="minorHAnsi"/>
          <w:sz w:val="22"/>
        </w:rPr>
        <w:tab/>
      </w:r>
      <w:r w:rsidR="00437470" w:rsidRPr="002F3711">
        <w:rPr>
          <w:rFonts w:asciiTheme="minorHAnsi" w:hAnsiTheme="minorHAnsi"/>
          <w:sz w:val="22"/>
          <w:szCs w:val="22"/>
          <w:vertAlign w:val="superscript"/>
        </w:rPr>
        <w:t>Päiväys</w:t>
      </w:r>
      <w:r w:rsidR="00437470"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="00437470"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="00437470"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="00437470"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="005A6668"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="005A6668"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="005A6668"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="005A6668"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="005A6668"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="005A6668"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="005A6668"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="005A6668"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="005A6668"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="005A6668"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="005A6668"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="005A6668"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="005A6668"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="005A6668"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="005A6668"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="005A6668"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="005A6668"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="005A6668"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="005A6668"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="00437470"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="00437470" w:rsidRPr="002F3711">
        <w:rPr>
          <w:rFonts w:asciiTheme="minorHAnsi" w:hAnsiTheme="minorHAnsi"/>
          <w:sz w:val="22"/>
          <w:szCs w:val="22"/>
          <w:vertAlign w:val="superscript"/>
        </w:rPr>
        <w:tab/>
        <w:t>Valvojan allekirjoitus</w:t>
      </w:r>
    </w:p>
    <w:p w14:paraId="3973F6C8" w14:textId="75BF59CC" w:rsidR="00A41C63" w:rsidRPr="002F3711" w:rsidRDefault="00F70B3B" w:rsidP="00A41C63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8E4CECF" wp14:editId="41CE91A3">
                <wp:simplePos x="0" y="0"/>
                <wp:positionH relativeFrom="column">
                  <wp:posOffset>4124960</wp:posOffset>
                </wp:positionH>
                <wp:positionV relativeFrom="paragraph">
                  <wp:posOffset>29845</wp:posOffset>
                </wp:positionV>
                <wp:extent cx="2241550" cy="226060"/>
                <wp:effectExtent l="0" t="0" r="6350" b="2540"/>
                <wp:wrapNone/>
                <wp:docPr id="80562102" name="Tekstiruutu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1550" cy="2260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12F870" w14:textId="77777777" w:rsidR="00F70B3B" w:rsidRDefault="00F70B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4CECF" id="Tekstiruutu 44" o:spid="_x0000_s1037" type="#_x0000_t202" style="position:absolute;margin-left:324.8pt;margin-top:2.35pt;width:176.5pt;height:17.8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" fillcolor="#f2f2f2 [3052]" stroked="f" strokeweight=".5pt">
                <v:textbox>
                  <w:txbxContent>
                    <w:p w14:paraId="5912F870" w14:textId="77777777" w:rsidR="00F70B3B" w:rsidRDefault="00F70B3B"/>
                  </w:txbxContent>
                </v:textbox>
              </v:shape>
            </w:pict>
          </mc:Fallback>
        </mc:AlternateContent>
      </w:r>
      <w:r w:rsidR="00A41C6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35BB766" wp14:editId="3097902F">
                <wp:simplePos x="0" y="0"/>
                <wp:positionH relativeFrom="column">
                  <wp:posOffset>1353154</wp:posOffset>
                </wp:positionH>
                <wp:positionV relativeFrom="paragraph">
                  <wp:posOffset>62947</wp:posOffset>
                </wp:positionV>
                <wp:extent cx="1520982" cy="194649"/>
                <wp:effectExtent l="0" t="0" r="3175" b="0"/>
                <wp:wrapNone/>
                <wp:docPr id="1988668655" name="Tekstiruutu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982" cy="19464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A5B094" w14:textId="77777777" w:rsidR="00A41C63" w:rsidRDefault="00A41C63" w:rsidP="00A41C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BB766" id="_x0000_s1038" type="#_x0000_t202" style="position:absolute;margin-left:106.55pt;margin-top:4.95pt;width:119.75pt;height:15.3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" fillcolor="#f2f2f2 [3052]" stroked="f" strokeweight=".5pt">
                <v:textbox>
                  <w:txbxContent>
                    <w:p w14:paraId="52A5B094" w14:textId="77777777" w:rsidR="00A41C63" w:rsidRDefault="00A41C63" w:rsidP="00A41C63"/>
                  </w:txbxContent>
                </v:textbox>
              </v:shape>
            </w:pict>
          </mc:Fallback>
        </mc:AlternateContent>
      </w:r>
    </w:p>
    <w:p w14:paraId="30CF2867" w14:textId="77777777" w:rsidR="00A41C63" w:rsidRPr="002F3711" w:rsidRDefault="00A41C63" w:rsidP="00A41C63">
      <w:pPr>
        <w:pStyle w:val="Yltunniste"/>
        <w:tabs>
          <w:tab w:val="clear" w:pos="4819"/>
          <w:tab w:val="clear" w:pos="9638"/>
        </w:tabs>
        <w:rPr>
          <w:rFonts w:asciiTheme="minorHAnsi" w:hAnsiTheme="minorHAnsi"/>
          <w:noProof/>
          <w:sz w:val="22"/>
        </w:rPr>
      </w:pPr>
      <w:r w:rsidRPr="002F371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41832388" wp14:editId="5EF6E4AF">
                <wp:simplePos x="0" y="0"/>
                <wp:positionH relativeFrom="column">
                  <wp:posOffset>1353820</wp:posOffset>
                </wp:positionH>
                <wp:positionV relativeFrom="paragraph">
                  <wp:posOffset>154940</wp:posOffset>
                </wp:positionV>
                <wp:extent cx="1532890" cy="0"/>
                <wp:effectExtent l="0" t="0" r="0" b="0"/>
                <wp:wrapNone/>
                <wp:docPr id="84647056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2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5D176" id="Line 20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6pt,12.2pt" to="227.3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" o:allowincell="f"/>
            </w:pict>
          </mc:Fallback>
        </mc:AlternateContent>
      </w:r>
    </w:p>
    <w:p w14:paraId="1FD1E75D" w14:textId="37AE085B" w:rsidR="00A41C63" w:rsidRPr="00A142B7" w:rsidRDefault="00A41C63" w:rsidP="00A142B7">
      <w:pPr>
        <w:rPr>
          <w:rFonts w:asciiTheme="minorHAnsi" w:hAnsiTheme="minorHAnsi"/>
          <w:sz w:val="22"/>
          <w:szCs w:val="22"/>
          <w:vertAlign w:val="superscript"/>
        </w:rPr>
      </w:pPr>
      <w:r w:rsidRPr="002F371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40AFE3F8" wp14:editId="36C96521">
                <wp:simplePos x="0" y="0"/>
                <wp:positionH relativeFrom="column">
                  <wp:posOffset>4126230</wp:posOffset>
                </wp:positionH>
                <wp:positionV relativeFrom="paragraph">
                  <wp:posOffset>-5715</wp:posOffset>
                </wp:positionV>
                <wp:extent cx="2286000" cy="0"/>
                <wp:effectExtent l="0" t="0" r="0" b="0"/>
                <wp:wrapNone/>
                <wp:docPr id="4887342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F48AB" id="Line 21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.9pt,-.45pt" to="504.9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" o:allowincell="f"/>
            </w:pict>
          </mc:Fallback>
        </mc:AlternateContent>
      </w:r>
      <w:r w:rsidRPr="002F3711">
        <w:rPr>
          <w:rFonts w:asciiTheme="minorHAnsi" w:hAnsiTheme="minorHAnsi"/>
          <w:sz w:val="22"/>
        </w:rPr>
        <w:tab/>
      </w:r>
      <w:r w:rsidRPr="002F3711">
        <w:rPr>
          <w:rFonts w:asciiTheme="minorHAnsi" w:hAnsiTheme="minorHAnsi"/>
          <w:sz w:val="22"/>
        </w:rPr>
        <w:tab/>
      </w:r>
      <w:r w:rsidRPr="002F3711">
        <w:rPr>
          <w:rFonts w:asciiTheme="minorHAnsi" w:hAnsiTheme="minorHAnsi"/>
          <w:sz w:val="22"/>
        </w:rPr>
        <w:tab/>
      </w:r>
      <w:r w:rsidRPr="002F3711">
        <w:rPr>
          <w:rFonts w:asciiTheme="minorHAnsi" w:hAnsiTheme="minorHAnsi"/>
          <w:sz w:val="22"/>
        </w:rPr>
        <w:tab/>
      </w:r>
      <w:r w:rsidRPr="002F3711">
        <w:rPr>
          <w:rFonts w:asciiTheme="minorHAnsi" w:hAnsiTheme="minorHAnsi"/>
          <w:sz w:val="22"/>
        </w:rPr>
        <w:tab/>
      </w:r>
      <w:r w:rsidRPr="002F3711">
        <w:rPr>
          <w:rFonts w:asciiTheme="minorHAnsi" w:hAnsiTheme="minorHAnsi"/>
          <w:sz w:val="22"/>
        </w:rPr>
        <w:tab/>
      </w:r>
      <w:r w:rsidRPr="002F3711">
        <w:rPr>
          <w:rFonts w:asciiTheme="minorHAnsi" w:hAnsiTheme="minorHAnsi"/>
          <w:sz w:val="22"/>
        </w:rPr>
        <w:tab/>
      </w:r>
      <w:r w:rsidRPr="002F3711">
        <w:rPr>
          <w:rFonts w:asciiTheme="minorHAnsi" w:hAnsiTheme="minorHAnsi"/>
          <w:sz w:val="22"/>
        </w:rPr>
        <w:tab/>
      </w:r>
      <w:r w:rsidRPr="002F3711">
        <w:rPr>
          <w:rFonts w:asciiTheme="minorHAnsi" w:hAnsiTheme="minorHAnsi"/>
          <w:sz w:val="22"/>
        </w:rPr>
        <w:tab/>
      </w:r>
      <w:r w:rsidRPr="002F3711">
        <w:rPr>
          <w:rFonts w:asciiTheme="minorHAnsi" w:hAnsiTheme="minorHAnsi"/>
          <w:sz w:val="22"/>
        </w:rPr>
        <w:tab/>
      </w:r>
      <w:r w:rsidRPr="002F3711">
        <w:rPr>
          <w:rFonts w:asciiTheme="minorHAnsi" w:hAnsiTheme="minorHAnsi"/>
          <w:sz w:val="22"/>
        </w:rPr>
        <w:tab/>
      </w:r>
      <w:r w:rsidRPr="002F3711">
        <w:rPr>
          <w:rFonts w:asciiTheme="minorHAnsi" w:hAnsiTheme="minorHAnsi"/>
          <w:sz w:val="22"/>
        </w:rPr>
        <w:tab/>
      </w:r>
      <w:r w:rsidRPr="002F3711">
        <w:rPr>
          <w:rFonts w:asciiTheme="minorHAnsi" w:hAnsiTheme="minorHAnsi"/>
          <w:sz w:val="22"/>
        </w:rPr>
        <w:tab/>
      </w:r>
      <w:r w:rsidRPr="002F3711">
        <w:rPr>
          <w:rFonts w:asciiTheme="minorHAnsi" w:hAnsiTheme="minorHAnsi"/>
          <w:sz w:val="22"/>
          <w:szCs w:val="22"/>
          <w:vertAlign w:val="superscript"/>
        </w:rPr>
        <w:t>Päiväys</w:t>
      </w:r>
      <w:r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Pr="002F3711">
        <w:rPr>
          <w:rFonts w:asciiTheme="minorHAnsi" w:hAnsiTheme="minorHAnsi"/>
          <w:sz w:val="22"/>
          <w:szCs w:val="22"/>
          <w:vertAlign w:val="superscript"/>
        </w:rPr>
        <w:tab/>
      </w:r>
      <w:r w:rsidRPr="002F3711">
        <w:rPr>
          <w:rFonts w:asciiTheme="minorHAnsi" w:hAnsiTheme="minorHAnsi"/>
          <w:sz w:val="22"/>
          <w:szCs w:val="22"/>
          <w:vertAlign w:val="superscript"/>
        </w:rPr>
        <w:tab/>
      </w:r>
      <w:r>
        <w:rPr>
          <w:rFonts w:asciiTheme="minorHAnsi" w:hAnsiTheme="minorHAnsi"/>
          <w:sz w:val="22"/>
          <w:szCs w:val="22"/>
          <w:vertAlign w:val="superscript"/>
        </w:rPr>
        <w:t>Ympäristöpäällikön</w:t>
      </w:r>
      <w:r w:rsidRPr="002F3711">
        <w:rPr>
          <w:rFonts w:asciiTheme="minorHAnsi" w:hAnsiTheme="minorHAnsi"/>
          <w:sz w:val="22"/>
          <w:szCs w:val="22"/>
          <w:vertAlign w:val="superscript"/>
        </w:rPr>
        <w:t xml:space="preserve"> allekirjoitus</w:t>
      </w:r>
    </w:p>
    <w:sectPr w:rsidR="00A41C63" w:rsidRPr="00A142B7" w:rsidSect="005A666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567" w:bottom="284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85C9E" w14:textId="77777777" w:rsidR="00F86AD9" w:rsidRDefault="00F86AD9">
      <w:r>
        <w:separator/>
      </w:r>
    </w:p>
  </w:endnote>
  <w:endnote w:type="continuationSeparator" w:id="0">
    <w:p w14:paraId="573B8DA5" w14:textId="77777777" w:rsidR="00F86AD9" w:rsidRDefault="00F86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B5686" w14:textId="77777777" w:rsidR="00382567" w:rsidRPr="002F3711" w:rsidRDefault="00382567" w:rsidP="00382567">
    <w:pPr>
      <w:pStyle w:val="Alatunniste"/>
      <w:pBdr>
        <w:top w:val="single" w:sz="4" w:space="1" w:color="auto"/>
        <w:bottom w:val="single" w:sz="4" w:space="6" w:color="auto"/>
      </w:pBdr>
      <w:rPr>
        <w:szCs w:val="16"/>
        <w:lang w:val="en-GB"/>
      </w:rPr>
    </w:pPr>
    <w:proofErr w:type="spellStart"/>
    <w:r w:rsidRPr="002F3711">
      <w:rPr>
        <w:szCs w:val="16"/>
        <w:lang w:val="en-GB"/>
      </w:rPr>
      <w:t>Suomen</w:t>
    </w:r>
    <w:proofErr w:type="spellEnd"/>
    <w:r w:rsidRPr="002F3711">
      <w:rPr>
        <w:szCs w:val="16"/>
        <w:lang w:val="en-GB"/>
      </w:rPr>
      <w:t xml:space="preserve"> Moottoriliitto ry - Finnish Motorcycling Federation</w:t>
    </w:r>
  </w:p>
  <w:p w14:paraId="3A232148" w14:textId="77777777" w:rsidR="00382567" w:rsidRPr="002F3711" w:rsidRDefault="00382567" w:rsidP="00382567">
    <w:pPr>
      <w:pStyle w:val="Alatunniste"/>
      <w:tabs>
        <w:tab w:val="clear" w:pos="4819"/>
        <w:tab w:val="left" w:pos="1418"/>
        <w:tab w:val="left" w:pos="2552"/>
        <w:tab w:val="left" w:pos="5220"/>
        <w:tab w:val="left" w:pos="7513"/>
      </w:tabs>
      <w:rPr>
        <w:szCs w:val="16"/>
      </w:rPr>
    </w:pPr>
    <w:r w:rsidRPr="002F3711">
      <w:rPr>
        <w:szCs w:val="16"/>
      </w:rPr>
      <w:t xml:space="preserve">Postiosoite – Mail </w:t>
    </w:r>
    <w:proofErr w:type="spellStart"/>
    <w:r w:rsidRPr="002F3711">
      <w:rPr>
        <w:szCs w:val="16"/>
      </w:rPr>
      <w:t>address</w:t>
    </w:r>
    <w:proofErr w:type="spellEnd"/>
    <w:r w:rsidRPr="002F3711">
      <w:rPr>
        <w:szCs w:val="16"/>
      </w:rPr>
      <w:t xml:space="preserve"> </w:t>
    </w:r>
    <w:r w:rsidRPr="002F3711">
      <w:rPr>
        <w:szCs w:val="16"/>
      </w:rPr>
      <w:tab/>
      <w:t xml:space="preserve">Puhelin – Telephone </w:t>
    </w:r>
    <w:r w:rsidRPr="002F3711">
      <w:rPr>
        <w:szCs w:val="16"/>
      </w:rPr>
      <w:tab/>
      <w:t xml:space="preserve">Osoite – </w:t>
    </w:r>
    <w:proofErr w:type="spellStart"/>
    <w:r w:rsidRPr="002F3711">
      <w:rPr>
        <w:szCs w:val="16"/>
      </w:rPr>
      <w:t>Address</w:t>
    </w:r>
    <w:proofErr w:type="spellEnd"/>
    <w:r w:rsidRPr="002F3711">
      <w:rPr>
        <w:szCs w:val="16"/>
      </w:rPr>
      <w:tab/>
    </w:r>
    <w:hyperlink r:id="rId1" w:history="1">
      <w:r w:rsidRPr="002F3711">
        <w:rPr>
          <w:szCs w:val="16"/>
        </w:rPr>
        <w:t>www.moottoriliitto.fi</w:t>
      </w:r>
    </w:hyperlink>
  </w:p>
  <w:p w14:paraId="70C08F62" w14:textId="77777777" w:rsidR="00382567" w:rsidRPr="002F3711" w:rsidRDefault="00382567" w:rsidP="00382567">
    <w:pPr>
      <w:pStyle w:val="Alatunniste"/>
      <w:tabs>
        <w:tab w:val="clear" w:pos="4819"/>
        <w:tab w:val="left" w:pos="1418"/>
        <w:tab w:val="left" w:pos="2552"/>
        <w:tab w:val="left" w:pos="5220"/>
        <w:tab w:val="left" w:pos="7513"/>
      </w:tabs>
      <w:rPr>
        <w:szCs w:val="16"/>
      </w:rPr>
    </w:pPr>
    <w:r w:rsidRPr="002F3711">
      <w:rPr>
        <w:szCs w:val="16"/>
        <w:lang w:val="es-ES"/>
      </w:rPr>
      <w:t>Nuijamiestentie 5 A 10</w:t>
    </w:r>
    <w:r w:rsidRPr="002F3711">
      <w:rPr>
        <w:szCs w:val="16"/>
      </w:rPr>
      <w:tab/>
    </w:r>
    <w:r w:rsidRPr="002F3711">
      <w:rPr>
        <w:szCs w:val="16"/>
        <w:lang w:val="es-ES"/>
      </w:rPr>
      <w:t>+358 207 789 960</w:t>
    </w:r>
    <w:r w:rsidRPr="002F3711">
      <w:rPr>
        <w:szCs w:val="16"/>
      </w:rPr>
      <w:tab/>
    </w:r>
    <w:r w:rsidRPr="002F3711">
      <w:rPr>
        <w:szCs w:val="16"/>
        <w:lang w:val="es-ES"/>
      </w:rPr>
      <w:t>Nuijamiestentie 5 A 10</w:t>
    </w:r>
    <w:r w:rsidRPr="002F3711">
      <w:rPr>
        <w:szCs w:val="16"/>
      </w:rPr>
      <w:tab/>
    </w:r>
    <w:r w:rsidRPr="002F3711">
      <w:rPr>
        <w:szCs w:val="16"/>
        <w:lang w:val="es-ES"/>
      </w:rPr>
      <w:t>E-mail:</w:t>
    </w:r>
  </w:p>
  <w:p w14:paraId="2649A6B4" w14:textId="77777777" w:rsidR="00382567" w:rsidRPr="002F3711" w:rsidRDefault="00382567" w:rsidP="00382567">
    <w:pPr>
      <w:pStyle w:val="Alatunniste"/>
      <w:tabs>
        <w:tab w:val="clear" w:pos="4819"/>
        <w:tab w:val="left" w:pos="1418"/>
        <w:tab w:val="left" w:pos="2552"/>
        <w:tab w:val="left" w:pos="5220"/>
        <w:tab w:val="left" w:pos="7513"/>
      </w:tabs>
      <w:rPr>
        <w:szCs w:val="16"/>
        <w:lang w:val="es-ES"/>
      </w:rPr>
    </w:pPr>
    <w:r w:rsidRPr="002F3711">
      <w:rPr>
        <w:szCs w:val="16"/>
        <w:lang w:val="fr-FR"/>
      </w:rPr>
      <w:t>FIN-00400 Helsinki</w:t>
    </w:r>
    <w:r w:rsidRPr="002F3711">
      <w:rPr>
        <w:szCs w:val="16"/>
        <w:lang w:val="es-ES"/>
      </w:rPr>
      <w:t>, Finland</w:t>
    </w:r>
    <w:r w:rsidRPr="002F3711">
      <w:rPr>
        <w:szCs w:val="16"/>
        <w:lang w:val="es-ES"/>
      </w:rPr>
      <w:tab/>
    </w:r>
    <w:r w:rsidRPr="002F3711">
      <w:rPr>
        <w:szCs w:val="16"/>
        <w:lang w:val="es-ES"/>
      </w:rPr>
      <w:tab/>
    </w:r>
    <w:r w:rsidRPr="002F3711">
      <w:rPr>
        <w:szCs w:val="16"/>
      </w:rPr>
      <w:t>FIN-00400 Helsinki</w:t>
    </w:r>
    <w:r w:rsidRPr="002F3711">
      <w:rPr>
        <w:szCs w:val="16"/>
        <w:lang w:val="es-ES"/>
      </w:rPr>
      <w:tab/>
    </w:r>
    <w:hyperlink r:id="rId2" w:history="1">
      <w:r w:rsidRPr="002F3711">
        <w:rPr>
          <w:rStyle w:val="Hyperlinkki"/>
          <w:sz w:val="14"/>
          <w:szCs w:val="14"/>
        </w:rPr>
        <w:t>first name.surname@moottoriliitto.fi</w:t>
      </w:r>
    </w:hyperlink>
  </w:p>
  <w:p w14:paraId="728D03DB" w14:textId="77777777" w:rsidR="00382567" w:rsidRPr="002F3711" w:rsidRDefault="00382567" w:rsidP="00382567">
    <w:pPr>
      <w:pStyle w:val="Alatunniste"/>
      <w:tabs>
        <w:tab w:val="clear" w:pos="4819"/>
        <w:tab w:val="left" w:pos="1418"/>
        <w:tab w:val="left" w:pos="2552"/>
        <w:tab w:val="left" w:pos="5220"/>
        <w:tab w:val="left" w:pos="7513"/>
      </w:tabs>
      <w:rPr>
        <w:color w:val="000000"/>
        <w:szCs w:val="16"/>
      </w:rPr>
    </w:pPr>
    <w:r w:rsidRPr="002F3711">
      <w:rPr>
        <w:szCs w:val="16"/>
      </w:rPr>
      <w:t xml:space="preserve">Y-tunnus </w:t>
    </w:r>
    <w:proofErr w:type="gramStart"/>
    <w:r w:rsidRPr="002F3711">
      <w:rPr>
        <w:szCs w:val="16"/>
      </w:rPr>
      <w:t>0202226-2</w:t>
    </w:r>
    <w:r w:rsidRPr="002F3711">
      <w:rPr>
        <w:szCs w:val="16"/>
      </w:rPr>
      <w:tab/>
    </w:r>
    <w:proofErr w:type="gramEnd"/>
    <w:r w:rsidRPr="002F3711">
      <w:rPr>
        <w:szCs w:val="16"/>
      </w:rPr>
      <w:tab/>
      <w:t>Finland</w:t>
    </w:r>
    <w:r w:rsidRPr="002F3711">
      <w:rPr>
        <w:szCs w:val="16"/>
      </w:rPr>
      <w:tab/>
      <w:t>office@moottoriliitto.fi</w:t>
    </w:r>
  </w:p>
  <w:p w14:paraId="63D12F72" w14:textId="614AF48D" w:rsidR="00437470" w:rsidRPr="00382567" w:rsidRDefault="00382567" w:rsidP="00382567">
    <w:pPr>
      <w:pStyle w:val="Alatunniste"/>
      <w:tabs>
        <w:tab w:val="clear" w:pos="4819"/>
        <w:tab w:val="left" w:pos="1418"/>
        <w:tab w:val="left" w:pos="2552"/>
        <w:tab w:val="left" w:pos="5220"/>
        <w:tab w:val="left" w:pos="7513"/>
      </w:tabs>
      <w:rPr>
        <w:szCs w:val="16"/>
        <w:lang w:val="sv-SE"/>
      </w:rPr>
    </w:pPr>
    <w:r w:rsidRPr="002F3711">
      <w:rPr>
        <w:color w:val="000000"/>
        <w:szCs w:val="16"/>
      </w:rPr>
      <w:t>Ei ALV rek</w:t>
    </w:r>
    <w:r>
      <w:rPr>
        <w:color w:val="000000"/>
        <w:szCs w:val="16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C9522" w14:textId="753931C6" w:rsidR="002F3711" w:rsidRPr="004D2177" w:rsidRDefault="002F3711" w:rsidP="004D2177">
    <w:pPr>
      <w:pStyle w:val="Alatunniste"/>
      <w:pBdr>
        <w:top w:val="single" w:sz="4" w:space="1" w:color="auto"/>
        <w:bottom w:val="single" w:sz="4" w:space="6" w:color="auto"/>
      </w:pBdr>
      <w:jc w:val="center"/>
      <w:rPr>
        <w:szCs w:val="16"/>
        <w:lang w:val="en-GB"/>
      </w:rPr>
    </w:pPr>
    <w:proofErr w:type="spellStart"/>
    <w:r w:rsidRPr="002F3711">
      <w:rPr>
        <w:szCs w:val="16"/>
        <w:lang w:val="en-GB"/>
      </w:rPr>
      <w:t>Suomen</w:t>
    </w:r>
    <w:proofErr w:type="spellEnd"/>
    <w:r w:rsidRPr="002F3711">
      <w:rPr>
        <w:szCs w:val="16"/>
        <w:lang w:val="en-GB"/>
      </w:rPr>
      <w:t xml:space="preserve"> Moottoriliitto ry - Finnish Motorcycling Federation</w:t>
    </w:r>
    <w:r w:rsidR="004D2177">
      <w:rPr>
        <w:szCs w:val="16"/>
        <w:lang w:val="en-GB"/>
      </w:rPr>
      <w:t xml:space="preserve"> - </w:t>
    </w:r>
    <w:hyperlink r:id="rId1" w:history="1">
      <w:r w:rsidR="004D2177" w:rsidRPr="002F3711">
        <w:rPr>
          <w:szCs w:val="16"/>
        </w:rPr>
        <w:t>www.moottoriliitto.fi</w:t>
      </w:r>
    </w:hyperlink>
    <w:r w:rsidR="004D2177">
      <w:t xml:space="preserve"> - </w:t>
    </w:r>
    <w:r w:rsidR="004D2177" w:rsidRPr="002F3711">
      <w:rPr>
        <w:szCs w:val="16"/>
        <w:lang w:val="es-ES"/>
      </w:rPr>
      <w:t>+358 207 789</w:t>
    </w:r>
    <w:r w:rsidR="004D2177">
      <w:rPr>
        <w:szCs w:val="16"/>
        <w:lang w:val="es-ES"/>
      </w:rPr>
      <w:t> </w:t>
    </w:r>
    <w:r w:rsidR="004D2177" w:rsidRPr="002F3711">
      <w:rPr>
        <w:szCs w:val="16"/>
        <w:lang w:val="es-ES"/>
      </w:rPr>
      <w:t>960</w:t>
    </w:r>
    <w:r w:rsidR="004D2177">
      <w:rPr>
        <w:szCs w:val="16"/>
        <w:lang w:val="es-ES"/>
      </w:rPr>
      <w:t xml:space="preserve"> - </w:t>
    </w:r>
    <w:r w:rsidR="004D2177" w:rsidRPr="002F3711">
      <w:rPr>
        <w:szCs w:val="16"/>
      </w:rPr>
      <w:t>office@moottoriliitto.fi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AE033" w14:textId="77777777" w:rsidR="00F86AD9" w:rsidRDefault="00F86AD9">
      <w:r>
        <w:separator/>
      </w:r>
    </w:p>
  </w:footnote>
  <w:footnote w:type="continuationSeparator" w:id="0">
    <w:p w14:paraId="18D5295A" w14:textId="77777777" w:rsidR="00F86AD9" w:rsidRDefault="00F86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01E31" w14:textId="77777777" w:rsidR="00277ECF" w:rsidRDefault="00277ECF" w:rsidP="00277ECF">
    <w:pPr>
      <w:pStyle w:val="Yltunniste"/>
      <w:tabs>
        <w:tab w:val="clear" w:pos="4819"/>
        <w:tab w:val="clear" w:pos="9638"/>
      </w:tabs>
      <w:rPr>
        <w:rFonts w:ascii="Arial" w:hAnsi="Arial"/>
        <w:sz w:val="2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1667649" wp14:editId="60CA3F76">
          <wp:simplePos x="0" y="0"/>
          <wp:positionH relativeFrom="column">
            <wp:posOffset>0</wp:posOffset>
          </wp:positionH>
          <wp:positionV relativeFrom="paragraph">
            <wp:posOffset>3810</wp:posOffset>
          </wp:positionV>
          <wp:extent cx="2362200" cy="406400"/>
          <wp:effectExtent l="0" t="0" r="0" b="0"/>
          <wp:wrapNone/>
          <wp:docPr id="3896379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</w:p>
  <w:p w14:paraId="24ECCB19" w14:textId="637DDA62" w:rsidR="00437470" w:rsidRPr="00277ECF" w:rsidRDefault="00277ECF" w:rsidP="00277ECF">
    <w:pPr>
      <w:pStyle w:val="Yltunniste"/>
      <w:tabs>
        <w:tab w:val="clear" w:pos="4819"/>
        <w:tab w:val="clear" w:pos="9638"/>
      </w:tabs>
      <w:ind w:left="8036"/>
      <w:rPr>
        <w:rFonts w:asciiTheme="minorHAnsi" w:hAnsiTheme="minorHAnsi"/>
        <w:b/>
        <w:bCs/>
        <w:sz w:val="22"/>
      </w:rPr>
    </w:pPr>
    <w:r w:rsidRPr="002F3711">
      <w:rPr>
        <w:rFonts w:asciiTheme="minorHAnsi" w:hAnsiTheme="minorHAnsi"/>
        <w:b/>
        <w:bCs/>
      </w:rPr>
      <w:t>VALVOJARAPORTTI</w:t>
    </w:r>
  </w:p>
  <w:p w14:paraId="2B38330F" w14:textId="77777777" w:rsidR="00437470" w:rsidRDefault="00437470">
    <w:pPr>
      <w:pStyle w:val="Yltunniste"/>
      <w:tabs>
        <w:tab w:val="clear" w:pos="4819"/>
        <w:tab w:val="clear" w:pos="9638"/>
      </w:tabs>
      <w:rPr>
        <w:rFonts w:ascii="Arial Narrow" w:hAnsi="Arial Narrow"/>
      </w:rPr>
    </w:pPr>
  </w:p>
  <w:p w14:paraId="260B8A09" w14:textId="77777777" w:rsidR="00437470" w:rsidRDefault="00437470">
    <w:pPr>
      <w:pStyle w:val="Yltunniste"/>
      <w:tabs>
        <w:tab w:val="clear" w:pos="4819"/>
        <w:tab w:val="clear" w:pos="9638"/>
      </w:tabs>
      <w:rPr>
        <w:rFonts w:ascii="Arial Narrow" w:hAnsi="Arial Narro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485" w14:textId="341AE767" w:rsidR="005A6668" w:rsidRPr="001C054D" w:rsidRDefault="000174D1" w:rsidP="001C054D">
    <w:pPr>
      <w:pStyle w:val="Yltunniste"/>
      <w:tabs>
        <w:tab w:val="clear" w:pos="4819"/>
        <w:tab w:val="clear" w:pos="9638"/>
      </w:tabs>
      <w:rPr>
        <w:rFonts w:ascii="Arial" w:hAnsi="Arial"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D1E60FF" wp14:editId="5CE96C0D">
          <wp:simplePos x="0" y="0"/>
          <wp:positionH relativeFrom="margin">
            <wp:posOffset>-421282</wp:posOffset>
          </wp:positionH>
          <wp:positionV relativeFrom="paragraph">
            <wp:posOffset>-206174</wp:posOffset>
          </wp:positionV>
          <wp:extent cx="2362200" cy="406400"/>
          <wp:effectExtent l="0" t="0" r="0" b="0"/>
          <wp:wrapNone/>
          <wp:docPr id="5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6668">
      <w:rPr>
        <w:rFonts w:ascii="Arial" w:hAnsi="Arial"/>
        <w:sz w:val="22"/>
      </w:rPr>
      <w:tab/>
    </w:r>
    <w:r w:rsidR="005A6668">
      <w:rPr>
        <w:rFonts w:ascii="Arial" w:hAnsi="Arial"/>
        <w:sz w:val="22"/>
      </w:rPr>
      <w:tab/>
    </w:r>
    <w:r w:rsidR="005A6668">
      <w:rPr>
        <w:rFonts w:ascii="Arial" w:hAnsi="Arial"/>
        <w:sz w:val="22"/>
      </w:rPr>
      <w:tab/>
    </w:r>
    <w:r w:rsidR="005A6668">
      <w:rPr>
        <w:rFonts w:ascii="Arial" w:hAnsi="Arial"/>
        <w:sz w:val="22"/>
      </w:rPr>
      <w:tab/>
    </w:r>
    <w:r w:rsidR="005A6668">
      <w:rPr>
        <w:rFonts w:ascii="Arial" w:hAnsi="Arial"/>
        <w:sz w:val="22"/>
      </w:rPr>
      <w:tab/>
    </w:r>
    <w:r w:rsidR="005A6668">
      <w:rPr>
        <w:rFonts w:ascii="Arial" w:hAnsi="Arial"/>
        <w:sz w:val="22"/>
      </w:rPr>
      <w:tab/>
    </w:r>
    <w:r w:rsidR="005A6668">
      <w:rPr>
        <w:rFonts w:ascii="Arial" w:hAnsi="Arial"/>
        <w:sz w:val="22"/>
      </w:rPr>
      <w:tab/>
    </w:r>
    <w:r w:rsidR="005A6668">
      <w:rPr>
        <w:rFonts w:ascii="Arial" w:hAnsi="Arial"/>
        <w:sz w:val="22"/>
      </w:rPr>
      <w:tab/>
    </w:r>
    <w:r w:rsidR="005A6668">
      <w:rPr>
        <w:rFonts w:ascii="Arial" w:hAnsi="Arial"/>
        <w:sz w:val="22"/>
      </w:rPr>
      <w:tab/>
    </w:r>
    <w:r w:rsidR="005A6668">
      <w:rPr>
        <w:rFonts w:ascii="Arial" w:hAnsi="Arial"/>
        <w:sz w:val="22"/>
      </w:rPr>
      <w:tab/>
    </w:r>
    <w:r w:rsidR="005A6668">
      <w:rPr>
        <w:rFonts w:ascii="Arial" w:hAnsi="Arial"/>
        <w:sz w:val="22"/>
      </w:rPr>
      <w:tab/>
    </w:r>
    <w:r w:rsidR="005A6668">
      <w:rPr>
        <w:rFonts w:ascii="Arial" w:hAnsi="Arial"/>
        <w:sz w:val="22"/>
      </w:rPr>
      <w:tab/>
    </w:r>
    <w:r w:rsidR="005A6668">
      <w:rPr>
        <w:rFonts w:ascii="Arial" w:hAnsi="Arial"/>
        <w:sz w:val="22"/>
      </w:rPr>
      <w:tab/>
    </w:r>
    <w:r w:rsidR="005A6668">
      <w:rPr>
        <w:rFonts w:ascii="Arial" w:hAnsi="Arial"/>
        <w:sz w:val="22"/>
      </w:rPr>
      <w:tab/>
    </w:r>
    <w:r w:rsidR="005A6668">
      <w:rPr>
        <w:rFonts w:ascii="Arial" w:hAnsi="Arial"/>
        <w:sz w:val="22"/>
      </w:rPr>
      <w:tab/>
    </w:r>
    <w:r w:rsidR="005A6668">
      <w:rPr>
        <w:rFonts w:ascii="Arial" w:hAnsi="Arial"/>
        <w:sz w:val="22"/>
      </w:rPr>
      <w:tab/>
    </w:r>
    <w:r w:rsidR="005A6668">
      <w:rPr>
        <w:rFonts w:ascii="Arial" w:hAnsi="Arial"/>
        <w:sz w:val="22"/>
      </w:rPr>
      <w:tab/>
    </w:r>
    <w:r w:rsidR="005A6668">
      <w:rPr>
        <w:rFonts w:ascii="Arial" w:hAnsi="Arial"/>
        <w:sz w:val="22"/>
      </w:rPr>
      <w:tab/>
    </w:r>
    <w:r w:rsidR="005A6668">
      <w:rPr>
        <w:rFonts w:ascii="Arial" w:hAnsi="Arial"/>
        <w:sz w:val="22"/>
      </w:rPr>
      <w:tab/>
    </w:r>
    <w:r w:rsidR="005A6668">
      <w:rPr>
        <w:rFonts w:ascii="Arial" w:hAnsi="Arial"/>
        <w:sz w:val="22"/>
      </w:rPr>
      <w:tab/>
    </w:r>
    <w:r w:rsidR="005A6668">
      <w:rPr>
        <w:rFonts w:ascii="Arial" w:hAnsi="Arial"/>
        <w:sz w:val="22"/>
      </w:rPr>
      <w:tab/>
    </w:r>
    <w:r w:rsidR="005A6668">
      <w:rPr>
        <w:rFonts w:ascii="Arial" w:hAnsi="Arial"/>
        <w:sz w:val="22"/>
      </w:rPr>
      <w:tab/>
    </w:r>
    <w:r w:rsidR="005A6668">
      <w:rPr>
        <w:rFonts w:ascii="Arial" w:hAnsi="Arial"/>
        <w:sz w:val="22"/>
      </w:rPr>
      <w:tab/>
    </w:r>
    <w:r w:rsidR="005A6668">
      <w:rPr>
        <w:rFonts w:ascii="Arial" w:hAnsi="Arial"/>
        <w:sz w:val="22"/>
      </w:rPr>
      <w:tab/>
    </w:r>
    <w:r w:rsidR="005A6668">
      <w:rPr>
        <w:rFonts w:ascii="Arial" w:hAnsi="Arial"/>
        <w:sz w:val="22"/>
      </w:rPr>
      <w:tab/>
    </w:r>
    <w:r w:rsidR="005A6668">
      <w:rPr>
        <w:rFonts w:ascii="Arial" w:hAnsi="Arial"/>
        <w:sz w:val="22"/>
      </w:rPr>
      <w:tab/>
    </w:r>
    <w:r w:rsidR="005A6668">
      <w:rPr>
        <w:rFonts w:ascii="Arial" w:hAnsi="Arial"/>
        <w:sz w:val="22"/>
      </w:rPr>
      <w:tab/>
    </w:r>
    <w:r w:rsidR="005A6668">
      <w:rPr>
        <w:rFonts w:ascii="Arial" w:hAnsi="Arial"/>
        <w:sz w:val="22"/>
      </w:rPr>
      <w:tab/>
    </w:r>
    <w:r w:rsidR="005A6668">
      <w:rPr>
        <w:rFonts w:ascii="Arial" w:hAnsi="Arial"/>
        <w:sz w:val="22"/>
      </w:rPr>
      <w:tab/>
    </w:r>
    <w:r w:rsidR="002F3711">
      <w:rPr>
        <w:rFonts w:ascii="Arial" w:hAnsi="Arial"/>
        <w:sz w:val="22"/>
      </w:rPr>
      <w:tab/>
    </w:r>
    <w:r w:rsidR="002F3711">
      <w:rPr>
        <w:rFonts w:ascii="Arial" w:hAnsi="Arial"/>
        <w:sz w:val="22"/>
      </w:rPr>
      <w:tab/>
    </w:r>
    <w:r w:rsidR="002F3711">
      <w:rPr>
        <w:rFonts w:ascii="Arial" w:hAnsi="Arial"/>
        <w:sz w:val="22"/>
      </w:rPr>
      <w:tab/>
    </w:r>
    <w:r w:rsidR="002F3711">
      <w:rPr>
        <w:rFonts w:ascii="Arial" w:hAnsi="Arial"/>
        <w:sz w:val="22"/>
      </w:rPr>
      <w:tab/>
    </w:r>
    <w:r w:rsidR="002F3711">
      <w:rPr>
        <w:rFonts w:ascii="Arial" w:hAnsi="Arial"/>
        <w:sz w:val="22"/>
      </w:rPr>
      <w:tab/>
    </w:r>
    <w:r w:rsidR="002F3711">
      <w:rPr>
        <w:rFonts w:ascii="Arial" w:hAnsi="Arial"/>
        <w:sz w:val="22"/>
      </w:rPr>
      <w:tab/>
    </w:r>
    <w:r w:rsidR="002F3711">
      <w:rPr>
        <w:rFonts w:ascii="Arial" w:hAnsi="Arial"/>
        <w:sz w:val="22"/>
      </w:rPr>
      <w:tab/>
    </w:r>
    <w:r w:rsidR="002F3711">
      <w:rPr>
        <w:rFonts w:ascii="Arial" w:hAnsi="Arial"/>
        <w:sz w:val="22"/>
      </w:rPr>
      <w:tab/>
    </w:r>
    <w:r w:rsidR="002F3711">
      <w:rPr>
        <w:rFonts w:ascii="Arial" w:hAnsi="Arial"/>
        <w:sz w:val="22"/>
      </w:rPr>
      <w:tab/>
    </w:r>
    <w:r w:rsidR="002F3711">
      <w:rPr>
        <w:rFonts w:ascii="Arial" w:hAnsi="Arial"/>
        <w:sz w:val="22"/>
      </w:rPr>
      <w:tab/>
    </w:r>
    <w:r w:rsidR="002F3711">
      <w:rPr>
        <w:rFonts w:ascii="Arial" w:hAnsi="Arial"/>
        <w:sz w:val="22"/>
      </w:rPr>
      <w:tab/>
    </w:r>
    <w:r w:rsidR="002F3711">
      <w:rPr>
        <w:rFonts w:ascii="Arial" w:hAnsi="Arial"/>
        <w:sz w:val="22"/>
      </w:rPr>
      <w:tab/>
    </w:r>
    <w:r w:rsidR="001C054D">
      <w:rPr>
        <w:rFonts w:ascii="Arial" w:hAnsi="Arial"/>
        <w:sz w:val="22"/>
      </w:rPr>
      <w:tab/>
    </w:r>
    <w:r w:rsidR="001C054D">
      <w:rPr>
        <w:rFonts w:ascii="Arial" w:hAnsi="Arial"/>
        <w:sz w:val="22"/>
      </w:rPr>
      <w:tab/>
    </w:r>
    <w:r w:rsidR="001C054D">
      <w:rPr>
        <w:rFonts w:ascii="Arial" w:hAnsi="Arial"/>
        <w:sz w:val="22"/>
      </w:rPr>
      <w:tab/>
    </w:r>
    <w:r w:rsidR="001C054D">
      <w:rPr>
        <w:rFonts w:ascii="Arial" w:hAnsi="Arial"/>
        <w:sz w:val="22"/>
      </w:rPr>
      <w:tab/>
    </w:r>
    <w:r w:rsidR="001C054D">
      <w:rPr>
        <w:rFonts w:ascii="Arial" w:hAnsi="Arial"/>
        <w:sz w:val="22"/>
      </w:rPr>
      <w:tab/>
    </w:r>
    <w:r w:rsidR="001C054D">
      <w:rPr>
        <w:rFonts w:ascii="Arial" w:hAnsi="Arial"/>
        <w:sz w:val="22"/>
      </w:rPr>
      <w:tab/>
    </w:r>
    <w:r w:rsidR="001C054D">
      <w:rPr>
        <w:rFonts w:ascii="Arial" w:hAnsi="Arial"/>
        <w:sz w:val="22"/>
      </w:rPr>
      <w:tab/>
    </w:r>
    <w:r w:rsidR="001C054D">
      <w:rPr>
        <w:rFonts w:ascii="Arial" w:hAnsi="Arial"/>
        <w:sz w:val="22"/>
      </w:rPr>
      <w:tab/>
    </w:r>
    <w:r w:rsidR="001C054D">
      <w:rPr>
        <w:rFonts w:ascii="Arial" w:hAnsi="Arial"/>
        <w:sz w:val="22"/>
      </w:rPr>
      <w:tab/>
    </w:r>
    <w:r w:rsidR="001C054D">
      <w:rPr>
        <w:rFonts w:ascii="Arial" w:hAnsi="Arial"/>
        <w:sz w:val="22"/>
      </w:rPr>
      <w:tab/>
    </w:r>
    <w:r w:rsidR="001C054D">
      <w:rPr>
        <w:rFonts w:ascii="Arial" w:hAnsi="Arial"/>
        <w:sz w:val="22"/>
      </w:rPr>
      <w:tab/>
    </w:r>
    <w:r w:rsidR="00DA3262">
      <w:rPr>
        <w:rFonts w:asciiTheme="minorHAnsi" w:hAnsiTheme="minorHAnsi"/>
        <w:b/>
        <w:bCs/>
      </w:rPr>
      <w:t>YMPÄRISTÖ</w:t>
    </w:r>
    <w:r w:rsidR="005A6668" w:rsidRPr="002F3711">
      <w:rPr>
        <w:rFonts w:asciiTheme="minorHAnsi" w:hAnsiTheme="minorHAnsi"/>
        <w:b/>
        <w:bCs/>
      </w:rPr>
      <w:t>RAPORTTI</w:t>
    </w:r>
  </w:p>
  <w:p w14:paraId="28B88A2E" w14:textId="77777777" w:rsidR="00437470" w:rsidRDefault="00437470" w:rsidP="005A6668">
    <w:pPr>
      <w:pStyle w:val="Yltunniste"/>
      <w:rPr>
        <w:rFonts w:ascii="Verdana" w:hAnsi="Verdana"/>
      </w:rPr>
    </w:pPr>
  </w:p>
  <w:p w14:paraId="7D81E5C7" w14:textId="77777777" w:rsidR="004A2C55" w:rsidRPr="005A6668" w:rsidRDefault="004A2C55" w:rsidP="005A6668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668"/>
    <w:rsid w:val="00012CB0"/>
    <w:rsid w:val="000174D1"/>
    <w:rsid w:val="00026FC4"/>
    <w:rsid w:val="000359E8"/>
    <w:rsid w:val="000367D6"/>
    <w:rsid w:val="0004125E"/>
    <w:rsid w:val="00084645"/>
    <w:rsid w:val="000865AD"/>
    <w:rsid w:val="000C4DD8"/>
    <w:rsid w:val="000C7F71"/>
    <w:rsid w:val="000D30A1"/>
    <w:rsid w:val="000F6E3C"/>
    <w:rsid w:val="001229BF"/>
    <w:rsid w:val="001352BE"/>
    <w:rsid w:val="00137536"/>
    <w:rsid w:val="00185455"/>
    <w:rsid w:val="001A34C2"/>
    <w:rsid w:val="001B04D6"/>
    <w:rsid w:val="001C054D"/>
    <w:rsid w:val="001F7DB8"/>
    <w:rsid w:val="00221711"/>
    <w:rsid w:val="00247A33"/>
    <w:rsid w:val="002510D8"/>
    <w:rsid w:val="00277ECF"/>
    <w:rsid w:val="00287418"/>
    <w:rsid w:val="002961DB"/>
    <w:rsid w:val="002D0392"/>
    <w:rsid w:val="002D23B3"/>
    <w:rsid w:val="002D4983"/>
    <w:rsid w:val="002F3711"/>
    <w:rsid w:val="00373ED3"/>
    <w:rsid w:val="00382567"/>
    <w:rsid w:val="003B65E2"/>
    <w:rsid w:val="003C70E9"/>
    <w:rsid w:val="00411F2A"/>
    <w:rsid w:val="00420D57"/>
    <w:rsid w:val="00422CEA"/>
    <w:rsid w:val="0043286C"/>
    <w:rsid w:val="00437470"/>
    <w:rsid w:val="00492BC8"/>
    <w:rsid w:val="004A2C55"/>
    <w:rsid w:val="004A4A7C"/>
    <w:rsid w:val="004D1CC1"/>
    <w:rsid w:val="004D2177"/>
    <w:rsid w:val="004F1FC0"/>
    <w:rsid w:val="005131C3"/>
    <w:rsid w:val="00514DEA"/>
    <w:rsid w:val="00520B95"/>
    <w:rsid w:val="00540762"/>
    <w:rsid w:val="00556E70"/>
    <w:rsid w:val="00572D92"/>
    <w:rsid w:val="005756BE"/>
    <w:rsid w:val="00595E27"/>
    <w:rsid w:val="005A1C33"/>
    <w:rsid w:val="005A5AE2"/>
    <w:rsid w:val="005A6668"/>
    <w:rsid w:val="005B2313"/>
    <w:rsid w:val="006074E8"/>
    <w:rsid w:val="00622035"/>
    <w:rsid w:val="006300D8"/>
    <w:rsid w:val="00637E39"/>
    <w:rsid w:val="00643FAF"/>
    <w:rsid w:val="006524CC"/>
    <w:rsid w:val="00691D6C"/>
    <w:rsid w:val="006C5BF9"/>
    <w:rsid w:val="006D5266"/>
    <w:rsid w:val="006D53A1"/>
    <w:rsid w:val="006F4BDD"/>
    <w:rsid w:val="00707F81"/>
    <w:rsid w:val="00773D28"/>
    <w:rsid w:val="00787388"/>
    <w:rsid w:val="00787A07"/>
    <w:rsid w:val="00796DC7"/>
    <w:rsid w:val="007A2EC6"/>
    <w:rsid w:val="007A5ADC"/>
    <w:rsid w:val="007A628C"/>
    <w:rsid w:val="007B3790"/>
    <w:rsid w:val="007B562C"/>
    <w:rsid w:val="007C2DAD"/>
    <w:rsid w:val="007D5CAD"/>
    <w:rsid w:val="007E4F4D"/>
    <w:rsid w:val="007F75BA"/>
    <w:rsid w:val="0081447C"/>
    <w:rsid w:val="0082177A"/>
    <w:rsid w:val="008371B1"/>
    <w:rsid w:val="00845998"/>
    <w:rsid w:val="00845B7C"/>
    <w:rsid w:val="00852D08"/>
    <w:rsid w:val="0088199E"/>
    <w:rsid w:val="00891DD3"/>
    <w:rsid w:val="008A68E5"/>
    <w:rsid w:val="00904065"/>
    <w:rsid w:val="00937683"/>
    <w:rsid w:val="00955388"/>
    <w:rsid w:val="00965BE6"/>
    <w:rsid w:val="0099600A"/>
    <w:rsid w:val="00A05F62"/>
    <w:rsid w:val="00A142B7"/>
    <w:rsid w:val="00A3464F"/>
    <w:rsid w:val="00A41C63"/>
    <w:rsid w:val="00A4207B"/>
    <w:rsid w:val="00A82CB5"/>
    <w:rsid w:val="00AD0D33"/>
    <w:rsid w:val="00AD71FA"/>
    <w:rsid w:val="00B03133"/>
    <w:rsid w:val="00B63F93"/>
    <w:rsid w:val="00B81987"/>
    <w:rsid w:val="00B84652"/>
    <w:rsid w:val="00B97911"/>
    <w:rsid w:val="00BB783D"/>
    <w:rsid w:val="00C11448"/>
    <w:rsid w:val="00C27558"/>
    <w:rsid w:val="00C3093D"/>
    <w:rsid w:val="00C937DC"/>
    <w:rsid w:val="00CB5565"/>
    <w:rsid w:val="00CC23BB"/>
    <w:rsid w:val="00CD4FDC"/>
    <w:rsid w:val="00CD63C5"/>
    <w:rsid w:val="00CE3C91"/>
    <w:rsid w:val="00CF4A82"/>
    <w:rsid w:val="00D118A5"/>
    <w:rsid w:val="00D3228C"/>
    <w:rsid w:val="00D7220F"/>
    <w:rsid w:val="00D84440"/>
    <w:rsid w:val="00D90F0C"/>
    <w:rsid w:val="00D9247F"/>
    <w:rsid w:val="00DA3262"/>
    <w:rsid w:val="00DA4869"/>
    <w:rsid w:val="00DC6A78"/>
    <w:rsid w:val="00E1112A"/>
    <w:rsid w:val="00E1239A"/>
    <w:rsid w:val="00E43608"/>
    <w:rsid w:val="00E44986"/>
    <w:rsid w:val="00E52399"/>
    <w:rsid w:val="00E553E2"/>
    <w:rsid w:val="00E61634"/>
    <w:rsid w:val="00E649B8"/>
    <w:rsid w:val="00E7190A"/>
    <w:rsid w:val="00EA1534"/>
    <w:rsid w:val="00EB2218"/>
    <w:rsid w:val="00ED25A3"/>
    <w:rsid w:val="00F06E35"/>
    <w:rsid w:val="00F149A3"/>
    <w:rsid w:val="00F42A49"/>
    <w:rsid w:val="00F70B3B"/>
    <w:rsid w:val="00F77CEB"/>
    <w:rsid w:val="00F86AD9"/>
    <w:rsid w:val="00F93A02"/>
    <w:rsid w:val="00FB6D8C"/>
    <w:rsid w:val="00FD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97A7F2"/>
  <w15:chartTrackingRefBased/>
  <w15:docId w15:val="{A739D15A-46EF-4ACB-89F3-4C06BED06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sz w:val="16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qFormat/>
    <w:pPr>
      <w:keepNext/>
      <w:spacing w:line="360" w:lineRule="auto"/>
      <w:outlineLvl w:val="0"/>
    </w:pPr>
    <w:rPr>
      <w:rFonts w:ascii="Arial Narrow" w:hAnsi="Arial Narrow"/>
      <w:sz w:val="24"/>
      <w:vertAlign w:val="superscript"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rFonts w:ascii="Arial" w:hAnsi="Arial"/>
      <w:b/>
      <w:sz w:val="22"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rFonts w:ascii="Arial" w:hAnsi="Arial"/>
      <w:b/>
      <w:sz w:val="24"/>
    </w:rPr>
  </w:style>
  <w:style w:type="paragraph" w:styleId="Otsikko4">
    <w:name w:val="heading 4"/>
    <w:basedOn w:val="Normaali"/>
    <w:next w:val="Normaali"/>
    <w:qFormat/>
    <w:pPr>
      <w:keepNext/>
      <w:spacing w:line="480" w:lineRule="auto"/>
      <w:jc w:val="center"/>
      <w:outlineLvl w:val="3"/>
    </w:pPr>
    <w:rPr>
      <w:rFonts w:ascii="Arial" w:hAnsi="Arial"/>
      <w:sz w:val="24"/>
    </w:rPr>
  </w:style>
  <w:style w:type="paragraph" w:styleId="Otsikko5">
    <w:name w:val="heading 5"/>
    <w:basedOn w:val="Normaali"/>
    <w:next w:val="Normaali"/>
    <w:qFormat/>
    <w:pPr>
      <w:keepNext/>
      <w:ind w:left="2591" w:hanging="2591"/>
      <w:outlineLvl w:val="4"/>
    </w:pPr>
    <w:rPr>
      <w:rFonts w:ascii="Arial Narrow" w:hAnsi="Arial Narrow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2591" w:hanging="2591"/>
    </w:pPr>
    <w:rPr>
      <w:rFonts w:ascii="Arial" w:hAnsi="Arial"/>
      <w:sz w:val="24"/>
    </w:rPr>
  </w:style>
  <w:style w:type="paragraph" w:styleId="Seliteteksti">
    <w:name w:val="Balloon Text"/>
    <w:basedOn w:val="Normaali"/>
    <w:semiHidden/>
    <w:rsid w:val="005A6668"/>
    <w:rPr>
      <w:rFonts w:ascii="Tahoma" w:hAnsi="Tahoma" w:cs="Tahoma"/>
      <w:szCs w:val="16"/>
    </w:rPr>
  </w:style>
  <w:style w:type="character" w:styleId="Hyperlinkki">
    <w:name w:val="Hyperlink"/>
    <w:rsid w:val="002F3711"/>
    <w:rPr>
      <w:color w:val="0000FF"/>
      <w:u w:val="single"/>
    </w:rPr>
  </w:style>
  <w:style w:type="paragraph" w:styleId="Muutos">
    <w:name w:val="Revision"/>
    <w:hidden/>
    <w:uiPriority w:val="99"/>
    <w:semiHidden/>
    <w:rsid w:val="00CE3C91"/>
  </w:style>
  <w:style w:type="table" w:customStyle="1" w:styleId="TableGrid">
    <w:name w:val="TableGrid"/>
    <w:rsid w:val="00DA326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irst%20name.surname@moottoriliitto.fi" TargetMode="External"/><Relationship Id="rId1" Type="http://schemas.openxmlformats.org/officeDocument/2006/relationships/hyperlink" Target="http://www.moottoriliitto.fi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ottoriliitto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allit\Standardi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637EA-769C-49A7-BBE2-E78CFCF82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Standardi</Template>
  <TotalTime>44</TotalTime>
  <Pages>1</Pages>
  <Words>243</Words>
  <Characters>1893</Characters>
  <Application>Microsoft Office Word</Application>
  <DocSecurity>0</DocSecurity>
  <Lines>63</Lines>
  <Paragraphs>53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Laji / laajuus</vt:lpstr>
    </vt:vector>
  </TitlesOfParts>
  <Company>HP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Laji / laajuus</dc:title>
  <dc:subject/>
  <dc:creator>MoottoriPaula</dc:creator>
  <cp:keywords/>
  <cp:lastModifiedBy>Kaisa Lökfors</cp:lastModifiedBy>
  <cp:revision>20</cp:revision>
  <cp:lastPrinted>2008-03-18T16:48:00Z</cp:lastPrinted>
  <dcterms:created xsi:type="dcterms:W3CDTF">2026-07-01T12:03:00Z</dcterms:created>
  <dcterms:modified xsi:type="dcterms:W3CDTF">2026-07-01T12:46:00Z</dcterms:modified>
</cp:coreProperties>
</file>